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99" w:rsidRDefault="00DB3283" w:rsidP="001362AB">
      <w:pPr>
        <w:jc w:val="right"/>
        <w:rPr>
          <w:rFonts w:ascii="Calibri" w:hAnsi="Calibri" w:cs="Arial"/>
          <w:sz w:val="24"/>
          <w:szCs w:val="24"/>
        </w:rPr>
      </w:pPr>
      <w:r w:rsidRPr="008F683B">
        <w:rPr>
          <w:rFonts w:ascii="Calibri" w:hAnsi="Calibri" w:cs="Arial"/>
          <w:sz w:val="24"/>
          <w:szCs w:val="24"/>
        </w:rPr>
        <w:tab/>
      </w:r>
      <w:r w:rsidR="0014470F" w:rsidRPr="008F683B">
        <w:rPr>
          <w:rFonts w:ascii="Calibri" w:hAnsi="Calibri" w:cs="Arial"/>
          <w:sz w:val="24"/>
          <w:szCs w:val="24"/>
        </w:rPr>
        <w:t xml:space="preserve">      </w:t>
      </w:r>
      <w:r w:rsidR="00C51242" w:rsidRPr="008F683B">
        <w:rPr>
          <w:rFonts w:ascii="Calibri" w:hAnsi="Calibri" w:cs="Arial"/>
          <w:sz w:val="24"/>
          <w:szCs w:val="24"/>
        </w:rPr>
        <w:tab/>
      </w:r>
      <w:r w:rsidR="00C51242" w:rsidRPr="008F683B">
        <w:rPr>
          <w:rFonts w:ascii="Calibri" w:hAnsi="Calibri" w:cs="Arial"/>
          <w:sz w:val="24"/>
          <w:szCs w:val="24"/>
        </w:rPr>
        <w:tab/>
      </w:r>
      <w:r w:rsidR="00C51242" w:rsidRPr="008F683B">
        <w:rPr>
          <w:rFonts w:ascii="Calibri" w:hAnsi="Calibri" w:cs="Arial"/>
          <w:sz w:val="24"/>
          <w:szCs w:val="24"/>
        </w:rPr>
        <w:tab/>
      </w:r>
      <w:r w:rsidR="005204E4" w:rsidRPr="008F683B">
        <w:rPr>
          <w:rFonts w:ascii="Calibri" w:hAnsi="Calibri" w:cs="Arial"/>
          <w:sz w:val="24"/>
          <w:szCs w:val="24"/>
        </w:rPr>
        <w:t xml:space="preserve">                        </w:t>
      </w:r>
      <w:r w:rsidR="008F683B">
        <w:rPr>
          <w:rFonts w:ascii="Calibri" w:hAnsi="Calibri" w:cs="Arial"/>
          <w:sz w:val="24"/>
          <w:szCs w:val="24"/>
        </w:rPr>
        <w:t xml:space="preserve">             </w:t>
      </w:r>
      <w:r w:rsidR="008315AE">
        <w:rPr>
          <w:rFonts w:ascii="Calibri" w:hAnsi="Calibri" w:cs="Arial"/>
          <w:sz w:val="24"/>
          <w:szCs w:val="24"/>
        </w:rPr>
        <w:t xml:space="preserve">              </w:t>
      </w:r>
    </w:p>
    <w:p w:rsidR="009903BA" w:rsidRPr="009903BA" w:rsidRDefault="001362AB" w:rsidP="00F8000F">
      <w:pPr>
        <w:autoSpaceDE w:val="0"/>
        <w:autoSpaceDN w:val="0"/>
        <w:adjustRightInd w:val="0"/>
        <w:spacing w:line="300" w:lineRule="exact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>
        <w:rPr>
          <w:rFonts w:ascii="Calibri" w:hAnsi="Calibri" w:cs="Calibri,Bold"/>
          <w:b/>
          <w:bCs/>
          <w:color w:val="000000"/>
          <w:sz w:val="24"/>
          <w:szCs w:val="24"/>
        </w:rPr>
        <w:t xml:space="preserve">Al </w:t>
      </w:r>
      <w:r w:rsidR="009903BA" w:rsidRPr="009903BA">
        <w:rPr>
          <w:rFonts w:ascii="Calibri" w:hAnsi="Calibri" w:cs="Calibri,Bold"/>
          <w:b/>
          <w:bCs/>
          <w:color w:val="000000"/>
          <w:sz w:val="24"/>
          <w:szCs w:val="24"/>
        </w:rPr>
        <w:t>Dirigente Scolastico dell’Istituto Comprensivo</w:t>
      </w:r>
    </w:p>
    <w:p w:rsidR="009903BA" w:rsidRPr="009903BA" w:rsidRDefault="009903BA" w:rsidP="00F8000F">
      <w:pPr>
        <w:autoSpaceDE w:val="0"/>
        <w:autoSpaceDN w:val="0"/>
        <w:adjustRightInd w:val="0"/>
        <w:spacing w:line="300" w:lineRule="exact"/>
        <w:jc w:val="right"/>
        <w:rPr>
          <w:rFonts w:ascii="Calibri" w:hAnsi="Calibri" w:cs="Calibri,Bold"/>
          <w:b/>
          <w:bCs/>
          <w:color w:val="000000"/>
          <w:sz w:val="24"/>
          <w:szCs w:val="24"/>
        </w:rPr>
      </w:pPr>
      <w:r w:rsidRPr="009903BA">
        <w:rPr>
          <w:rFonts w:ascii="Calibri" w:hAnsi="Calibri" w:cs="Calibri,Bold"/>
          <w:b/>
          <w:bCs/>
          <w:color w:val="000000"/>
          <w:sz w:val="24"/>
          <w:szCs w:val="24"/>
        </w:rPr>
        <w:t>“G. Marconi’ Castelfranco Emilia</w:t>
      </w:r>
    </w:p>
    <w:p w:rsidR="00F8000F" w:rsidRDefault="00F8000F" w:rsidP="00F8000F">
      <w:pPr>
        <w:autoSpaceDE w:val="0"/>
        <w:autoSpaceDN w:val="0"/>
        <w:adjustRightInd w:val="0"/>
        <w:spacing w:line="300" w:lineRule="exact"/>
        <w:rPr>
          <w:rFonts w:ascii="Calibri" w:hAnsi="Calibri" w:cs="Calibri"/>
          <w:color w:val="000000"/>
          <w:sz w:val="22"/>
          <w:szCs w:val="22"/>
        </w:rPr>
      </w:pPr>
    </w:p>
    <w:p w:rsidR="009903BA" w:rsidRPr="004144F3" w:rsidRDefault="002803A2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 xml:space="preserve">Il/La </w:t>
      </w:r>
      <w:proofErr w:type="spellStart"/>
      <w:r w:rsidRPr="004144F3">
        <w:rPr>
          <w:rFonts w:ascii="Calibri" w:hAnsi="Calibri" w:cs="Calibri"/>
          <w:color w:val="000000"/>
          <w:sz w:val="22"/>
          <w:szCs w:val="22"/>
        </w:rPr>
        <w:t>sottoscrit</w:t>
      </w:r>
      <w:r w:rsidR="00EF2B81" w:rsidRPr="004144F3">
        <w:rPr>
          <w:rFonts w:ascii="Calibri" w:hAnsi="Calibri" w:cs="Calibri"/>
          <w:color w:val="000000"/>
          <w:sz w:val="22"/>
          <w:szCs w:val="22"/>
        </w:rPr>
        <w:t>t</w:t>
      </w:r>
      <w:proofErr w:type="spellEnd"/>
      <w:r w:rsidR="009903BA" w:rsidRPr="004144F3">
        <w:rPr>
          <w:rFonts w:ascii="Calibri" w:hAnsi="Calibri" w:cs="Calibri"/>
          <w:color w:val="000000"/>
          <w:sz w:val="22"/>
          <w:szCs w:val="22"/>
        </w:rPr>
        <w:t>____________________________________</w:t>
      </w:r>
      <w:proofErr w:type="spellStart"/>
      <w:r w:rsidR="009903BA" w:rsidRPr="004144F3">
        <w:rPr>
          <w:rFonts w:ascii="Calibri" w:hAnsi="Calibri" w:cs="Calibri"/>
          <w:color w:val="000000"/>
          <w:sz w:val="22"/>
          <w:szCs w:val="22"/>
        </w:rPr>
        <w:t>nat</w:t>
      </w:r>
      <w:proofErr w:type="spellEnd"/>
      <w:r w:rsidR="009903BA" w:rsidRPr="004144F3">
        <w:rPr>
          <w:rFonts w:ascii="Calibri" w:hAnsi="Calibri" w:cs="Calibri"/>
          <w:color w:val="000000"/>
          <w:sz w:val="22"/>
          <w:szCs w:val="22"/>
        </w:rPr>
        <w:t>__ a _________________________ il _______________________________ ,</w:t>
      </w:r>
      <w:r w:rsidRPr="004144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codice fiscale __________________________________ Telefono __________________________</w:t>
      </w:r>
      <w:r w:rsidRPr="004144F3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indirizzo a cui inviare le comunicazioni relative alla selezione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Via ________________________________CAP _______</w:t>
      </w:r>
      <w:r w:rsidR="002803A2" w:rsidRPr="004144F3">
        <w:rPr>
          <w:rFonts w:ascii="Calibri" w:hAnsi="Calibri" w:cs="Calibri"/>
          <w:color w:val="000000"/>
          <w:sz w:val="22"/>
          <w:szCs w:val="22"/>
        </w:rPr>
        <w:t>cit</w:t>
      </w:r>
      <w:r w:rsidRPr="004144F3">
        <w:rPr>
          <w:rFonts w:ascii="Calibri" w:hAnsi="Calibri" w:cs="Calibri"/>
          <w:color w:val="000000"/>
          <w:sz w:val="22"/>
          <w:szCs w:val="22"/>
        </w:rPr>
        <w:t>tà_________________________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jc w:val="center"/>
        <w:rPr>
          <w:rFonts w:ascii="Calibri" w:hAnsi="Calibri" w:cs="Calibri,Bold"/>
          <w:b/>
          <w:bCs/>
          <w:color w:val="000000"/>
          <w:sz w:val="22"/>
          <w:szCs w:val="22"/>
        </w:rPr>
      </w:pPr>
      <w:r w:rsidRPr="004144F3">
        <w:rPr>
          <w:rFonts w:ascii="Calibri" w:hAnsi="Calibri" w:cs="Calibri,Bold"/>
          <w:b/>
          <w:bCs/>
          <w:color w:val="000000"/>
          <w:sz w:val="22"/>
          <w:szCs w:val="22"/>
        </w:rPr>
        <w:t>CHIEDE</w:t>
      </w:r>
    </w:p>
    <w:p w:rsidR="009903BA" w:rsidRPr="004144F3" w:rsidRDefault="009903BA" w:rsidP="00F8000F">
      <w:pPr>
        <w:spacing w:line="340" w:lineRule="exact"/>
        <w:ind w:left="851" w:hanging="851"/>
        <w:jc w:val="both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 xml:space="preserve">di partecipare alla selezione per titoli per </w:t>
      </w:r>
      <w:r w:rsidR="007A6DCF" w:rsidRPr="004144F3">
        <w:rPr>
          <w:rFonts w:ascii="Calibri" w:hAnsi="Calibri" w:cs="Calibri"/>
          <w:color w:val="000000"/>
          <w:sz w:val="22"/>
          <w:szCs w:val="22"/>
        </w:rPr>
        <w:t>la conduzione di</w:t>
      </w:r>
      <w:r w:rsidR="007A6DCF" w:rsidRPr="004144F3">
        <w:rPr>
          <w:rFonts w:ascii="Calibri" w:hAnsi="Calibri" w:cs="Arial"/>
          <w:sz w:val="22"/>
          <w:szCs w:val="22"/>
        </w:rPr>
        <w:t xml:space="preserve"> un laboratorio svolto con metodologia T.P.R. per l’approccio alla lingua italiana come lingua straniera p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>resso l</w:t>
      </w:r>
      <w:r w:rsidR="007A6DCF" w:rsidRPr="004144F3">
        <w:rPr>
          <w:rFonts w:ascii="Calibri" w:hAnsi="Calibri" w:cs="Calibri"/>
          <w:color w:val="000000"/>
          <w:sz w:val="22"/>
          <w:szCs w:val="22"/>
        </w:rPr>
        <w:t>e</w:t>
      </w:r>
      <w:r w:rsidR="001362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>scuol</w:t>
      </w:r>
      <w:r w:rsidR="001362AB">
        <w:rPr>
          <w:rFonts w:ascii="Calibri" w:hAnsi="Calibri" w:cs="Calibri"/>
          <w:color w:val="000000"/>
          <w:sz w:val="22"/>
          <w:szCs w:val="22"/>
        </w:rPr>
        <w:t>e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 xml:space="preserve"> primari</w:t>
      </w:r>
      <w:r w:rsidR="007A6DCF" w:rsidRPr="004144F3">
        <w:rPr>
          <w:rFonts w:ascii="Calibri" w:hAnsi="Calibri" w:cs="Calibri"/>
          <w:color w:val="000000"/>
          <w:sz w:val="22"/>
          <w:szCs w:val="22"/>
        </w:rPr>
        <w:t>e</w:t>
      </w:r>
      <w:r w:rsidR="001109EF">
        <w:rPr>
          <w:rFonts w:ascii="Calibri" w:hAnsi="Calibri" w:cs="Calibri"/>
          <w:color w:val="000000"/>
          <w:sz w:val="22"/>
          <w:szCs w:val="22"/>
        </w:rPr>
        <w:t xml:space="preserve"> e dell’infanzia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109EF">
        <w:rPr>
          <w:rFonts w:ascii="Calibri" w:hAnsi="Calibri" w:cs="Calibri"/>
          <w:color w:val="000000"/>
          <w:sz w:val="22"/>
          <w:szCs w:val="22"/>
        </w:rPr>
        <w:t xml:space="preserve">dell’I.C. 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 xml:space="preserve">‘G. Marconi’ </w:t>
      </w:r>
      <w:r w:rsidRPr="004144F3">
        <w:rPr>
          <w:rFonts w:ascii="Calibri" w:hAnsi="Calibri" w:cs="Calibri"/>
          <w:color w:val="000000"/>
          <w:sz w:val="22"/>
          <w:szCs w:val="22"/>
        </w:rPr>
        <w:t>per l’anno scolastico 201</w:t>
      </w:r>
      <w:r w:rsidR="0061324E">
        <w:rPr>
          <w:rFonts w:ascii="Calibri" w:hAnsi="Calibri" w:cs="Calibri"/>
          <w:color w:val="000000"/>
          <w:sz w:val="22"/>
          <w:szCs w:val="22"/>
        </w:rPr>
        <w:t>8</w:t>
      </w:r>
      <w:r w:rsidRPr="004144F3">
        <w:rPr>
          <w:rFonts w:ascii="Calibri" w:hAnsi="Calibri" w:cs="Calibri"/>
          <w:color w:val="000000"/>
          <w:sz w:val="22"/>
          <w:szCs w:val="22"/>
        </w:rPr>
        <w:t>/201</w:t>
      </w:r>
      <w:r w:rsidR="0061324E">
        <w:rPr>
          <w:rFonts w:ascii="Calibri" w:hAnsi="Calibri" w:cs="Calibri"/>
          <w:color w:val="000000"/>
          <w:sz w:val="22"/>
          <w:szCs w:val="22"/>
        </w:rPr>
        <w:t>9</w:t>
      </w:r>
      <w:r w:rsidRPr="004144F3">
        <w:rPr>
          <w:rFonts w:ascii="Calibri" w:hAnsi="Calibri" w:cs="Calibri"/>
          <w:color w:val="000000"/>
          <w:sz w:val="22"/>
          <w:szCs w:val="22"/>
        </w:rPr>
        <w:t>.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A tal fine, consapevole della responsabilità penale e della decadenza da eventuali benefici acquisiti nel caso</w:t>
      </w:r>
      <w:r w:rsidR="0019141D" w:rsidRPr="004144F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144F3">
        <w:rPr>
          <w:rFonts w:ascii="Calibri" w:hAnsi="Calibri" w:cs="Calibri"/>
          <w:color w:val="000000"/>
          <w:sz w:val="22"/>
          <w:szCs w:val="22"/>
        </w:rPr>
        <w:t>di dichiarazioni mendaci,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,Bold"/>
          <w:b/>
          <w:bCs/>
          <w:color w:val="000000"/>
          <w:sz w:val="22"/>
          <w:szCs w:val="22"/>
        </w:rPr>
      </w:pPr>
      <w:r w:rsidRPr="004144F3">
        <w:rPr>
          <w:rFonts w:ascii="Calibri" w:hAnsi="Calibri" w:cs="Calibri,Bold"/>
          <w:b/>
          <w:bCs/>
          <w:color w:val="000000"/>
          <w:sz w:val="22"/>
          <w:szCs w:val="22"/>
        </w:rPr>
        <w:t>dichiara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sotto la propria responsabilità quanto segue: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essere cittadino _________________________________________________________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essere in godimento dei diritti politici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essere dipendente di altre amministrazioni a tempo determinato / indeterminato, (nel qual</w:t>
      </w:r>
      <w:r w:rsidR="001362A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caso indicare quale)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 xml:space="preserve">ovvero di </w:t>
      </w:r>
      <w:r w:rsidR="009903BA" w:rsidRPr="004144F3">
        <w:rPr>
          <w:rFonts w:ascii="Calibri" w:hAnsi="Calibri" w:cs="Calibri,Bold"/>
          <w:b/>
          <w:bCs/>
          <w:color w:val="000000"/>
          <w:sz w:val="22"/>
          <w:szCs w:val="22"/>
        </w:rPr>
        <w:t xml:space="preserve">NON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essere dipendente di altre amministrazioni pubbliche: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ind w:left="708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- lavoratore autonomo con partita IVA n. 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       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Altro: __________________________________________</w:t>
      </w:r>
    </w:p>
    <w:p w:rsidR="009903BA" w:rsidRPr="004144F3" w:rsidRDefault="009903BA" w:rsidP="00F8000F">
      <w:pPr>
        <w:numPr>
          <w:ilvl w:val="0"/>
          <w:numId w:val="12"/>
        </w:numPr>
        <w:autoSpaceDE w:val="0"/>
        <w:autoSpaceDN w:val="0"/>
        <w:adjustRightInd w:val="0"/>
        <w:spacing w:line="340" w:lineRule="exact"/>
        <w:ind w:left="0" w:firstLine="0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Legale rappresentante di associazione, ente o società etc. con intestazione___________________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Indirizzo_________________________________ Partita IVA n. ____________________________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essere in possesso dei seguenti titoli: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non avere subito condanne penali ovvero di avere subito le seguenti condanne penali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di non avere procedimenti penali pendenti ovvero di avere i seguenti procedimenti penali pendenti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</w:t>
      </w:r>
      <w:r w:rsidR="00C50699" w:rsidRPr="004144F3">
        <w:rPr>
          <w:rFonts w:ascii="Calibri" w:hAnsi="Calibri" w:cs="Calibri"/>
          <w:color w:val="000000"/>
          <w:sz w:val="22"/>
          <w:szCs w:val="22"/>
        </w:rPr>
        <w:t>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Presenta inoltre la seguente offerta economica: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(in cifre) € _________,_____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(in lettere) € __________________________, euro all’ora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Comprensivo dei seguenti oneri ________________________________________________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>Regime contributivo e fiscale __________________________________________________</w:t>
      </w:r>
    </w:p>
    <w:p w:rsidR="00686528" w:rsidRDefault="00686528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,Bold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9D7C70" w:rsidRDefault="009D7C70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,Bold"/>
          <w:b/>
          <w:bCs/>
          <w:color w:val="000000"/>
          <w:sz w:val="22"/>
          <w:szCs w:val="22"/>
        </w:rPr>
      </w:pP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,Bold"/>
          <w:b/>
          <w:bCs/>
          <w:color w:val="000000"/>
          <w:sz w:val="22"/>
          <w:szCs w:val="22"/>
        </w:rPr>
      </w:pPr>
      <w:r w:rsidRPr="004144F3">
        <w:rPr>
          <w:rFonts w:ascii="Calibri" w:hAnsi="Calibri" w:cs="Calibri,Bold"/>
          <w:b/>
          <w:bCs/>
          <w:color w:val="000000"/>
          <w:sz w:val="22"/>
          <w:szCs w:val="22"/>
        </w:rPr>
        <w:t>ALLEGATI: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="002803A2"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curriculum vitae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="002803A2"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copia documento di riconoscimento</w:t>
      </w:r>
    </w:p>
    <w:p w:rsidR="009903BA" w:rsidRPr="004144F3" w:rsidRDefault="00C50699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"/>
          <w:color w:val="000000"/>
          <w:sz w:val="22"/>
          <w:szCs w:val="22"/>
        </w:rPr>
      </w:pPr>
      <w:r w:rsidRPr="004144F3">
        <w:rPr>
          <w:rFonts w:ascii="Calibri" w:hAnsi="Calibri" w:cs="Symbol"/>
          <w:color w:val="000000"/>
          <w:sz w:val="22"/>
          <w:szCs w:val="22"/>
        </w:rPr>
        <w:sym w:font="Symbol" w:char="F07F"/>
      </w:r>
      <w:r w:rsidR="002803A2" w:rsidRPr="004144F3">
        <w:rPr>
          <w:rFonts w:ascii="Calibri" w:hAnsi="Calibri" w:cs="Symbol"/>
          <w:color w:val="000000"/>
          <w:sz w:val="22"/>
          <w:szCs w:val="22"/>
        </w:rPr>
        <w:t xml:space="preserve"> </w:t>
      </w:r>
      <w:r w:rsidR="009903BA" w:rsidRPr="004144F3">
        <w:rPr>
          <w:rFonts w:ascii="Calibri" w:hAnsi="Calibri" w:cs="Calibri"/>
          <w:color w:val="000000"/>
          <w:sz w:val="22"/>
          <w:szCs w:val="22"/>
        </w:rPr>
        <w:t>copia codice fiscale</w:t>
      </w:r>
    </w:p>
    <w:p w:rsidR="009903BA" w:rsidRPr="004144F3" w:rsidRDefault="009903BA" w:rsidP="00F8000F">
      <w:pPr>
        <w:autoSpaceDE w:val="0"/>
        <w:autoSpaceDN w:val="0"/>
        <w:adjustRightInd w:val="0"/>
        <w:spacing w:line="340" w:lineRule="exact"/>
        <w:rPr>
          <w:rFonts w:ascii="Calibri" w:hAnsi="Calibri" w:cs="Calibri,Bold"/>
          <w:b/>
          <w:bCs/>
          <w:color w:val="000000"/>
          <w:sz w:val="22"/>
          <w:szCs w:val="22"/>
        </w:rPr>
      </w:pPr>
      <w:r w:rsidRPr="004144F3">
        <w:rPr>
          <w:rFonts w:ascii="Calibri" w:hAnsi="Calibri" w:cs="Calibri,Bold"/>
          <w:b/>
          <w:bCs/>
          <w:color w:val="000000"/>
          <w:sz w:val="22"/>
          <w:szCs w:val="22"/>
        </w:rPr>
        <w:t>Data _____________________</w:t>
      </w:r>
    </w:p>
    <w:p w:rsidR="00466752" w:rsidRPr="009903BA" w:rsidRDefault="009E3539" w:rsidP="00F8000F">
      <w:pPr>
        <w:tabs>
          <w:tab w:val="left" w:pos="7380"/>
          <w:tab w:val="right" w:pos="9638"/>
        </w:tabs>
        <w:spacing w:line="340" w:lineRule="exact"/>
        <w:rPr>
          <w:rFonts w:ascii="Calibri" w:hAnsi="Calibri" w:cs="Arial"/>
          <w:sz w:val="24"/>
          <w:szCs w:val="24"/>
        </w:rPr>
      </w:pPr>
      <w:r w:rsidRPr="004144F3">
        <w:rPr>
          <w:rFonts w:ascii="Calibri" w:hAnsi="Calibri" w:cs="Calibri"/>
          <w:color w:val="000000"/>
          <w:sz w:val="22"/>
          <w:szCs w:val="22"/>
        </w:rPr>
        <w:tab/>
      </w:r>
      <w:r w:rsidRPr="004144F3">
        <w:rPr>
          <w:rFonts w:ascii="Calibri" w:hAnsi="Calibri" w:cs="Calibri"/>
          <w:i/>
          <w:color w:val="000000"/>
          <w:sz w:val="22"/>
          <w:szCs w:val="22"/>
        </w:rPr>
        <w:t>F</w:t>
      </w:r>
      <w:r w:rsidR="009903BA" w:rsidRPr="004144F3">
        <w:rPr>
          <w:rFonts w:ascii="Calibri" w:hAnsi="Calibri" w:cs="Calibri"/>
          <w:i/>
          <w:color w:val="000000"/>
          <w:sz w:val="22"/>
          <w:szCs w:val="22"/>
        </w:rPr>
        <w:t>irma</w:t>
      </w:r>
    </w:p>
    <w:p w:rsidR="00F8000F" w:rsidRPr="009903BA" w:rsidRDefault="00F8000F">
      <w:pPr>
        <w:tabs>
          <w:tab w:val="left" w:pos="7380"/>
          <w:tab w:val="right" w:pos="9638"/>
        </w:tabs>
        <w:spacing w:line="340" w:lineRule="exact"/>
        <w:rPr>
          <w:rFonts w:ascii="Calibri" w:hAnsi="Calibri" w:cs="Arial"/>
          <w:sz w:val="24"/>
          <w:szCs w:val="24"/>
        </w:rPr>
      </w:pPr>
    </w:p>
    <w:sectPr w:rsidR="00F8000F" w:rsidRPr="009903BA" w:rsidSect="0024274D">
      <w:headerReference w:type="default" r:id="rId9"/>
      <w:pgSz w:w="11906" w:h="16838"/>
      <w:pgMar w:top="426" w:right="1134" w:bottom="0" w:left="1134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71" w:rsidRDefault="00DA0C71">
      <w:r>
        <w:separator/>
      </w:r>
    </w:p>
  </w:endnote>
  <w:endnote w:type="continuationSeparator" w:id="0">
    <w:p w:rsidR="00DA0C71" w:rsidRDefault="00DA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71" w:rsidRDefault="00DA0C71">
      <w:r>
        <w:separator/>
      </w:r>
    </w:p>
  </w:footnote>
  <w:footnote w:type="continuationSeparator" w:id="0">
    <w:p w:rsidR="00DA0C71" w:rsidRDefault="00DA0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00F" w:rsidRPr="00054887" w:rsidRDefault="00F8000F" w:rsidP="00F8000F">
    <w:pPr>
      <w:ind w:left="1287"/>
      <w:jc w:val="both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</w:t>
    </w:r>
    <w:r w:rsidRPr="00467D20">
      <w:rPr>
        <w:rFonts w:ascii="Calibri" w:hAnsi="Calibri" w:cs="Calibri"/>
        <w:sz w:val="24"/>
        <w:szCs w:val="24"/>
      </w:rPr>
      <w:t xml:space="preserve">odulo </w:t>
    </w:r>
    <w:r>
      <w:rPr>
        <w:rFonts w:ascii="Calibri" w:hAnsi="Calibri" w:cs="Calibri"/>
        <w:sz w:val="24"/>
        <w:szCs w:val="24"/>
      </w:rPr>
      <w:t xml:space="preserve">a </w:t>
    </w:r>
    <w:r w:rsidRPr="00054887">
      <w:rPr>
        <w:rFonts w:ascii="Calibri" w:hAnsi="Calibri" w:cs="Calibri"/>
        <w:sz w:val="24"/>
        <w:szCs w:val="24"/>
      </w:rPr>
      <w:t xml:space="preserve">(selezione </w:t>
    </w:r>
    <w:r>
      <w:rPr>
        <w:rFonts w:ascii="Calibri" w:hAnsi="Calibri" w:cs="Calibri"/>
        <w:sz w:val="24"/>
        <w:szCs w:val="24"/>
      </w:rPr>
      <w:t>esperto esterno laboratorio L2)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5AC"/>
    <w:multiLevelType w:val="hybridMultilevel"/>
    <w:tmpl w:val="99B43742"/>
    <w:lvl w:ilvl="0" w:tplc="80523A9A">
      <w:numFmt w:val="bullet"/>
      <w:lvlText w:val="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447E0"/>
    <w:multiLevelType w:val="hybridMultilevel"/>
    <w:tmpl w:val="F110BC66"/>
    <w:lvl w:ilvl="0" w:tplc="C710332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D2016"/>
    <w:multiLevelType w:val="hybridMultilevel"/>
    <w:tmpl w:val="E70ECB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1BE3"/>
    <w:multiLevelType w:val="hybridMultilevel"/>
    <w:tmpl w:val="32F2ED06"/>
    <w:lvl w:ilvl="0" w:tplc="EAC62AD6">
      <w:start w:val="1"/>
      <w:numFmt w:val="bullet"/>
      <w:lvlText w:val="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>
    <w:nsid w:val="142B71B9"/>
    <w:multiLevelType w:val="hybridMultilevel"/>
    <w:tmpl w:val="797CF6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68A5"/>
    <w:multiLevelType w:val="hybridMultilevel"/>
    <w:tmpl w:val="05284624"/>
    <w:lvl w:ilvl="0" w:tplc="E828E454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74B4914"/>
    <w:multiLevelType w:val="hybridMultilevel"/>
    <w:tmpl w:val="A8E4D7FA"/>
    <w:lvl w:ilvl="0" w:tplc="9274FE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C8125C"/>
    <w:multiLevelType w:val="hybridMultilevel"/>
    <w:tmpl w:val="F95CC6A8"/>
    <w:lvl w:ilvl="0" w:tplc="A60A5562">
      <w:start w:val="1"/>
      <w:numFmt w:val="lowerLetter"/>
      <w:lvlText w:val="%1)"/>
      <w:lvlJc w:val="left"/>
      <w:pPr>
        <w:ind w:left="1287" w:hanging="360"/>
      </w:pPr>
      <w:rPr>
        <w:rFonts w:ascii="Garamond" w:eastAsia="Times New Roman" w:hAnsi="Garamond" w:cs="Arial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8FC76CE"/>
    <w:multiLevelType w:val="hybridMultilevel"/>
    <w:tmpl w:val="C7F20BB2"/>
    <w:lvl w:ilvl="0" w:tplc="C036809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3F7713"/>
    <w:multiLevelType w:val="hybridMultilevel"/>
    <w:tmpl w:val="526097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945C5"/>
    <w:multiLevelType w:val="hybridMultilevel"/>
    <w:tmpl w:val="15605F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1147F"/>
    <w:multiLevelType w:val="hybridMultilevel"/>
    <w:tmpl w:val="159C6596"/>
    <w:lvl w:ilvl="0" w:tplc="06263FA2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920DE"/>
    <w:multiLevelType w:val="hybridMultilevel"/>
    <w:tmpl w:val="16AAF5D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4A27D9"/>
    <w:multiLevelType w:val="hybridMultilevel"/>
    <w:tmpl w:val="6A28E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4E6DE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5BF4F40"/>
    <w:multiLevelType w:val="hybridMultilevel"/>
    <w:tmpl w:val="72104624"/>
    <w:lvl w:ilvl="0" w:tplc="7EC4A592">
      <w:start w:val="1"/>
      <w:numFmt w:val="bullet"/>
      <w:lvlText w:val=""/>
      <w:lvlJc w:val="left"/>
      <w:pPr>
        <w:ind w:left="3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2" w:hanging="360"/>
      </w:pPr>
      <w:rPr>
        <w:rFonts w:ascii="Wingdings" w:hAnsi="Wingdings" w:hint="default"/>
      </w:rPr>
    </w:lvl>
  </w:abstractNum>
  <w:abstractNum w:abstractNumId="16">
    <w:nsid w:val="575408F9"/>
    <w:multiLevelType w:val="hybridMultilevel"/>
    <w:tmpl w:val="745EBC2E"/>
    <w:lvl w:ilvl="0" w:tplc="22A8D754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w w:val="150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w w:val="150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A0545F"/>
    <w:multiLevelType w:val="singleLevel"/>
    <w:tmpl w:val="202EF7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18">
    <w:nsid w:val="71FA66D2"/>
    <w:multiLevelType w:val="hybridMultilevel"/>
    <w:tmpl w:val="E8DE08B4"/>
    <w:lvl w:ilvl="0" w:tplc="1F4886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11"/>
  </w:num>
  <w:num w:numId="7">
    <w:abstractNumId w:val="16"/>
  </w:num>
  <w:num w:numId="8">
    <w:abstractNumId w:val="17"/>
  </w:num>
  <w:num w:numId="9">
    <w:abstractNumId w:val="14"/>
    <w:lvlOverride w:ilvl="0">
      <w:startOverride w:val="1"/>
    </w:lvlOverride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83A"/>
    <w:rsid w:val="0000753C"/>
    <w:rsid w:val="00013D56"/>
    <w:rsid w:val="00045977"/>
    <w:rsid w:val="0007578B"/>
    <w:rsid w:val="000907F6"/>
    <w:rsid w:val="000B7D19"/>
    <w:rsid w:val="000C72E2"/>
    <w:rsid w:val="000D23B1"/>
    <w:rsid w:val="001109EF"/>
    <w:rsid w:val="0011224C"/>
    <w:rsid w:val="0011300B"/>
    <w:rsid w:val="001274A3"/>
    <w:rsid w:val="00127663"/>
    <w:rsid w:val="00132EF6"/>
    <w:rsid w:val="00134A16"/>
    <w:rsid w:val="001362AB"/>
    <w:rsid w:val="001405B4"/>
    <w:rsid w:val="00142C04"/>
    <w:rsid w:val="0014470F"/>
    <w:rsid w:val="00161F87"/>
    <w:rsid w:val="001912D0"/>
    <w:rsid w:val="0019141D"/>
    <w:rsid w:val="001A7C94"/>
    <w:rsid w:val="001B48EC"/>
    <w:rsid w:val="001B7520"/>
    <w:rsid w:val="001D1712"/>
    <w:rsid w:val="001D3767"/>
    <w:rsid w:val="001E1C33"/>
    <w:rsid w:val="001F23CD"/>
    <w:rsid w:val="001F7785"/>
    <w:rsid w:val="00202C31"/>
    <w:rsid w:val="002044E7"/>
    <w:rsid w:val="00222A7E"/>
    <w:rsid w:val="00224478"/>
    <w:rsid w:val="0022660D"/>
    <w:rsid w:val="002378A3"/>
    <w:rsid w:val="0024274D"/>
    <w:rsid w:val="00247690"/>
    <w:rsid w:val="00251DC0"/>
    <w:rsid w:val="0027031D"/>
    <w:rsid w:val="00270352"/>
    <w:rsid w:val="002803A2"/>
    <w:rsid w:val="002822FD"/>
    <w:rsid w:val="00291A81"/>
    <w:rsid w:val="0029494D"/>
    <w:rsid w:val="00295787"/>
    <w:rsid w:val="002B4EEB"/>
    <w:rsid w:val="002C350F"/>
    <w:rsid w:val="002D6A8B"/>
    <w:rsid w:val="002E046E"/>
    <w:rsid w:val="002E5734"/>
    <w:rsid w:val="002F0615"/>
    <w:rsid w:val="0031113B"/>
    <w:rsid w:val="00315379"/>
    <w:rsid w:val="00321412"/>
    <w:rsid w:val="00330D79"/>
    <w:rsid w:val="00331B54"/>
    <w:rsid w:val="00340FEC"/>
    <w:rsid w:val="00376065"/>
    <w:rsid w:val="003760CE"/>
    <w:rsid w:val="00385E4D"/>
    <w:rsid w:val="00392A1B"/>
    <w:rsid w:val="003A582A"/>
    <w:rsid w:val="003B57F8"/>
    <w:rsid w:val="003E2EFC"/>
    <w:rsid w:val="003F190A"/>
    <w:rsid w:val="003F198F"/>
    <w:rsid w:val="003F24FF"/>
    <w:rsid w:val="003F40BE"/>
    <w:rsid w:val="003F445A"/>
    <w:rsid w:val="003F6CDA"/>
    <w:rsid w:val="0040110B"/>
    <w:rsid w:val="00402271"/>
    <w:rsid w:val="00412EB1"/>
    <w:rsid w:val="00413EC8"/>
    <w:rsid w:val="004144F3"/>
    <w:rsid w:val="004457C6"/>
    <w:rsid w:val="004527A4"/>
    <w:rsid w:val="0045726B"/>
    <w:rsid w:val="00466752"/>
    <w:rsid w:val="004678B1"/>
    <w:rsid w:val="00467BC0"/>
    <w:rsid w:val="00467D20"/>
    <w:rsid w:val="00490E21"/>
    <w:rsid w:val="004A70A4"/>
    <w:rsid w:val="004B19BC"/>
    <w:rsid w:val="004C1862"/>
    <w:rsid w:val="004C5078"/>
    <w:rsid w:val="004D3F8A"/>
    <w:rsid w:val="004D4462"/>
    <w:rsid w:val="004E21DD"/>
    <w:rsid w:val="004E2793"/>
    <w:rsid w:val="005031C4"/>
    <w:rsid w:val="00512805"/>
    <w:rsid w:val="005204E4"/>
    <w:rsid w:val="005217F3"/>
    <w:rsid w:val="00527E3A"/>
    <w:rsid w:val="00530229"/>
    <w:rsid w:val="00532247"/>
    <w:rsid w:val="00532591"/>
    <w:rsid w:val="0055053C"/>
    <w:rsid w:val="00562B4B"/>
    <w:rsid w:val="00565622"/>
    <w:rsid w:val="005C73B9"/>
    <w:rsid w:val="005D775C"/>
    <w:rsid w:val="005E10D9"/>
    <w:rsid w:val="005E221C"/>
    <w:rsid w:val="0061324E"/>
    <w:rsid w:val="00617565"/>
    <w:rsid w:val="006408F7"/>
    <w:rsid w:val="00644250"/>
    <w:rsid w:val="00647082"/>
    <w:rsid w:val="00661B5E"/>
    <w:rsid w:val="006632CD"/>
    <w:rsid w:val="006670B9"/>
    <w:rsid w:val="006701D8"/>
    <w:rsid w:val="00675C82"/>
    <w:rsid w:val="00686528"/>
    <w:rsid w:val="006B39AF"/>
    <w:rsid w:val="006C1E4F"/>
    <w:rsid w:val="006D6788"/>
    <w:rsid w:val="006E23FD"/>
    <w:rsid w:val="006F7D6D"/>
    <w:rsid w:val="0070483A"/>
    <w:rsid w:val="00715FB6"/>
    <w:rsid w:val="0073463C"/>
    <w:rsid w:val="00746BC8"/>
    <w:rsid w:val="00780C5E"/>
    <w:rsid w:val="007A6DCF"/>
    <w:rsid w:val="007A7394"/>
    <w:rsid w:val="007C0254"/>
    <w:rsid w:val="007C13ED"/>
    <w:rsid w:val="007C57E7"/>
    <w:rsid w:val="007C7E6E"/>
    <w:rsid w:val="007D739B"/>
    <w:rsid w:val="00802391"/>
    <w:rsid w:val="0080620E"/>
    <w:rsid w:val="008315AE"/>
    <w:rsid w:val="008503BC"/>
    <w:rsid w:val="00856D48"/>
    <w:rsid w:val="008E0343"/>
    <w:rsid w:val="008F6443"/>
    <w:rsid w:val="008F683B"/>
    <w:rsid w:val="009144D4"/>
    <w:rsid w:val="00916C0A"/>
    <w:rsid w:val="00962286"/>
    <w:rsid w:val="00984EF3"/>
    <w:rsid w:val="009903BA"/>
    <w:rsid w:val="009C7D3C"/>
    <w:rsid w:val="009D182E"/>
    <w:rsid w:val="009D7C70"/>
    <w:rsid w:val="009E105A"/>
    <w:rsid w:val="009E3539"/>
    <w:rsid w:val="009E78CC"/>
    <w:rsid w:val="009F6412"/>
    <w:rsid w:val="00A0609F"/>
    <w:rsid w:val="00A13799"/>
    <w:rsid w:val="00A422A7"/>
    <w:rsid w:val="00A42CD3"/>
    <w:rsid w:val="00A63A47"/>
    <w:rsid w:val="00A74168"/>
    <w:rsid w:val="00A97CEC"/>
    <w:rsid w:val="00AA483E"/>
    <w:rsid w:val="00AB0F4F"/>
    <w:rsid w:val="00AB6F6D"/>
    <w:rsid w:val="00AD5AD4"/>
    <w:rsid w:val="00AE1EC9"/>
    <w:rsid w:val="00AE2A78"/>
    <w:rsid w:val="00AE6637"/>
    <w:rsid w:val="00AF283B"/>
    <w:rsid w:val="00AF6BF5"/>
    <w:rsid w:val="00B051E8"/>
    <w:rsid w:val="00B06D3B"/>
    <w:rsid w:val="00B16615"/>
    <w:rsid w:val="00B25679"/>
    <w:rsid w:val="00B42E90"/>
    <w:rsid w:val="00B4682A"/>
    <w:rsid w:val="00B51B36"/>
    <w:rsid w:val="00B76212"/>
    <w:rsid w:val="00BA25E7"/>
    <w:rsid w:val="00BA586F"/>
    <w:rsid w:val="00BA66EE"/>
    <w:rsid w:val="00BB43E0"/>
    <w:rsid w:val="00BB614F"/>
    <w:rsid w:val="00BC6A66"/>
    <w:rsid w:val="00C04174"/>
    <w:rsid w:val="00C13CAA"/>
    <w:rsid w:val="00C1615F"/>
    <w:rsid w:val="00C34B10"/>
    <w:rsid w:val="00C44B6E"/>
    <w:rsid w:val="00C457EE"/>
    <w:rsid w:val="00C50699"/>
    <w:rsid w:val="00C51242"/>
    <w:rsid w:val="00C7294D"/>
    <w:rsid w:val="00C82F8E"/>
    <w:rsid w:val="00C84387"/>
    <w:rsid w:val="00C858F4"/>
    <w:rsid w:val="00CB2AAA"/>
    <w:rsid w:val="00CC39C3"/>
    <w:rsid w:val="00CC7A19"/>
    <w:rsid w:val="00CE2676"/>
    <w:rsid w:val="00CF3A6B"/>
    <w:rsid w:val="00D21931"/>
    <w:rsid w:val="00D25245"/>
    <w:rsid w:val="00D4112F"/>
    <w:rsid w:val="00D640D1"/>
    <w:rsid w:val="00D65FC9"/>
    <w:rsid w:val="00D720C6"/>
    <w:rsid w:val="00D93995"/>
    <w:rsid w:val="00DA0C71"/>
    <w:rsid w:val="00DA3A7D"/>
    <w:rsid w:val="00DB3283"/>
    <w:rsid w:val="00DC1C7F"/>
    <w:rsid w:val="00DE27D7"/>
    <w:rsid w:val="00DE2E88"/>
    <w:rsid w:val="00DF6C49"/>
    <w:rsid w:val="00E00B66"/>
    <w:rsid w:val="00E24D6F"/>
    <w:rsid w:val="00E30A33"/>
    <w:rsid w:val="00E40DB4"/>
    <w:rsid w:val="00E510BE"/>
    <w:rsid w:val="00E537E5"/>
    <w:rsid w:val="00E5681D"/>
    <w:rsid w:val="00E56DCD"/>
    <w:rsid w:val="00E7398E"/>
    <w:rsid w:val="00E73D6D"/>
    <w:rsid w:val="00E80C74"/>
    <w:rsid w:val="00E926CF"/>
    <w:rsid w:val="00E93D02"/>
    <w:rsid w:val="00E9632F"/>
    <w:rsid w:val="00EA2BA8"/>
    <w:rsid w:val="00EA2E3B"/>
    <w:rsid w:val="00EB40C3"/>
    <w:rsid w:val="00EC1427"/>
    <w:rsid w:val="00EC5571"/>
    <w:rsid w:val="00ED4592"/>
    <w:rsid w:val="00ED5509"/>
    <w:rsid w:val="00EF0A0E"/>
    <w:rsid w:val="00EF2B81"/>
    <w:rsid w:val="00F01100"/>
    <w:rsid w:val="00F302AE"/>
    <w:rsid w:val="00F37EE1"/>
    <w:rsid w:val="00F44B43"/>
    <w:rsid w:val="00F559F6"/>
    <w:rsid w:val="00F60A90"/>
    <w:rsid w:val="00F63E7D"/>
    <w:rsid w:val="00F8000F"/>
    <w:rsid w:val="00F81177"/>
    <w:rsid w:val="00F87180"/>
    <w:rsid w:val="00FB382D"/>
    <w:rsid w:val="00FB782C"/>
    <w:rsid w:val="00FC388F"/>
    <w:rsid w:val="00FD2F30"/>
    <w:rsid w:val="00FE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widowControl w:val="0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E26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widowControl w:val="0"/>
      <w:outlineLvl w:val="2"/>
    </w:pPr>
    <w:rPr>
      <w:b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CE267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sz w:val="22"/>
    </w:rPr>
  </w:style>
  <w:style w:type="paragraph" w:styleId="Intestazione">
    <w:name w:val="header"/>
    <w:basedOn w:val="Normale"/>
    <w:link w:val="IntestazioneCarattere"/>
    <w:uiPriority w:val="99"/>
    <w:rsid w:val="003F2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3F24FF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7C7E6E"/>
    <w:rPr>
      <w:color w:val="0000FF"/>
      <w:u w:val="single"/>
    </w:rPr>
  </w:style>
  <w:style w:type="table" w:styleId="Grigliatabella">
    <w:name w:val="Table Grid"/>
    <w:basedOn w:val="Tabellanormale"/>
    <w:rsid w:val="00A137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">
    <w:name w:val="Corpo del testo"/>
    <w:basedOn w:val="Normale"/>
    <w:link w:val="CorpodeltestoCarattere"/>
    <w:rsid w:val="00222A7E"/>
    <w:rPr>
      <w:sz w:val="24"/>
    </w:rPr>
  </w:style>
  <w:style w:type="character" w:customStyle="1" w:styleId="CorpodeltestoCarattere">
    <w:name w:val="Corpo del testo Carattere"/>
    <w:link w:val="Corpodeltesto"/>
    <w:rsid w:val="00222A7E"/>
    <w:rPr>
      <w:sz w:val="24"/>
    </w:rPr>
  </w:style>
  <w:style w:type="character" w:styleId="Enfasigrassetto">
    <w:name w:val="Strong"/>
    <w:qFormat/>
    <w:rsid w:val="00222A7E"/>
    <w:rPr>
      <w:b/>
      <w:bCs/>
    </w:rPr>
  </w:style>
  <w:style w:type="character" w:customStyle="1" w:styleId="Titolo2Carattere">
    <w:name w:val="Titolo 2 Carattere"/>
    <w:link w:val="Titolo2"/>
    <w:semiHidden/>
    <w:rsid w:val="00CE26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9Carattere">
    <w:name w:val="Titolo 9 Carattere"/>
    <w:link w:val="Titolo9"/>
    <w:semiHidden/>
    <w:rsid w:val="00CE2676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27D7"/>
  </w:style>
  <w:style w:type="paragraph" w:styleId="Testofumetto">
    <w:name w:val="Balloon Text"/>
    <w:basedOn w:val="Normale"/>
    <w:link w:val="TestofumettoCarattere"/>
    <w:rsid w:val="00DE27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E27D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DE27D7"/>
    <w:rPr>
      <w:sz w:val="28"/>
    </w:rPr>
  </w:style>
  <w:style w:type="character" w:customStyle="1" w:styleId="PidipaginaCarattere">
    <w:name w:val="Piè di pagina Carattere"/>
    <w:link w:val="Pidipagina"/>
    <w:uiPriority w:val="99"/>
    <w:rsid w:val="009903BA"/>
  </w:style>
  <w:style w:type="paragraph" w:styleId="Paragrafoelenco">
    <w:name w:val="List Paragraph"/>
    <w:basedOn w:val="Normale"/>
    <w:uiPriority w:val="34"/>
    <w:qFormat/>
    <w:rsid w:val="009903BA"/>
    <w:pPr>
      <w:ind w:left="720"/>
      <w:contextualSpacing/>
    </w:pPr>
    <w:rPr>
      <w:rFonts w:ascii="Calibri" w:eastAsia="Calibri" w:hAnsi="Calibri"/>
      <w:sz w:val="24"/>
      <w:szCs w:val="22"/>
      <w:lang w:eastAsia="en-US"/>
    </w:rPr>
  </w:style>
  <w:style w:type="paragraph" w:customStyle="1" w:styleId="Default">
    <w:name w:val="Default"/>
    <w:rsid w:val="009903BA"/>
    <w:pPr>
      <w:autoSpaceDE w:val="0"/>
      <w:autoSpaceDN w:val="0"/>
      <w:adjustRightInd w:val="0"/>
    </w:pPr>
    <w:rPr>
      <w:rFonts w:ascii="Calibri" w:eastAsia="SimSun" w:hAnsi="Calibri" w:cs="Calibri"/>
      <w:color w:val="000000"/>
      <w:sz w:val="24"/>
      <w:szCs w:val="24"/>
      <w:lang w:eastAsia="zh-CN"/>
    </w:rPr>
  </w:style>
  <w:style w:type="paragraph" w:styleId="NormaleWeb">
    <w:name w:val="Normal (Web)"/>
    <w:basedOn w:val="Normale"/>
    <w:rsid w:val="006132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INTESTAZIONE%20Ist.%20compr.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1196-2C04-40F1-BA5F-9817D923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Ist. compr.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D.D. CASTELFRANCO E.</Company>
  <LinksUpToDate>false</LinksUpToDate>
  <CharactersWithSpaces>2626</CharactersWithSpaces>
  <SharedDoc>false</SharedDoc>
  <HLinks>
    <vt:vector size="24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http://www.scuolemarconi.it/</vt:lpwstr>
      </vt:variant>
      <vt:variant>
        <vt:lpwstr/>
      </vt:variant>
      <vt:variant>
        <vt:i4>7012446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mailto:amministrazione@scuolemarconi.it</vt:lpwstr>
      </vt:variant>
      <vt:variant>
        <vt:lpwstr/>
      </vt:variant>
      <vt:variant>
        <vt:i4>196660</vt:i4>
      </vt:variant>
      <vt:variant>
        <vt:i4>0</vt:i4>
      </vt:variant>
      <vt:variant>
        <vt:i4>0</vt:i4>
      </vt:variant>
      <vt:variant>
        <vt:i4>5</vt:i4>
      </vt:variant>
      <vt:variant>
        <vt:lpwstr>mailto:MOIC825001@istruzione.it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I.C. "G. Marconi" Castelfranco Emilia</dc:creator>
  <cp:lastModifiedBy>DSGA</cp:lastModifiedBy>
  <cp:revision>3</cp:revision>
  <cp:lastPrinted>2018-08-24T06:19:00Z</cp:lastPrinted>
  <dcterms:created xsi:type="dcterms:W3CDTF">2018-08-30T21:55:00Z</dcterms:created>
  <dcterms:modified xsi:type="dcterms:W3CDTF">2018-09-05T07:25:00Z</dcterms:modified>
</cp:coreProperties>
</file>