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B1" w:rsidRDefault="00D37C3E" w:rsidP="008705B0">
      <w:pPr>
        <w:autoSpaceDE w:val="0"/>
        <w:autoSpaceDN w:val="0"/>
        <w:adjustRightInd w:val="0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 xml:space="preserve">Prot.n. </w:t>
      </w:r>
      <w:r w:rsidR="000F16B0">
        <w:rPr>
          <w:rFonts w:ascii="Calibri" w:hAnsi="Calibri" w:cs="Helvetica"/>
          <w:sz w:val="24"/>
          <w:szCs w:val="24"/>
        </w:rPr>
        <w:t xml:space="preserve"> </w:t>
      </w:r>
      <w:r w:rsidR="00CC01ED">
        <w:rPr>
          <w:rFonts w:ascii="Calibri" w:hAnsi="Calibri" w:cs="Helvetica"/>
          <w:sz w:val="24"/>
          <w:szCs w:val="24"/>
        </w:rPr>
        <w:t>846/1.3.c</w:t>
      </w:r>
    </w:p>
    <w:p w:rsidR="00134493" w:rsidRDefault="00C050DE" w:rsidP="00AD3112">
      <w:pPr>
        <w:jc w:val="right"/>
        <w:rPr>
          <w:rFonts w:ascii="Calibri" w:hAnsi="Calibri"/>
          <w:sz w:val="24"/>
          <w:szCs w:val="24"/>
        </w:rPr>
      </w:pPr>
      <w:r w:rsidRPr="00BB2DB1">
        <w:rPr>
          <w:rFonts w:ascii="Calibri" w:hAnsi="Calibri" w:cs="Helvetica"/>
          <w:sz w:val="24"/>
          <w:szCs w:val="24"/>
        </w:rPr>
        <w:t xml:space="preserve"> </w:t>
      </w:r>
      <w:r w:rsidR="00BA0514" w:rsidRPr="00BB2DB1">
        <w:rPr>
          <w:rFonts w:ascii="Calibri" w:hAnsi="Calibri" w:cs="Helvetica"/>
          <w:sz w:val="24"/>
          <w:szCs w:val="24"/>
        </w:rPr>
        <w:t xml:space="preserve">    </w:t>
      </w:r>
      <w:r w:rsidRPr="00BB2DB1">
        <w:rPr>
          <w:rFonts w:ascii="Calibri" w:hAnsi="Calibri" w:cs="Helvetica"/>
          <w:sz w:val="24"/>
          <w:szCs w:val="24"/>
        </w:rPr>
        <w:t xml:space="preserve">  </w:t>
      </w:r>
      <w:r w:rsidR="001C24F6" w:rsidRPr="00BB2DB1">
        <w:rPr>
          <w:rFonts w:ascii="Calibri" w:hAnsi="Calibri" w:cs="Helvetica"/>
          <w:sz w:val="24"/>
          <w:szCs w:val="24"/>
        </w:rPr>
        <w:t xml:space="preserve"> </w:t>
      </w:r>
      <w:r w:rsidR="006C15C4" w:rsidRPr="00C54AB5">
        <w:rPr>
          <w:rFonts w:ascii="Calibri" w:hAnsi="Calibri"/>
          <w:sz w:val="24"/>
          <w:szCs w:val="24"/>
        </w:rPr>
        <w:t xml:space="preserve">                </w:t>
      </w:r>
      <w:r w:rsidR="006C15C4">
        <w:rPr>
          <w:rFonts w:ascii="Calibri" w:hAnsi="Calibri"/>
          <w:sz w:val="24"/>
          <w:szCs w:val="24"/>
        </w:rPr>
        <w:t xml:space="preserve">                     </w:t>
      </w:r>
      <w:r w:rsidR="006C15C4" w:rsidRPr="00C54AB5">
        <w:rPr>
          <w:rFonts w:ascii="Calibri" w:hAnsi="Calibri"/>
          <w:sz w:val="24"/>
          <w:szCs w:val="24"/>
        </w:rPr>
        <w:t xml:space="preserve">Castelfranco Emilia, lì </w:t>
      </w:r>
      <w:r w:rsidR="00CC01ED">
        <w:rPr>
          <w:rFonts w:ascii="Calibri" w:hAnsi="Calibri"/>
          <w:sz w:val="24"/>
          <w:szCs w:val="24"/>
        </w:rPr>
        <w:t>08/02/2018</w:t>
      </w:r>
    </w:p>
    <w:p w:rsidR="00134493" w:rsidRDefault="00134493" w:rsidP="00134493">
      <w:pPr>
        <w:pStyle w:val="Intestazione"/>
        <w:rPr>
          <w:rFonts w:ascii="Calibri" w:hAnsi="Calibri"/>
          <w:sz w:val="24"/>
          <w:szCs w:val="24"/>
        </w:rPr>
      </w:pPr>
    </w:p>
    <w:p w:rsidR="005078CB" w:rsidRDefault="005078CB" w:rsidP="00134493">
      <w:pPr>
        <w:pStyle w:val="Intestazione"/>
        <w:rPr>
          <w:rFonts w:ascii="Calibri" w:hAnsi="Calibri"/>
          <w:sz w:val="24"/>
          <w:szCs w:val="24"/>
        </w:rPr>
      </w:pPr>
    </w:p>
    <w:p w:rsidR="00134493" w:rsidRDefault="00AD3112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653D6">
        <w:rPr>
          <w:rFonts w:ascii="Calibri" w:hAnsi="Calibri"/>
          <w:b/>
          <w:sz w:val="24"/>
          <w:szCs w:val="24"/>
        </w:rPr>
        <w:t>Al personale Docente di ogni ordine e grado</w:t>
      </w:r>
      <w:r w:rsidR="0076596E" w:rsidRPr="0076596E">
        <w:rPr>
          <w:rFonts w:ascii="Calibri" w:hAnsi="Calibri"/>
          <w:b/>
          <w:sz w:val="24"/>
          <w:szCs w:val="24"/>
        </w:rPr>
        <w:t xml:space="preserve"> </w:t>
      </w:r>
      <w:r w:rsidR="005078CB">
        <w:rPr>
          <w:rFonts w:ascii="Calibri" w:hAnsi="Calibri"/>
          <w:b/>
          <w:sz w:val="24"/>
          <w:szCs w:val="24"/>
        </w:rPr>
        <w:t>e ATA</w:t>
      </w:r>
    </w:p>
    <w:p w:rsidR="005078CB" w:rsidRPr="0076596E" w:rsidRDefault="005078CB" w:rsidP="00AD3112">
      <w:pPr>
        <w:pStyle w:val="Intestazio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LORO SEDI</w:t>
      </w:r>
      <w:r w:rsidR="000578E5">
        <w:rPr>
          <w:rFonts w:ascii="Calibri" w:hAnsi="Calibri"/>
          <w:b/>
          <w:sz w:val="24"/>
          <w:szCs w:val="24"/>
        </w:rPr>
        <w:t xml:space="preserve"> </w:t>
      </w:r>
    </w:p>
    <w:p w:rsidR="00134493" w:rsidRDefault="00134493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E443C5" w:rsidRPr="00134493" w:rsidRDefault="00E443C5" w:rsidP="00134493">
      <w:pPr>
        <w:pStyle w:val="Intestazione"/>
        <w:jc w:val="right"/>
        <w:rPr>
          <w:rFonts w:ascii="Calibri" w:hAnsi="Calibri"/>
          <w:sz w:val="24"/>
          <w:szCs w:val="24"/>
        </w:rPr>
      </w:pPr>
    </w:p>
    <w:p w:rsidR="009F2962" w:rsidRDefault="0076596E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Oggetto</w:t>
      </w:r>
      <w:r w:rsidR="003653D6">
        <w:rPr>
          <w:rFonts w:ascii="Calibri" w:hAnsi="Calibri"/>
          <w:sz w:val="24"/>
          <w:szCs w:val="24"/>
        </w:rPr>
        <w:t xml:space="preserve">: </w:t>
      </w:r>
      <w:r w:rsidR="0053199C">
        <w:rPr>
          <w:rFonts w:ascii="Calibri" w:hAnsi="Calibri"/>
          <w:b/>
          <w:sz w:val="24"/>
          <w:szCs w:val="24"/>
        </w:rPr>
        <w:t xml:space="preserve">assemblea sindacale </w:t>
      </w:r>
      <w:r w:rsidR="0003063B">
        <w:rPr>
          <w:rFonts w:ascii="Calibri" w:hAnsi="Calibri"/>
          <w:b/>
          <w:sz w:val="24"/>
          <w:szCs w:val="24"/>
        </w:rPr>
        <w:t>SNAL</w:t>
      </w:r>
      <w:r w:rsidR="000F16B0">
        <w:rPr>
          <w:rFonts w:ascii="Calibri" w:hAnsi="Calibri"/>
          <w:b/>
          <w:sz w:val="24"/>
          <w:szCs w:val="24"/>
        </w:rPr>
        <w:t xml:space="preserve"> </w:t>
      </w:r>
      <w:r w:rsidR="000578E5">
        <w:rPr>
          <w:rFonts w:ascii="Calibri" w:hAnsi="Calibri"/>
          <w:b/>
          <w:sz w:val="24"/>
          <w:szCs w:val="24"/>
        </w:rPr>
        <w:t xml:space="preserve">scuola </w:t>
      </w:r>
    </w:p>
    <w:p w:rsidR="0003063B" w:rsidRDefault="0003063B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0F16B0" w:rsidRDefault="003653D6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Si comunica che per il giorno </w:t>
      </w:r>
      <w:r w:rsidR="00CC01ED">
        <w:rPr>
          <w:rFonts w:ascii="Calibri" w:hAnsi="Calibri"/>
          <w:b/>
          <w:sz w:val="24"/>
          <w:szCs w:val="24"/>
        </w:rPr>
        <w:t>20 febbraio 2018</w:t>
      </w:r>
      <w:r w:rsidR="000578E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è indetta una ASSEMBLEA SINDACALE</w:t>
      </w:r>
      <w:r w:rsidR="00E443C5">
        <w:rPr>
          <w:rFonts w:ascii="Calibri" w:hAnsi="Calibri"/>
          <w:b/>
          <w:sz w:val="24"/>
          <w:szCs w:val="24"/>
        </w:rPr>
        <w:t>,</w:t>
      </w:r>
      <w:r w:rsidR="00E443C5">
        <w:rPr>
          <w:rFonts w:ascii="Calibri" w:hAnsi="Calibri"/>
          <w:sz w:val="24"/>
          <w:szCs w:val="24"/>
        </w:rPr>
        <w:t xml:space="preserve">  per tutto il personale</w:t>
      </w:r>
      <w:r w:rsidR="0003063B">
        <w:rPr>
          <w:rFonts w:ascii="Calibri" w:hAnsi="Calibri"/>
          <w:sz w:val="24"/>
          <w:szCs w:val="24"/>
        </w:rPr>
        <w:t xml:space="preserve"> </w:t>
      </w:r>
      <w:r w:rsidR="00E443C5">
        <w:rPr>
          <w:rFonts w:ascii="Calibri" w:hAnsi="Calibri"/>
          <w:sz w:val="24"/>
          <w:szCs w:val="24"/>
        </w:rPr>
        <w:t xml:space="preserve"> </w:t>
      </w:r>
      <w:r w:rsidR="0003063B">
        <w:rPr>
          <w:rFonts w:ascii="Calibri" w:hAnsi="Calibri"/>
          <w:sz w:val="24"/>
          <w:szCs w:val="24"/>
        </w:rPr>
        <w:t>DOCENTE E ATA al mattino dalle ore 11.00 alle ore 13.00 e il pomeriggio dalle ore 14.00 alle ore 16.00 (comunque per il docenti le ultime due ore di servizio)</w:t>
      </w:r>
    </w:p>
    <w:p w:rsidR="0003063B" w:rsidRDefault="00CC01ED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Presso I.C. </w:t>
      </w:r>
      <w:proofErr w:type="spellStart"/>
      <w:r>
        <w:rPr>
          <w:rFonts w:ascii="Calibri" w:hAnsi="Calibri"/>
          <w:sz w:val="24"/>
          <w:szCs w:val="24"/>
        </w:rPr>
        <w:t>Guinizelli</w:t>
      </w:r>
      <w:proofErr w:type="spellEnd"/>
      <w:r>
        <w:rPr>
          <w:rFonts w:ascii="Calibri" w:hAnsi="Calibri"/>
          <w:sz w:val="24"/>
          <w:szCs w:val="24"/>
        </w:rPr>
        <w:t xml:space="preserve"> aula </w:t>
      </w:r>
      <w:proofErr w:type="spellStart"/>
      <w:r>
        <w:rPr>
          <w:rFonts w:ascii="Calibri" w:hAnsi="Calibri"/>
          <w:sz w:val="24"/>
          <w:szCs w:val="24"/>
        </w:rPr>
        <w:t>interciclo</w:t>
      </w:r>
      <w:proofErr w:type="spellEnd"/>
      <w:r>
        <w:rPr>
          <w:rFonts w:ascii="Calibri" w:hAnsi="Calibri"/>
          <w:sz w:val="24"/>
          <w:szCs w:val="24"/>
        </w:rPr>
        <w:t xml:space="preserve"> Ovest</w:t>
      </w:r>
    </w:p>
    <w:p w:rsidR="005078CB" w:rsidRDefault="005078C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9F2962" w:rsidRDefault="009F2962" w:rsidP="00AD3112">
      <w:pPr>
        <w:pStyle w:val="Intestazione"/>
        <w:jc w:val="both"/>
        <w:rPr>
          <w:rFonts w:ascii="Calibri" w:hAnsi="Calibri"/>
          <w:b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0F16B0">
        <w:rPr>
          <w:rFonts w:ascii="Calibri" w:hAnsi="Calibri"/>
          <w:sz w:val="24"/>
          <w:szCs w:val="24"/>
          <w:u w:val="single"/>
        </w:rPr>
        <w:t xml:space="preserve">Si </w:t>
      </w:r>
      <w:r w:rsidR="0053199C" w:rsidRPr="000F16B0">
        <w:rPr>
          <w:rFonts w:ascii="Calibri" w:hAnsi="Calibri"/>
          <w:sz w:val="24"/>
          <w:szCs w:val="24"/>
          <w:u w:val="single"/>
        </w:rPr>
        <w:t>chiede</w:t>
      </w:r>
      <w:r w:rsidRPr="000F16B0">
        <w:rPr>
          <w:rFonts w:ascii="Calibri" w:hAnsi="Calibri"/>
          <w:sz w:val="24"/>
          <w:szCs w:val="24"/>
          <w:u w:val="single"/>
        </w:rPr>
        <w:t xml:space="preserve"> di restituire</w:t>
      </w:r>
      <w:r w:rsidR="0053199C" w:rsidRPr="000F16B0">
        <w:rPr>
          <w:rFonts w:ascii="Calibri" w:hAnsi="Calibri"/>
          <w:sz w:val="24"/>
          <w:szCs w:val="24"/>
          <w:u w:val="single"/>
        </w:rPr>
        <w:t xml:space="preserve"> assolutamente </w:t>
      </w:r>
      <w:r w:rsidRPr="000F16B0">
        <w:rPr>
          <w:rFonts w:ascii="Calibri" w:hAnsi="Calibri"/>
          <w:sz w:val="24"/>
          <w:szCs w:val="24"/>
          <w:u w:val="single"/>
        </w:rPr>
        <w:t xml:space="preserve"> entro</w:t>
      </w:r>
      <w:r w:rsidR="0053199C" w:rsidRPr="000F16B0">
        <w:rPr>
          <w:rFonts w:ascii="Calibri" w:hAnsi="Calibri"/>
          <w:sz w:val="24"/>
          <w:szCs w:val="24"/>
          <w:u w:val="single"/>
        </w:rPr>
        <w:t xml:space="preserve"> e non oltre </w:t>
      </w:r>
      <w:r w:rsidRPr="000F16B0">
        <w:rPr>
          <w:rFonts w:ascii="Calibri" w:hAnsi="Calibri"/>
          <w:sz w:val="24"/>
          <w:szCs w:val="24"/>
          <w:u w:val="single"/>
        </w:rPr>
        <w:t xml:space="preserve"> il giorno</w:t>
      </w:r>
      <w:r w:rsidR="005078CB" w:rsidRPr="000F16B0">
        <w:rPr>
          <w:rFonts w:ascii="Calibri" w:hAnsi="Calibri"/>
          <w:sz w:val="24"/>
          <w:szCs w:val="24"/>
          <w:u w:val="single"/>
        </w:rPr>
        <w:t xml:space="preserve"> </w:t>
      </w:r>
      <w:r w:rsidR="00CC01ED">
        <w:rPr>
          <w:rFonts w:ascii="Calibri" w:hAnsi="Calibri"/>
          <w:b/>
          <w:sz w:val="24"/>
          <w:szCs w:val="24"/>
          <w:u w:val="single"/>
        </w:rPr>
        <w:t>14</w:t>
      </w:r>
      <w:r w:rsidR="0003063B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CC01ED">
        <w:rPr>
          <w:rFonts w:ascii="Calibri" w:hAnsi="Calibri"/>
          <w:b/>
          <w:sz w:val="24"/>
          <w:szCs w:val="24"/>
          <w:u w:val="single"/>
        </w:rPr>
        <w:t>FEBBRAIO</w:t>
      </w:r>
      <w:bookmarkStart w:id="0" w:name="_GoBack"/>
      <w:bookmarkEnd w:id="0"/>
      <w:r w:rsidR="0053199C" w:rsidRPr="000F16B0">
        <w:rPr>
          <w:rFonts w:ascii="Calibri" w:hAnsi="Calibri"/>
          <w:sz w:val="24"/>
          <w:szCs w:val="24"/>
          <w:u w:val="single"/>
        </w:rPr>
        <w:t xml:space="preserve"> </w:t>
      </w:r>
      <w:r w:rsidRPr="000F16B0">
        <w:rPr>
          <w:rFonts w:ascii="Calibri" w:hAnsi="Calibri"/>
          <w:b/>
          <w:sz w:val="24"/>
          <w:szCs w:val="24"/>
          <w:u w:val="single"/>
        </w:rPr>
        <w:t>ore 12.00</w:t>
      </w:r>
      <w:r>
        <w:rPr>
          <w:rFonts w:ascii="Calibri" w:hAnsi="Calibri"/>
          <w:sz w:val="24"/>
          <w:szCs w:val="24"/>
        </w:rPr>
        <w:t xml:space="preserve">, la presente comunicazione debitamente firmata </w:t>
      </w:r>
      <w:proofErr w:type="spellStart"/>
      <w:r>
        <w:rPr>
          <w:rFonts w:ascii="Calibri" w:hAnsi="Calibri"/>
          <w:sz w:val="24"/>
          <w:szCs w:val="24"/>
        </w:rPr>
        <w:t>p.p.v</w:t>
      </w:r>
      <w:proofErr w:type="spellEnd"/>
      <w:r>
        <w:rPr>
          <w:rFonts w:ascii="Calibri" w:hAnsi="Calibri"/>
          <w:sz w:val="24"/>
          <w:szCs w:val="24"/>
        </w:rPr>
        <w:t xml:space="preserve"> ,</w:t>
      </w:r>
      <w:r w:rsidR="0003063B">
        <w:rPr>
          <w:rFonts w:ascii="Calibri" w:hAnsi="Calibri"/>
          <w:sz w:val="24"/>
          <w:szCs w:val="24"/>
        </w:rPr>
        <w:t xml:space="preserve"> con relativo assenso o diniego.</w:t>
      </w: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03063B" w:rsidRDefault="0003063B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</w:p>
    <w:p w:rsidR="000F16B0" w:rsidRDefault="000F16B0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</w:p>
    <w:p w:rsidR="00E443C5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                                                                                    Il Dirigente Scolastico</w:t>
      </w:r>
    </w:p>
    <w:p w:rsidR="00E443C5" w:rsidRPr="003653D6" w:rsidRDefault="00E443C5" w:rsidP="00AD3112">
      <w:pPr>
        <w:pStyle w:val="Intestazion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</w:t>
      </w:r>
      <w:r w:rsidR="002466C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Vilma </w:t>
      </w:r>
      <w:proofErr w:type="spellStart"/>
      <w:r>
        <w:rPr>
          <w:rFonts w:ascii="Calibri" w:hAnsi="Calibri"/>
          <w:sz w:val="24"/>
          <w:szCs w:val="24"/>
        </w:rPr>
        <w:t>Baraccani</w:t>
      </w:r>
      <w:proofErr w:type="spellEnd"/>
    </w:p>
    <w:sectPr w:rsidR="00E443C5" w:rsidRPr="003653D6" w:rsidSect="00045C75">
      <w:headerReference w:type="default" r:id="rId9"/>
      <w:footerReference w:type="default" r:id="rId10"/>
      <w:pgSz w:w="11906" w:h="16838"/>
      <w:pgMar w:top="141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3E" w:rsidRDefault="00FB003E">
      <w:r>
        <w:separator/>
      </w:r>
    </w:p>
  </w:endnote>
  <w:endnote w:type="continuationSeparator" w:id="0">
    <w:p w:rsidR="00FB003E" w:rsidRDefault="00FB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3E" w:rsidRPr="00000A5D" w:rsidRDefault="00FB003E" w:rsidP="00BB235F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</w:t>
    </w:r>
    <w:r>
      <w:rPr>
        <w:rFonts w:ascii="Arial" w:hAnsi="Arial" w:cs="Arial"/>
        <w:sz w:val="16"/>
        <w:szCs w:val="16"/>
      </w:rPr>
      <w:t xml:space="preserve">Irma </w:t>
    </w:r>
    <w:proofErr w:type="spellStart"/>
    <w:r>
      <w:rPr>
        <w:rFonts w:ascii="Arial" w:hAnsi="Arial" w:cs="Arial"/>
        <w:sz w:val="16"/>
        <w:szCs w:val="16"/>
      </w:rPr>
      <w:t>Ariotti</w:t>
    </w:r>
    <w:proofErr w:type="spellEnd"/>
    <w:r w:rsidRPr="00000A5D">
      <w:rPr>
        <w:rFonts w:ascii="Arial" w:hAnsi="Arial" w:cs="Arial"/>
        <w:sz w:val="16"/>
        <w:szCs w:val="16"/>
      </w:rPr>
      <w:t xml:space="preserve">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 xml:space="preserve">Dirigente: Vilma </w:t>
    </w:r>
    <w:proofErr w:type="spellStart"/>
    <w:r w:rsidRPr="00000A5D">
      <w:rPr>
        <w:rFonts w:ascii="Arial" w:hAnsi="Arial" w:cs="Arial"/>
        <w:sz w:val="16"/>
        <w:szCs w:val="16"/>
      </w:rPr>
      <w:t>Baraccani</w:t>
    </w:r>
    <w:proofErr w:type="spellEnd"/>
  </w:p>
  <w:p w:rsidR="00FB003E" w:rsidRPr="00000A5D" w:rsidRDefault="00FB003E" w:rsidP="00BE6962">
    <w:pPr>
      <w:pStyle w:val="Pidipagina"/>
      <w:tabs>
        <w:tab w:val="clear" w:pos="4819"/>
        <w:tab w:val="center" w:pos="4111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3E" w:rsidRDefault="00FB003E">
      <w:r>
        <w:separator/>
      </w:r>
    </w:p>
  </w:footnote>
  <w:footnote w:type="continuationSeparator" w:id="0">
    <w:p w:rsidR="00FB003E" w:rsidRDefault="00FB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3E" w:rsidRPr="00E5681D" w:rsidRDefault="00FB003E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-114300</wp:posOffset>
          </wp:positionV>
          <wp:extent cx="633095" cy="717550"/>
          <wp:effectExtent l="0" t="0" r="0" b="6350"/>
          <wp:wrapNone/>
          <wp:docPr id="3" name="Immagine 3" descr="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-452120</wp:posOffset>
          </wp:positionH>
          <wp:positionV relativeFrom="page">
            <wp:posOffset>390525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94"/>
        <w:sz w:val="28"/>
        <w:szCs w:val="28"/>
      </w:rPr>
      <w:t xml:space="preserve">  </w:t>
    </w:r>
    <w:r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FB003E" w:rsidRPr="0007578B" w:rsidRDefault="00FB003E" w:rsidP="00F53C34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FB003E" w:rsidRPr="0007578B" w:rsidRDefault="00FB003E" w:rsidP="00F53C34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41013 Castelfranco Emilia - </w:t>
    </w:r>
    <w:proofErr w:type="spellStart"/>
    <w:r w:rsidRPr="0007578B">
      <w:rPr>
        <w:rFonts w:ascii="Arial" w:hAnsi="Arial" w:cs="Arial"/>
        <w:sz w:val="24"/>
        <w:szCs w:val="24"/>
      </w:rPr>
      <w:t>Mo</w:t>
    </w:r>
    <w:proofErr w:type="spellEnd"/>
  </w:p>
  <w:p w:rsidR="00FB003E" w:rsidRDefault="00FB003E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t</w:t>
    </w:r>
    <w:r w:rsidRPr="0007578B">
      <w:rPr>
        <w:rFonts w:ascii="Arial" w:hAnsi="Arial" w:cs="Arial"/>
        <w:b/>
      </w:rPr>
      <w:t>el</w:t>
    </w:r>
    <w:proofErr w:type="spellEnd"/>
    <w:r w:rsidRPr="0007578B">
      <w:rPr>
        <w:rFonts w:ascii="Arial" w:hAnsi="Arial" w:cs="Arial"/>
        <w:b/>
      </w:rPr>
      <w:t xml:space="preserve">  059 926254</w:t>
    </w:r>
    <w:r>
      <w:rPr>
        <w:rFonts w:ascii="Arial" w:hAnsi="Arial" w:cs="Arial"/>
        <w:b/>
      </w:rPr>
      <w:t xml:space="preserve">   -   </w:t>
    </w:r>
    <w:r w:rsidRPr="0007578B">
      <w:rPr>
        <w:rFonts w:ascii="Arial" w:hAnsi="Arial" w:cs="Arial"/>
        <w:b/>
      </w:rPr>
      <w:t xml:space="preserve">fax  059 926148 </w:t>
    </w:r>
  </w:p>
  <w:p w:rsidR="00FB003E" w:rsidRPr="00F44B43" w:rsidRDefault="00FB003E" w:rsidP="00F53C34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web:   </w:t>
    </w:r>
    <w:hyperlink r:id="rId3" w:history="1">
      <w:r w:rsidRPr="00A2053D">
        <w:rPr>
          <w:rStyle w:val="Collegamentoipertestuale"/>
          <w:rFonts w:ascii="Arial" w:hAnsi="Arial" w:cs="Arial"/>
        </w:rPr>
        <w:t>www.scuolemarconi.it</w:t>
      </w:r>
    </w:hyperlink>
    <w:r>
      <w:rPr>
        <w:rFonts w:ascii="Arial" w:hAnsi="Arial" w:cs="Arial"/>
      </w:rPr>
      <w:t xml:space="preserve">  </w:t>
    </w:r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>e-mail:</w:t>
    </w:r>
    <w:r>
      <w:rPr>
        <w:rFonts w:ascii="Arial" w:hAnsi="Arial" w:cs="Arial"/>
        <w:b/>
      </w:rPr>
      <w:t xml:space="preserve">  </w:t>
    </w:r>
    <w:r w:rsidRPr="0007578B">
      <w:rPr>
        <w:rFonts w:ascii="Arial" w:hAnsi="Arial" w:cs="Arial"/>
        <w:b/>
      </w:rPr>
      <w:t xml:space="preserve">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FB003E" w:rsidRPr="007E3E1B" w:rsidRDefault="00FB00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284"/>
    <w:multiLevelType w:val="hybridMultilevel"/>
    <w:tmpl w:val="57441F5C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3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8D2E68"/>
    <w:multiLevelType w:val="hybridMultilevel"/>
    <w:tmpl w:val="80CEF6B8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7F8F"/>
    <w:multiLevelType w:val="hybridMultilevel"/>
    <w:tmpl w:val="E878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842566D"/>
    <w:multiLevelType w:val="hybridMultilevel"/>
    <w:tmpl w:val="9528B76C"/>
    <w:lvl w:ilvl="0" w:tplc="92EE1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46FDD"/>
    <w:multiLevelType w:val="hybridMultilevel"/>
    <w:tmpl w:val="FEFCA190"/>
    <w:lvl w:ilvl="0" w:tplc="3E36F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74C54"/>
    <w:multiLevelType w:val="hybridMultilevel"/>
    <w:tmpl w:val="AC441F14"/>
    <w:lvl w:ilvl="0" w:tplc="608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0"/>
  </w:num>
  <w:num w:numId="9">
    <w:abstractNumId w:val="18"/>
  </w:num>
  <w:num w:numId="10">
    <w:abstractNumId w:val="19"/>
  </w:num>
  <w:num w:numId="11">
    <w:abstractNumId w:val="17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00A5D"/>
    <w:rsid w:val="00011F9D"/>
    <w:rsid w:val="00013171"/>
    <w:rsid w:val="00013D56"/>
    <w:rsid w:val="0003063B"/>
    <w:rsid w:val="00034736"/>
    <w:rsid w:val="00041306"/>
    <w:rsid w:val="00045C75"/>
    <w:rsid w:val="00050423"/>
    <w:rsid w:val="00051F48"/>
    <w:rsid w:val="000578E5"/>
    <w:rsid w:val="0007578B"/>
    <w:rsid w:val="00075C20"/>
    <w:rsid w:val="000824E3"/>
    <w:rsid w:val="000A0397"/>
    <w:rsid w:val="000B0663"/>
    <w:rsid w:val="000C2661"/>
    <w:rsid w:val="000E704B"/>
    <w:rsid w:val="000F08F5"/>
    <w:rsid w:val="000F16B0"/>
    <w:rsid w:val="000F3FC8"/>
    <w:rsid w:val="001056ED"/>
    <w:rsid w:val="0011224C"/>
    <w:rsid w:val="0011300B"/>
    <w:rsid w:val="001274A3"/>
    <w:rsid w:val="00127663"/>
    <w:rsid w:val="00132EF6"/>
    <w:rsid w:val="00133999"/>
    <w:rsid w:val="00134493"/>
    <w:rsid w:val="001405B4"/>
    <w:rsid w:val="0014436E"/>
    <w:rsid w:val="0014470F"/>
    <w:rsid w:val="0017195E"/>
    <w:rsid w:val="00173020"/>
    <w:rsid w:val="00190F80"/>
    <w:rsid w:val="0019351E"/>
    <w:rsid w:val="00197BE4"/>
    <w:rsid w:val="001A5596"/>
    <w:rsid w:val="001A7924"/>
    <w:rsid w:val="001A7D40"/>
    <w:rsid w:val="001B48EC"/>
    <w:rsid w:val="001C24F6"/>
    <w:rsid w:val="001D0E0B"/>
    <w:rsid w:val="001E0068"/>
    <w:rsid w:val="001E1C33"/>
    <w:rsid w:val="001F5A7E"/>
    <w:rsid w:val="001F6AB0"/>
    <w:rsid w:val="002167E5"/>
    <w:rsid w:val="00222784"/>
    <w:rsid w:val="00222A7E"/>
    <w:rsid w:val="00224478"/>
    <w:rsid w:val="0022660D"/>
    <w:rsid w:val="0023401B"/>
    <w:rsid w:val="00234443"/>
    <w:rsid w:val="002378A3"/>
    <w:rsid w:val="00242467"/>
    <w:rsid w:val="002466CB"/>
    <w:rsid w:val="00247690"/>
    <w:rsid w:val="00251DC0"/>
    <w:rsid w:val="00255FC1"/>
    <w:rsid w:val="00261D23"/>
    <w:rsid w:val="002654A4"/>
    <w:rsid w:val="00270352"/>
    <w:rsid w:val="00291A81"/>
    <w:rsid w:val="00294D40"/>
    <w:rsid w:val="002979FB"/>
    <w:rsid w:val="002B79E1"/>
    <w:rsid w:val="002C350F"/>
    <w:rsid w:val="002D162B"/>
    <w:rsid w:val="002E6485"/>
    <w:rsid w:val="002F080F"/>
    <w:rsid w:val="002F2AE9"/>
    <w:rsid w:val="0031113B"/>
    <w:rsid w:val="00315379"/>
    <w:rsid w:val="00320A89"/>
    <w:rsid w:val="003372A1"/>
    <w:rsid w:val="003474A3"/>
    <w:rsid w:val="00351BD5"/>
    <w:rsid w:val="00351E94"/>
    <w:rsid w:val="00364FB1"/>
    <w:rsid w:val="003653D6"/>
    <w:rsid w:val="00375B0E"/>
    <w:rsid w:val="00376065"/>
    <w:rsid w:val="00377ADA"/>
    <w:rsid w:val="003800C5"/>
    <w:rsid w:val="00381E0D"/>
    <w:rsid w:val="00386E7D"/>
    <w:rsid w:val="00392A1B"/>
    <w:rsid w:val="00394FFF"/>
    <w:rsid w:val="003B4EAD"/>
    <w:rsid w:val="003B57F8"/>
    <w:rsid w:val="003D7749"/>
    <w:rsid w:val="003E0BCD"/>
    <w:rsid w:val="003E2EFC"/>
    <w:rsid w:val="003E35B6"/>
    <w:rsid w:val="003E7679"/>
    <w:rsid w:val="003F190A"/>
    <w:rsid w:val="003F2056"/>
    <w:rsid w:val="003F24FF"/>
    <w:rsid w:val="003F40BE"/>
    <w:rsid w:val="003F56AE"/>
    <w:rsid w:val="00404B11"/>
    <w:rsid w:val="00405697"/>
    <w:rsid w:val="00412EB1"/>
    <w:rsid w:val="00416984"/>
    <w:rsid w:val="0042533C"/>
    <w:rsid w:val="00431F98"/>
    <w:rsid w:val="004457C6"/>
    <w:rsid w:val="00450CB8"/>
    <w:rsid w:val="00461B36"/>
    <w:rsid w:val="00461E5E"/>
    <w:rsid w:val="00467676"/>
    <w:rsid w:val="00467BC0"/>
    <w:rsid w:val="00474064"/>
    <w:rsid w:val="004901E2"/>
    <w:rsid w:val="00490813"/>
    <w:rsid w:val="00490E21"/>
    <w:rsid w:val="004A00CD"/>
    <w:rsid w:val="004A70A4"/>
    <w:rsid w:val="004A7D47"/>
    <w:rsid w:val="004B19BC"/>
    <w:rsid w:val="004B75F8"/>
    <w:rsid w:val="004B7D5D"/>
    <w:rsid w:val="004D022A"/>
    <w:rsid w:val="004D4462"/>
    <w:rsid w:val="004E0E62"/>
    <w:rsid w:val="004E2AFF"/>
    <w:rsid w:val="005031C4"/>
    <w:rsid w:val="005033D9"/>
    <w:rsid w:val="005078CB"/>
    <w:rsid w:val="00530229"/>
    <w:rsid w:val="0053199C"/>
    <w:rsid w:val="00532247"/>
    <w:rsid w:val="00532591"/>
    <w:rsid w:val="00533922"/>
    <w:rsid w:val="00544092"/>
    <w:rsid w:val="0055053C"/>
    <w:rsid w:val="00573669"/>
    <w:rsid w:val="00577B74"/>
    <w:rsid w:val="00585A7B"/>
    <w:rsid w:val="00585B9A"/>
    <w:rsid w:val="00587FF2"/>
    <w:rsid w:val="005A01AB"/>
    <w:rsid w:val="005B6CBA"/>
    <w:rsid w:val="005C73B9"/>
    <w:rsid w:val="005C7A44"/>
    <w:rsid w:val="005D2DA4"/>
    <w:rsid w:val="005D4950"/>
    <w:rsid w:val="005E11B7"/>
    <w:rsid w:val="005E221C"/>
    <w:rsid w:val="005E2DDB"/>
    <w:rsid w:val="005F65CC"/>
    <w:rsid w:val="005F78DB"/>
    <w:rsid w:val="00610325"/>
    <w:rsid w:val="00610531"/>
    <w:rsid w:val="006162D2"/>
    <w:rsid w:val="00626A40"/>
    <w:rsid w:val="00627DEF"/>
    <w:rsid w:val="006408F7"/>
    <w:rsid w:val="00644250"/>
    <w:rsid w:val="00644D39"/>
    <w:rsid w:val="00647082"/>
    <w:rsid w:val="00651B16"/>
    <w:rsid w:val="00661B5E"/>
    <w:rsid w:val="006670B9"/>
    <w:rsid w:val="00681C58"/>
    <w:rsid w:val="006913C8"/>
    <w:rsid w:val="0069559D"/>
    <w:rsid w:val="0069609D"/>
    <w:rsid w:val="006971E3"/>
    <w:rsid w:val="006B39AF"/>
    <w:rsid w:val="006C15C4"/>
    <w:rsid w:val="006C1E4F"/>
    <w:rsid w:val="006C7922"/>
    <w:rsid w:val="006D6FE4"/>
    <w:rsid w:val="006E1C98"/>
    <w:rsid w:val="006E23FD"/>
    <w:rsid w:val="006F4A8A"/>
    <w:rsid w:val="0070483A"/>
    <w:rsid w:val="00715FB6"/>
    <w:rsid w:val="00717ED7"/>
    <w:rsid w:val="0072168C"/>
    <w:rsid w:val="00763EBD"/>
    <w:rsid w:val="0076596E"/>
    <w:rsid w:val="007829C3"/>
    <w:rsid w:val="00783A15"/>
    <w:rsid w:val="00795701"/>
    <w:rsid w:val="007A65CB"/>
    <w:rsid w:val="007B4804"/>
    <w:rsid w:val="007C0254"/>
    <w:rsid w:val="007C72E5"/>
    <w:rsid w:val="007C7E6E"/>
    <w:rsid w:val="007E3E1B"/>
    <w:rsid w:val="007E70C0"/>
    <w:rsid w:val="007E73E2"/>
    <w:rsid w:val="00811065"/>
    <w:rsid w:val="0081303A"/>
    <w:rsid w:val="008234D2"/>
    <w:rsid w:val="0083189C"/>
    <w:rsid w:val="00847836"/>
    <w:rsid w:val="00851B1E"/>
    <w:rsid w:val="0085324D"/>
    <w:rsid w:val="008636BB"/>
    <w:rsid w:val="008705B0"/>
    <w:rsid w:val="00882DD5"/>
    <w:rsid w:val="008B1CED"/>
    <w:rsid w:val="008B7D1A"/>
    <w:rsid w:val="008C185D"/>
    <w:rsid w:val="008D11B5"/>
    <w:rsid w:val="008E52E5"/>
    <w:rsid w:val="008F6166"/>
    <w:rsid w:val="00913D06"/>
    <w:rsid w:val="00920EC6"/>
    <w:rsid w:val="009474F6"/>
    <w:rsid w:val="00950D60"/>
    <w:rsid w:val="00955FA6"/>
    <w:rsid w:val="009802A8"/>
    <w:rsid w:val="00984EF3"/>
    <w:rsid w:val="009A11A5"/>
    <w:rsid w:val="009A209D"/>
    <w:rsid w:val="009A4983"/>
    <w:rsid w:val="009A7184"/>
    <w:rsid w:val="009A799B"/>
    <w:rsid w:val="009A79AA"/>
    <w:rsid w:val="009B3234"/>
    <w:rsid w:val="009B3698"/>
    <w:rsid w:val="009B3E2B"/>
    <w:rsid w:val="009C4ED3"/>
    <w:rsid w:val="009C7D3C"/>
    <w:rsid w:val="009D0405"/>
    <w:rsid w:val="009D0C38"/>
    <w:rsid w:val="009D182E"/>
    <w:rsid w:val="009E105A"/>
    <w:rsid w:val="009F2962"/>
    <w:rsid w:val="009F5D68"/>
    <w:rsid w:val="00A0609F"/>
    <w:rsid w:val="00A13799"/>
    <w:rsid w:val="00A15A09"/>
    <w:rsid w:val="00A15AE6"/>
    <w:rsid w:val="00A16BCF"/>
    <w:rsid w:val="00A22AA5"/>
    <w:rsid w:val="00A22C09"/>
    <w:rsid w:val="00A3251F"/>
    <w:rsid w:val="00A40232"/>
    <w:rsid w:val="00A42CD3"/>
    <w:rsid w:val="00A43E5E"/>
    <w:rsid w:val="00A5474F"/>
    <w:rsid w:val="00A74168"/>
    <w:rsid w:val="00A97CEC"/>
    <w:rsid w:val="00AA483E"/>
    <w:rsid w:val="00AA6D4B"/>
    <w:rsid w:val="00AA71C7"/>
    <w:rsid w:val="00AA7C53"/>
    <w:rsid w:val="00AD10E9"/>
    <w:rsid w:val="00AD3112"/>
    <w:rsid w:val="00AD5AD4"/>
    <w:rsid w:val="00AD5C8D"/>
    <w:rsid w:val="00AD6B12"/>
    <w:rsid w:val="00AE1EC9"/>
    <w:rsid w:val="00AE6637"/>
    <w:rsid w:val="00AE7AF6"/>
    <w:rsid w:val="00AF69FA"/>
    <w:rsid w:val="00B00FFE"/>
    <w:rsid w:val="00B16615"/>
    <w:rsid w:val="00B24E1C"/>
    <w:rsid w:val="00B36BDC"/>
    <w:rsid w:val="00B42807"/>
    <w:rsid w:val="00B42A2D"/>
    <w:rsid w:val="00B4682A"/>
    <w:rsid w:val="00B60330"/>
    <w:rsid w:val="00B63A80"/>
    <w:rsid w:val="00B7175C"/>
    <w:rsid w:val="00B732FF"/>
    <w:rsid w:val="00B7799D"/>
    <w:rsid w:val="00B81D82"/>
    <w:rsid w:val="00B85A6E"/>
    <w:rsid w:val="00BA0514"/>
    <w:rsid w:val="00BA586F"/>
    <w:rsid w:val="00BB198F"/>
    <w:rsid w:val="00BB235F"/>
    <w:rsid w:val="00BB2DB1"/>
    <w:rsid w:val="00BB43E0"/>
    <w:rsid w:val="00BB614F"/>
    <w:rsid w:val="00BB7D52"/>
    <w:rsid w:val="00BC6A66"/>
    <w:rsid w:val="00BC736B"/>
    <w:rsid w:val="00BD3E5C"/>
    <w:rsid w:val="00BD6CD1"/>
    <w:rsid w:val="00BE06F3"/>
    <w:rsid w:val="00BE6962"/>
    <w:rsid w:val="00BF56BB"/>
    <w:rsid w:val="00C050DE"/>
    <w:rsid w:val="00C13B59"/>
    <w:rsid w:val="00C13CAA"/>
    <w:rsid w:val="00C15085"/>
    <w:rsid w:val="00C15291"/>
    <w:rsid w:val="00C1615F"/>
    <w:rsid w:val="00C1665D"/>
    <w:rsid w:val="00C17963"/>
    <w:rsid w:val="00C213B9"/>
    <w:rsid w:val="00C22A98"/>
    <w:rsid w:val="00C2586D"/>
    <w:rsid w:val="00C3086E"/>
    <w:rsid w:val="00C3441E"/>
    <w:rsid w:val="00C42AE7"/>
    <w:rsid w:val="00C457EE"/>
    <w:rsid w:val="00C50024"/>
    <w:rsid w:val="00C51F7F"/>
    <w:rsid w:val="00C54AB5"/>
    <w:rsid w:val="00C640D1"/>
    <w:rsid w:val="00C65B37"/>
    <w:rsid w:val="00C81129"/>
    <w:rsid w:val="00C82F8E"/>
    <w:rsid w:val="00C858F4"/>
    <w:rsid w:val="00C92928"/>
    <w:rsid w:val="00C97C1A"/>
    <w:rsid w:val="00CA7A2C"/>
    <w:rsid w:val="00CB11BB"/>
    <w:rsid w:val="00CB2AAA"/>
    <w:rsid w:val="00CC01ED"/>
    <w:rsid w:val="00CC39C3"/>
    <w:rsid w:val="00CC584B"/>
    <w:rsid w:val="00CE06F1"/>
    <w:rsid w:val="00CE443A"/>
    <w:rsid w:val="00D07A5B"/>
    <w:rsid w:val="00D108F1"/>
    <w:rsid w:val="00D12109"/>
    <w:rsid w:val="00D25245"/>
    <w:rsid w:val="00D37C3E"/>
    <w:rsid w:val="00D4112F"/>
    <w:rsid w:val="00D43F7E"/>
    <w:rsid w:val="00D451D0"/>
    <w:rsid w:val="00D522E1"/>
    <w:rsid w:val="00D5790B"/>
    <w:rsid w:val="00D632E5"/>
    <w:rsid w:val="00D63CB4"/>
    <w:rsid w:val="00D640D1"/>
    <w:rsid w:val="00D646C2"/>
    <w:rsid w:val="00D65FC9"/>
    <w:rsid w:val="00D70649"/>
    <w:rsid w:val="00D720C6"/>
    <w:rsid w:val="00D75746"/>
    <w:rsid w:val="00D7619F"/>
    <w:rsid w:val="00D774E5"/>
    <w:rsid w:val="00D802C5"/>
    <w:rsid w:val="00D80765"/>
    <w:rsid w:val="00D9012F"/>
    <w:rsid w:val="00D94D7F"/>
    <w:rsid w:val="00DA3A7D"/>
    <w:rsid w:val="00DA5478"/>
    <w:rsid w:val="00DB3283"/>
    <w:rsid w:val="00DB7A96"/>
    <w:rsid w:val="00DC382C"/>
    <w:rsid w:val="00DD10F3"/>
    <w:rsid w:val="00DD73D1"/>
    <w:rsid w:val="00DF0BA0"/>
    <w:rsid w:val="00E1123E"/>
    <w:rsid w:val="00E13408"/>
    <w:rsid w:val="00E152F6"/>
    <w:rsid w:val="00E17527"/>
    <w:rsid w:val="00E24D6F"/>
    <w:rsid w:val="00E2665E"/>
    <w:rsid w:val="00E320D1"/>
    <w:rsid w:val="00E352BD"/>
    <w:rsid w:val="00E443C5"/>
    <w:rsid w:val="00E510BE"/>
    <w:rsid w:val="00E5681D"/>
    <w:rsid w:val="00E568E1"/>
    <w:rsid w:val="00E5723F"/>
    <w:rsid w:val="00E7398E"/>
    <w:rsid w:val="00E73D6D"/>
    <w:rsid w:val="00E85B97"/>
    <w:rsid w:val="00E87939"/>
    <w:rsid w:val="00E92221"/>
    <w:rsid w:val="00E926CF"/>
    <w:rsid w:val="00EA2BA8"/>
    <w:rsid w:val="00EB12EC"/>
    <w:rsid w:val="00EB33BA"/>
    <w:rsid w:val="00EB3CBA"/>
    <w:rsid w:val="00EB40C3"/>
    <w:rsid w:val="00EB7110"/>
    <w:rsid w:val="00EC32A2"/>
    <w:rsid w:val="00EC32E4"/>
    <w:rsid w:val="00ED2236"/>
    <w:rsid w:val="00ED4592"/>
    <w:rsid w:val="00EE202A"/>
    <w:rsid w:val="00F076B3"/>
    <w:rsid w:val="00F20C41"/>
    <w:rsid w:val="00F274D2"/>
    <w:rsid w:val="00F31C94"/>
    <w:rsid w:val="00F3409F"/>
    <w:rsid w:val="00F36475"/>
    <w:rsid w:val="00F44B43"/>
    <w:rsid w:val="00F53C34"/>
    <w:rsid w:val="00F53D3A"/>
    <w:rsid w:val="00F54EFC"/>
    <w:rsid w:val="00F559F6"/>
    <w:rsid w:val="00F60A90"/>
    <w:rsid w:val="00F63E7D"/>
    <w:rsid w:val="00F6650E"/>
    <w:rsid w:val="00F81177"/>
    <w:rsid w:val="00F83199"/>
    <w:rsid w:val="00F87180"/>
    <w:rsid w:val="00F87D71"/>
    <w:rsid w:val="00F9331C"/>
    <w:rsid w:val="00FA3BDC"/>
    <w:rsid w:val="00FA667A"/>
    <w:rsid w:val="00FB003E"/>
    <w:rsid w:val="00FB782C"/>
    <w:rsid w:val="00FC2982"/>
    <w:rsid w:val="00FC388F"/>
    <w:rsid w:val="00FC4290"/>
    <w:rsid w:val="00FD1D8E"/>
    <w:rsid w:val="00FD2F30"/>
    <w:rsid w:val="00FE3754"/>
    <w:rsid w:val="00FE3A96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paragraph" w:styleId="Rientrocorpodeltesto">
    <w:name w:val="Body Text Indent"/>
    <w:basedOn w:val="Normale"/>
    <w:link w:val="RientrocorpodeltestoCarattere"/>
    <w:rsid w:val="00051F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51F48"/>
  </w:style>
  <w:style w:type="character" w:customStyle="1" w:styleId="PidipaginaCarattere">
    <w:name w:val="Piè di pagina Carattere"/>
    <w:link w:val="Pidipagina"/>
    <w:uiPriority w:val="99"/>
    <w:rsid w:val="00BB235F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36"/>
  </w:style>
  <w:style w:type="paragraph" w:customStyle="1" w:styleId="Default">
    <w:name w:val="Default"/>
    <w:rsid w:val="00416984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B2D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MPTYCELLSTYLE">
    <w:name w:val="EMPTY_CELL_STYLE"/>
    <w:qFormat/>
    <w:rsid w:val="00F36475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8D12-B9DD-407B-82EC-472E64E5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1050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2</cp:revision>
  <cp:lastPrinted>2017-10-14T09:44:00Z</cp:lastPrinted>
  <dcterms:created xsi:type="dcterms:W3CDTF">2018-02-08T10:45:00Z</dcterms:created>
  <dcterms:modified xsi:type="dcterms:W3CDTF">2018-02-08T10:45:00Z</dcterms:modified>
</cp:coreProperties>
</file>