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AD" w:rsidRDefault="00395FAD" w:rsidP="00420497">
      <w:pPr>
        <w:rPr>
          <w:sz w:val="26"/>
          <w:szCs w:val="26"/>
        </w:rPr>
      </w:pPr>
    </w:p>
    <w:p w:rsidR="00420497" w:rsidRPr="00A3258F" w:rsidRDefault="00420497" w:rsidP="00420497">
      <w:pPr>
        <w:rPr>
          <w:sz w:val="26"/>
          <w:szCs w:val="26"/>
        </w:rPr>
      </w:pPr>
      <w:proofErr w:type="spellStart"/>
      <w:r w:rsidRPr="00A3258F">
        <w:rPr>
          <w:sz w:val="26"/>
          <w:szCs w:val="26"/>
        </w:rPr>
        <w:t>Prot</w:t>
      </w:r>
      <w:proofErr w:type="spellEnd"/>
      <w:r w:rsidRPr="00A3258F">
        <w:rPr>
          <w:sz w:val="26"/>
          <w:szCs w:val="26"/>
        </w:rPr>
        <w:t>. n</w:t>
      </w:r>
      <w:r w:rsidR="00C322DA" w:rsidRPr="00A3258F">
        <w:rPr>
          <w:sz w:val="26"/>
          <w:szCs w:val="26"/>
        </w:rPr>
        <w:t>.</w:t>
      </w:r>
      <w:r w:rsidR="002B4898">
        <w:rPr>
          <w:sz w:val="26"/>
          <w:szCs w:val="26"/>
        </w:rPr>
        <w:t xml:space="preserve">   2454</w:t>
      </w:r>
      <w:r w:rsidR="00206E05">
        <w:rPr>
          <w:sz w:val="26"/>
          <w:szCs w:val="26"/>
        </w:rPr>
        <w:t xml:space="preserve"> </w:t>
      </w:r>
      <w:r w:rsidRPr="00A3258F">
        <w:rPr>
          <w:sz w:val="26"/>
          <w:szCs w:val="26"/>
        </w:rPr>
        <w:t>/</w:t>
      </w:r>
      <w:r w:rsidR="008A5650" w:rsidRPr="00A3258F">
        <w:rPr>
          <w:sz w:val="26"/>
          <w:szCs w:val="26"/>
        </w:rPr>
        <w:t xml:space="preserve"> </w:t>
      </w:r>
      <w:r w:rsidR="00C322DA" w:rsidRPr="00A3258F">
        <w:rPr>
          <w:sz w:val="26"/>
          <w:szCs w:val="26"/>
        </w:rPr>
        <w:t>A</w:t>
      </w:r>
      <w:r w:rsidRPr="00A3258F">
        <w:rPr>
          <w:sz w:val="26"/>
          <w:szCs w:val="26"/>
        </w:rPr>
        <w:t>.</w:t>
      </w:r>
      <w:r w:rsidR="00C322DA" w:rsidRPr="00A3258F">
        <w:rPr>
          <w:sz w:val="26"/>
          <w:szCs w:val="26"/>
        </w:rPr>
        <w:t>26</w:t>
      </w:r>
      <w:r w:rsidR="00F97ABE" w:rsidRPr="00A3258F">
        <w:rPr>
          <w:sz w:val="26"/>
          <w:szCs w:val="26"/>
        </w:rPr>
        <w:t xml:space="preserve">       </w:t>
      </w:r>
      <w:r w:rsidRPr="00A3258F">
        <w:rPr>
          <w:sz w:val="26"/>
          <w:szCs w:val="26"/>
        </w:rPr>
        <w:t xml:space="preserve">                          </w:t>
      </w:r>
      <w:r w:rsidR="001471EA" w:rsidRPr="00A3258F">
        <w:rPr>
          <w:sz w:val="26"/>
          <w:szCs w:val="26"/>
        </w:rPr>
        <w:t xml:space="preserve">         </w:t>
      </w:r>
      <w:r w:rsidR="00682F2F" w:rsidRPr="00A3258F">
        <w:rPr>
          <w:sz w:val="26"/>
          <w:szCs w:val="26"/>
        </w:rPr>
        <w:t xml:space="preserve">       </w:t>
      </w:r>
      <w:r w:rsidR="001471EA" w:rsidRPr="00A3258F">
        <w:rPr>
          <w:sz w:val="26"/>
          <w:szCs w:val="26"/>
        </w:rPr>
        <w:t xml:space="preserve">    </w:t>
      </w:r>
      <w:r w:rsidR="008A5650" w:rsidRPr="00A3258F">
        <w:rPr>
          <w:sz w:val="26"/>
          <w:szCs w:val="26"/>
        </w:rPr>
        <w:t xml:space="preserve">  </w:t>
      </w:r>
      <w:r w:rsidRPr="00A3258F">
        <w:rPr>
          <w:sz w:val="26"/>
          <w:szCs w:val="26"/>
        </w:rPr>
        <w:t xml:space="preserve"> Castelfranco Emilia,  </w:t>
      </w:r>
      <w:r w:rsidR="002B4898">
        <w:rPr>
          <w:sz w:val="26"/>
          <w:szCs w:val="26"/>
        </w:rPr>
        <w:t>24</w:t>
      </w:r>
      <w:r w:rsidR="00B94565">
        <w:rPr>
          <w:sz w:val="26"/>
          <w:szCs w:val="26"/>
        </w:rPr>
        <w:t>/0</w:t>
      </w:r>
      <w:r w:rsidR="002B4898">
        <w:rPr>
          <w:sz w:val="26"/>
          <w:szCs w:val="26"/>
        </w:rPr>
        <w:t>4</w:t>
      </w:r>
      <w:r w:rsidR="00203007" w:rsidRPr="00A3258F">
        <w:rPr>
          <w:sz w:val="26"/>
          <w:szCs w:val="26"/>
        </w:rPr>
        <w:t>/</w:t>
      </w:r>
      <w:r w:rsidR="00A3258F" w:rsidRPr="00A3258F">
        <w:rPr>
          <w:sz w:val="26"/>
          <w:szCs w:val="26"/>
        </w:rPr>
        <w:t>201</w:t>
      </w:r>
      <w:r w:rsidR="00206E05">
        <w:rPr>
          <w:sz w:val="26"/>
          <w:szCs w:val="26"/>
        </w:rPr>
        <w:t>7</w:t>
      </w:r>
    </w:p>
    <w:p w:rsidR="00C322DA" w:rsidRPr="0019075A" w:rsidRDefault="00C322DA" w:rsidP="00C322DA">
      <w:pPr>
        <w:ind w:left="5664"/>
        <w:rPr>
          <w:b/>
          <w:sz w:val="24"/>
          <w:szCs w:val="24"/>
        </w:rPr>
      </w:pPr>
    </w:p>
    <w:p w:rsidR="00880E7B" w:rsidRDefault="00880E7B" w:rsidP="00C322DA">
      <w:pPr>
        <w:ind w:left="5664"/>
        <w:rPr>
          <w:i/>
          <w:sz w:val="28"/>
        </w:rPr>
      </w:pPr>
    </w:p>
    <w:p w:rsidR="00C322DA" w:rsidRDefault="00395FAD" w:rsidP="00C322DA">
      <w:pPr>
        <w:ind w:left="5664"/>
        <w:rPr>
          <w:i/>
          <w:sz w:val="28"/>
        </w:rPr>
      </w:pPr>
      <w:r>
        <w:rPr>
          <w:i/>
          <w:sz w:val="28"/>
        </w:rPr>
        <w:t>Al personale D</w:t>
      </w:r>
      <w:r w:rsidR="00C322DA" w:rsidRPr="00C322DA">
        <w:rPr>
          <w:i/>
          <w:sz w:val="28"/>
        </w:rPr>
        <w:t xml:space="preserve">ocente </w:t>
      </w:r>
    </w:p>
    <w:p w:rsidR="001E7610" w:rsidRDefault="001E7610" w:rsidP="00C322DA">
      <w:pPr>
        <w:ind w:left="5664"/>
        <w:rPr>
          <w:i/>
          <w:sz w:val="28"/>
        </w:rPr>
      </w:pPr>
      <w:r>
        <w:rPr>
          <w:i/>
          <w:sz w:val="28"/>
        </w:rPr>
        <w:t xml:space="preserve">Dell’IC MARCONI </w:t>
      </w:r>
    </w:p>
    <w:p w:rsidR="001E7610" w:rsidRDefault="002B4898" w:rsidP="00C322DA">
      <w:pPr>
        <w:ind w:left="5664"/>
        <w:rPr>
          <w:i/>
          <w:sz w:val="28"/>
        </w:rPr>
      </w:pPr>
      <w:r>
        <w:rPr>
          <w:i/>
          <w:sz w:val="28"/>
        </w:rPr>
        <w:t>d</w:t>
      </w:r>
      <w:r w:rsidR="001E7610">
        <w:rPr>
          <w:i/>
          <w:sz w:val="28"/>
        </w:rPr>
        <w:t xml:space="preserve">i Castelfranco Emilia </w:t>
      </w:r>
    </w:p>
    <w:p w:rsidR="00335E34" w:rsidRDefault="00335E34" w:rsidP="00C322DA">
      <w:pPr>
        <w:ind w:left="5664"/>
        <w:rPr>
          <w:i/>
          <w:sz w:val="28"/>
        </w:rPr>
      </w:pPr>
    </w:p>
    <w:p w:rsidR="00C322DA" w:rsidRPr="00C322DA" w:rsidRDefault="00C322DA" w:rsidP="00AD0B90">
      <w:pPr>
        <w:jc w:val="both"/>
        <w:rPr>
          <w:i/>
          <w:sz w:val="28"/>
        </w:rPr>
      </w:pPr>
    </w:p>
    <w:p w:rsidR="00880E7B" w:rsidRDefault="00880E7B" w:rsidP="00AD0B90">
      <w:pPr>
        <w:jc w:val="both"/>
        <w:rPr>
          <w:b/>
          <w:sz w:val="28"/>
        </w:rPr>
      </w:pPr>
    </w:p>
    <w:p w:rsidR="00416C4D" w:rsidRDefault="005815CA" w:rsidP="00AD0B90">
      <w:pPr>
        <w:jc w:val="both"/>
        <w:rPr>
          <w:sz w:val="32"/>
          <w:szCs w:val="32"/>
        </w:rPr>
      </w:pPr>
      <w:r w:rsidRPr="00AC2F95">
        <w:rPr>
          <w:sz w:val="32"/>
          <w:szCs w:val="32"/>
        </w:rPr>
        <w:t>Oggetto</w:t>
      </w:r>
      <w:r w:rsidRPr="00B351D6">
        <w:rPr>
          <w:b/>
          <w:sz w:val="32"/>
          <w:szCs w:val="32"/>
        </w:rPr>
        <w:t xml:space="preserve">: </w:t>
      </w:r>
      <w:r w:rsidR="00416C4D">
        <w:rPr>
          <w:sz w:val="32"/>
          <w:szCs w:val="32"/>
        </w:rPr>
        <w:t>comparto scuola:</w:t>
      </w:r>
      <w:r w:rsidR="00A3258F">
        <w:rPr>
          <w:sz w:val="32"/>
          <w:szCs w:val="32"/>
        </w:rPr>
        <w:t xml:space="preserve"> </w:t>
      </w:r>
    </w:p>
    <w:p w:rsidR="00416C4D" w:rsidRDefault="00416C4D" w:rsidP="00AD0B90">
      <w:pPr>
        <w:jc w:val="both"/>
        <w:rPr>
          <w:sz w:val="32"/>
          <w:szCs w:val="32"/>
        </w:rPr>
      </w:pPr>
      <w:r>
        <w:rPr>
          <w:sz w:val="32"/>
          <w:szCs w:val="32"/>
        </w:rPr>
        <w:t>1-</w:t>
      </w:r>
      <w:r w:rsidR="002B4898" w:rsidRPr="00416C4D">
        <w:rPr>
          <w:b/>
          <w:sz w:val="32"/>
          <w:szCs w:val="32"/>
          <w:u w:val="single"/>
        </w:rPr>
        <w:t>Sciopero intera giornata del 3 maggio</w:t>
      </w:r>
      <w:r w:rsidRPr="00416C4D">
        <w:rPr>
          <w:b/>
          <w:sz w:val="32"/>
          <w:szCs w:val="32"/>
          <w:u w:val="single"/>
        </w:rPr>
        <w:t xml:space="preserve"> </w:t>
      </w:r>
      <w:r w:rsidR="002B4898" w:rsidRPr="00416C4D">
        <w:rPr>
          <w:b/>
          <w:sz w:val="32"/>
          <w:szCs w:val="32"/>
          <w:u w:val="single"/>
        </w:rPr>
        <w:t xml:space="preserve">2017-Cobas e </w:t>
      </w:r>
      <w:proofErr w:type="spellStart"/>
      <w:r w:rsidR="002B4898" w:rsidRPr="00416C4D">
        <w:rPr>
          <w:b/>
          <w:sz w:val="32"/>
          <w:szCs w:val="32"/>
          <w:u w:val="single"/>
        </w:rPr>
        <w:t>Unicobas</w:t>
      </w:r>
      <w:proofErr w:type="spellEnd"/>
      <w:r w:rsidR="002B4898" w:rsidRPr="00416C4D">
        <w:rPr>
          <w:b/>
          <w:sz w:val="32"/>
          <w:szCs w:val="32"/>
          <w:u w:val="single"/>
        </w:rPr>
        <w:t xml:space="preserve"> Scuola</w:t>
      </w:r>
      <w:r w:rsidRPr="00416C4D">
        <w:rPr>
          <w:sz w:val="32"/>
          <w:szCs w:val="32"/>
        </w:rPr>
        <w:t xml:space="preserve"> </w:t>
      </w:r>
    </w:p>
    <w:p w:rsidR="00416C4D" w:rsidRDefault="00416C4D" w:rsidP="00AD0B90">
      <w:pPr>
        <w:jc w:val="both"/>
        <w:rPr>
          <w:sz w:val="32"/>
          <w:szCs w:val="32"/>
        </w:rPr>
      </w:pPr>
    </w:p>
    <w:p w:rsidR="00395FAD" w:rsidRPr="00416C4D" w:rsidRDefault="00416C4D" w:rsidP="00AD0B90">
      <w:p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>2-</w:t>
      </w:r>
      <w:r w:rsidRPr="00416C4D">
        <w:rPr>
          <w:b/>
          <w:color w:val="000000" w:themeColor="text1"/>
          <w:sz w:val="32"/>
          <w:szCs w:val="32"/>
          <w:u w:val="single"/>
        </w:rPr>
        <w:t xml:space="preserve">Sciopero breve durante le attività connesse per prove invalsi del 3 maggio 2017- </w:t>
      </w:r>
      <w:proofErr w:type="spellStart"/>
      <w:r w:rsidRPr="00416C4D">
        <w:rPr>
          <w:b/>
          <w:color w:val="000000" w:themeColor="text1"/>
          <w:sz w:val="32"/>
          <w:szCs w:val="32"/>
          <w:u w:val="single"/>
        </w:rPr>
        <w:t>Usb</w:t>
      </w:r>
      <w:proofErr w:type="spellEnd"/>
    </w:p>
    <w:p w:rsidR="00DD5A39" w:rsidRPr="00416C4D" w:rsidRDefault="00DD5A39" w:rsidP="00AD0B90">
      <w:pPr>
        <w:jc w:val="both"/>
        <w:rPr>
          <w:sz w:val="32"/>
          <w:szCs w:val="32"/>
          <w:u w:val="single"/>
        </w:rPr>
      </w:pPr>
    </w:p>
    <w:p w:rsidR="00DD5A39" w:rsidRDefault="00DD5A39" w:rsidP="00AD0B90">
      <w:pPr>
        <w:jc w:val="both"/>
        <w:rPr>
          <w:sz w:val="28"/>
        </w:rPr>
      </w:pPr>
    </w:p>
    <w:p w:rsidR="00B5472D" w:rsidRDefault="00395FAD" w:rsidP="00AD0B90">
      <w:pPr>
        <w:jc w:val="both"/>
        <w:rPr>
          <w:sz w:val="28"/>
        </w:rPr>
      </w:pPr>
      <w:r>
        <w:rPr>
          <w:sz w:val="28"/>
        </w:rPr>
        <w:tab/>
        <w:t>Si t</w:t>
      </w:r>
      <w:r w:rsidR="00416C4D">
        <w:rPr>
          <w:sz w:val="28"/>
        </w:rPr>
        <w:t>rasmette in allegato copia delle</w:t>
      </w:r>
      <w:r>
        <w:rPr>
          <w:sz w:val="28"/>
        </w:rPr>
        <w:t xml:space="preserve"> comunica</w:t>
      </w:r>
      <w:r w:rsidR="00416C4D">
        <w:rPr>
          <w:sz w:val="28"/>
        </w:rPr>
        <w:t>zioni</w:t>
      </w:r>
      <w:r w:rsidR="00DF46CF">
        <w:rPr>
          <w:sz w:val="28"/>
        </w:rPr>
        <w:t xml:space="preserve">, </w:t>
      </w:r>
      <w:r w:rsidR="00416C4D">
        <w:rPr>
          <w:sz w:val="28"/>
        </w:rPr>
        <w:t>relative</w:t>
      </w:r>
      <w:r w:rsidR="00A3258F">
        <w:rPr>
          <w:sz w:val="28"/>
        </w:rPr>
        <w:t xml:space="preserve"> </w:t>
      </w:r>
      <w:r w:rsidR="00416C4D">
        <w:rPr>
          <w:sz w:val="28"/>
        </w:rPr>
        <w:t>agli scioperi</w:t>
      </w:r>
      <w:r w:rsidR="00A3258F">
        <w:rPr>
          <w:sz w:val="28"/>
        </w:rPr>
        <w:t xml:space="preserve"> indett</w:t>
      </w:r>
      <w:r w:rsidR="00416C4D">
        <w:rPr>
          <w:sz w:val="28"/>
        </w:rPr>
        <w:t>i</w:t>
      </w:r>
      <w:r w:rsidR="00A3258F">
        <w:rPr>
          <w:sz w:val="28"/>
        </w:rPr>
        <w:t xml:space="preserve"> dalle </w:t>
      </w:r>
      <w:proofErr w:type="spellStart"/>
      <w:r w:rsidR="00AC2F95">
        <w:rPr>
          <w:sz w:val="28"/>
        </w:rPr>
        <w:t>O</w:t>
      </w:r>
      <w:r w:rsidR="00B5472D">
        <w:rPr>
          <w:sz w:val="28"/>
        </w:rPr>
        <w:t>O</w:t>
      </w:r>
      <w:r w:rsidR="00AC2F95">
        <w:rPr>
          <w:sz w:val="28"/>
        </w:rPr>
        <w:t>.S</w:t>
      </w:r>
      <w:r w:rsidR="00B5472D">
        <w:rPr>
          <w:sz w:val="28"/>
        </w:rPr>
        <w:t>S</w:t>
      </w:r>
      <w:r w:rsidR="00A3258F">
        <w:rPr>
          <w:sz w:val="28"/>
        </w:rPr>
        <w:t>.in</w:t>
      </w:r>
      <w:proofErr w:type="spellEnd"/>
      <w:r w:rsidR="00A3258F">
        <w:rPr>
          <w:sz w:val="28"/>
        </w:rPr>
        <w:t xml:space="preserve"> oggetto.</w:t>
      </w:r>
      <w:r>
        <w:rPr>
          <w:sz w:val="28"/>
        </w:rPr>
        <w:tab/>
      </w:r>
      <w:r w:rsidR="00B5472D">
        <w:rPr>
          <w:sz w:val="28"/>
        </w:rPr>
        <w:t xml:space="preserve"> </w:t>
      </w:r>
    </w:p>
    <w:p w:rsidR="0019075A" w:rsidRDefault="00B5472D" w:rsidP="00AD0B90">
      <w:pPr>
        <w:jc w:val="both"/>
        <w:rPr>
          <w:b/>
          <w:sz w:val="32"/>
          <w:szCs w:val="32"/>
          <w:u w:val="single"/>
        </w:rPr>
      </w:pPr>
      <w:r>
        <w:rPr>
          <w:sz w:val="28"/>
        </w:rPr>
        <w:t xml:space="preserve">          </w:t>
      </w:r>
      <w:r w:rsidR="00395FAD">
        <w:rPr>
          <w:sz w:val="28"/>
        </w:rPr>
        <w:t xml:space="preserve">Si invita il personale a firmare </w:t>
      </w:r>
      <w:r w:rsidR="00416C4D">
        <w:rPr>
          <w:sz w:val="28"/>
        </w:rPr>
        <w:t>gli allegati fogli</w:t>
      </w:r>
      <w:r w:rsidR="00395FAD">
        <w:rPr>
          <w:sz w:val="28"/>
        </w:rPr>
        <w:t xml:space="preserve"> firma, </w:t>
      </w:r>
      <w:r w:rsidR="00AC2F95">
        <w:rPr>
          <w:sz w:val="28"/>
        </w:rPr>
        <w:t xml:space="preserve">e </w:t>
      </w:r>
      <w:r w:rsidR="00AD0B90">
        <w:rPr>
          <w:b/>
          <w:sz w:val="32"/>
          <w:szCs w:val="32"/>
          <w:u w:val="single"/>
        </w:rPr>
        <w:t xml:space="preserve">di consegnare le firme di riscontro </w:t>
      </w:r>
      <w:r w:rsidR="00395FAD" w:rsidRPr="0019075A">
        <w:rPr>
          <w:b/>
          <w:sz w:val="32"/>
          <w:szCs w:val="32"/>
          <w:u w:val="single"/>
        </w:rPr>
        <w:t>entro</w:t>
      </w:r>
      <w:r w:rsidR="00B94565">
        <w:rPr>
          <w:b/>
          <w:sz w:val="32"/>
          <w:szCs w:val="32"/>
          <w:u w:val="single"/>
        </w:rPr>
        <w:t xml:space="preserve"> </w:t>
      </w:r>
      <w:r w:rsidR="002B4898">
        <w:rPr>
          <w:b/>
          <w:sz w:val="32"/>
          <w:szCs w:val="32"/>
          <w:u w:val="single"/>
        </w:rPr>
        <w:t xml:space="preserve">il 28 </w:t>
      </w:r>
      <w:r w:rsidR="00186FA3">
        <w:rPr>
          <w:b/>
          <w:sz w:val="32"/>
          <w:szCs w:val="32"/>
          <w:u w:val="single"/>
        </w:rPr>
        <w:t>aprile</w:t>
      </w:r>
      <w:bookmarkStart w:id="0" w:name="_GoBack"/>
      <w:bookmarkEnd w:id="0"/>
      <w:r w:rsidR="00B82F55">
        <w:rPr>
          <w:b/>
          <w:sz w:val="32"/>
          <w:szCs w:val="32"/>
          <w:u w:val="single"/>
        </w:rPr>
        <w:t xml:space="preserve"> 201</w:t>
      </w:r>
      <w:r w:rsidR="00206E05">
        <w:rPr>
          <w:b/>
          <w:sz w:val="32"/>
          <w:szCs w:val="32"/>
          <w:u w:val="single"/>
        </w:rPr>
        <w:t>7</w:t>
      </w:r>
      <w:r w:rsidR="00B82F55">
        <w:rPr>
          <w:b/>
          <w:sz w:val="32"/>
          <w:szCs w:val="32"/>
          <w:u w:val="single"/>
        </w:rPr>
        <w:t xml:space="preserve"> ore 1</w:t>
      </w:r>
      <w:r w:rsidR="002B4898">
        <w:rPr>
          <w:b/>
          <w:sz w:val="32"/>
          <w:szCs w:val="32"/>
          <w:u w:val="single"/>
        </w:rPr>
        <w:t>2</w:t>
      </w:r>
      <w:r w:rsidR="00B82F55">
        <w:rPr>
          <w:b/>
          <w:sz w:val="32"/>
          <w:szCs w:val="32"/>
          <w:u w:val="single"/>
        </w:rPr>
        <w:t xml:space="preserve">.00. </w:t>
      </w:r>
    </w:p>
    <w:p w:rsidR="00AC2F95" w:rsidRPr="00AC2F95" w:rsidRDefault="00AC2F95" w:rsidP="00AD0B90">
      <w:pPr>
        <w:jc w:val="both"/>
        <w:rPr>
          <w:b/>
          <w:sz w:val="32"/>
          <w:szCs w:val="32"/>
          <w:u w:val="single"/>
        </w:rPr>
      </w:pPr>
    </w:p>
    <w:p w:rsidR="00395FAD" w:rsidRDefault="00395FAD" w:rsidP="00AD0B90">
      <w:pPr>
        <w:jc w:val="both"/>
        <w:rPr>
          <w:sz w:val="28"/>
        </w:rPr>
      </w:pPr>
      <w:r>
        <w:rPr>
          <w:sz w:val="28"/>
        </w:rPr>
        <w:tab/>
        <w:t>Per facilitare l’Uffi</w:t>
      </w:r>
      <w:r w:rsidR="00F42674">
        <w:rPr>
          <w:sz w:val="28"/>
        </w:rPr>
        <w:t>cio nei successivi adempimenti,</w:t>
      </w:r>
      <w:r>
        <w:rPr>
          <w:sz w:val="28"/>
        </w:rPr>
        <w:t xml:space="preserve"> chi lo desidera, può esprimere la propria scelta accanto </w:t>
      </w:r>
      <w:r w:rsidR="00F42674">
        <w:rPr>
          <w:sz w:val="28"/>
        </w:rPr>
        <w:t>all</w:t>
      </w:r>
      <w:r>
        <w:rPr>
          <w:sz w:val="28"/>
        </w:rPr>
        <w:t>a firma.</w:t>
      </w:r>
    </w:p>
    <w:p w:rsidR="00910906" w:rsidRDefault="00910906" w:rsidP="00395FAD">
      <w:pPr>
        <w:jc w:val="both"/>
        <w:rPr>
          <w:sz w:val="28"/>
        </w:rPr>
      </w:pPr>
    </w:p>
    <w:p w:rsidR="00395FAD" w:rsidRPr="00395FAD" w:rsidRDefault="00416C4D" w:rsidP="00395FAD">
      <w:pPr>
        <w:jc w:val="both"/>
        <w:rPr>
          <w:sz w:val="28"/>
        </w:rPr>
      </w:pPr>
      <w:r>
        <w:rPr>
          <w:sz w:val="28"/>
        </w:rPr>
        <w:tab/>
        <w:t>Allegati: copie delle comunicazioni</w:t>
      </w:r>
      <w:r w:rsidR="00395FAD">
        <w:rPr>
          <w:sz w:val="28"/>
        </w:rPr>
        <w:t xml:space="preserve"> </w:t>
      </w:r>
      <w:r>
        <w:rPr>
          <w:sz w:val="28"/>
        </w:rPr>
        <w:t>degli scioperi</w:t>
      </w:r>
      <w:r w:rsidR="00395FAD">
        <w:rPr>
          <w:sz w:val="28"/>
        </w:rPr>
        <w:t>.</w:t>
      </w:r>
    </w:p>
    <w:p w:rsidR="00D74113" w:rsidRDefault="00D74113" w:rsidP="00D74113">
      <w:pPr>
        <w:jc w:val="both"/>
        <w:rPr>
          <w:sz w:val="28"/>
        </w:rPr>
      </w:pPr>
    </w:p>
    <w:p w:rsidR="00880E7B" w:rsidRDefault="00880E7B" w:rsidP="00C322DA">
      <w:pPr>
        <w:pStyle w:val="Titolo7"/>
        <w:jc w:val="center"/>
        <w:rPr>
          <w:sz w:val="28"/>
          <w:szCs w:val="28"/>
        </w:rPr>
      </w:pPr>
    </w:p>
    <w:p w:rsidR="00420497" w:rsidRPr="00DE2969" w:rsidRDefault="00420497" w:rsidP="00420497">
      <w:pPr>
        <w:ind w:left="5664"/>
        <w:rPr>
          <w:sz w:val="26"/>
          <w:szCs w:val="26"/>
        </w:rPr>
      </w:pPr>
      <w:r w:rsidRPr="00DE2969">
        <w:rPr>
          <w:sz w:val="26"/>
          <w:szCs w:val="26"/>
        </w:rPr>
        <w:t xml:space="preserve">    Il Dirigente Scolastico</w:t>
      </w:r>
    </w:p>
    <w:p w:rsidR="00420497" w:rsidRPr="00DE2969" w:rsidRDefault="00420497" w:rsidP="00420497">
      <w:pPr>
        <w:rPr>
          <w:i/>
          <w:sz w:val="26"/>
          <w:szCs w:val="26"/>
        </w:rPr>
      </w:pPr>
      <w:r w:rsidRPr="00420497">
        <w:rPr>
          <w:b/>
          <w:i/>
          <w:sz w:val="26"/>
          <w:szCs w:val="26"/>
        </w:rPr>
        <w:t xml:space="preserve">                                                                                       </w:t>
      </w:r>
      <w:r w:rsidR="00B5472D">
        <w:rPr>
          <w:b/>
          <w:i/>
          <w:sz w:val="26"/>
          <w:szCs w:val="26"/>
        </w:rPr>
        <w:t xml:space="preserve">       </w:t>
      </w:r>
      <w:r w:rsidRPr="00DE2969">
        <w:rPr>
          <w:i/>
          <w:sz w:val="26"/>
          <w:szCs w:val="26"/>
        </w:rPr>
        <w:t xml:space="preserve">(Vilma </w:t>
      </w:r>
      <w:proofErr w:type="spellStart"/>
      <w:r w:rsidRPr="00DE2969">
        <w:rPr>
          <w:i/>
          <w:sz w:val="26"/>
          <w:szCs w:val="26"/>
        </w:rPr>
        <w:t>Baraccani</w:t>
      </w:r>
      <w:proofErr w:type="spellEnd"/>
      <w:r w:rsidRPr="00DE2969">
        <w:rPr>
          <w:i/>
          <w:sz w:val="26"/>
          <w:szCs w:val="26"/>
        </w:rPr>
        <w:t>)</w:t>
      </w:r>
    </w:p>
    <w:p w:rsidR="00420497" w:rsidRDefault="00420497" w:rsidP="00420497">
      <w:pPr>
        <w:ind w:left="5664"/>
        <w:rPr>
          <w:sz w:val="24"/>
          <w:szCs w:val="24"/>
        </w:rPr>
      </w:pPr>
    </w:p>
    <w:p w:rsidR="00827F85" w:rsidRPr="00C322DA" w:rsidRDefault="00827F85" w:rsidP="00827F85">
      <w:pPr>
        <w:rPr>
          <w:sz w:val="26"/>
          <w:szCs w:val="26"/>
        </w:rPr>
      </w:pPr>
      <w:bookmarkStart w:id="1" w:name="OLE_LINK2"/>
      <w:bookmarkStart w:id="2" w:name="OLE_LINK1"/>
    </w:p>
    <w:bookmarkEnd w:id="1"/>
    <w:bookmarkEnd w:id="2"/>
    <w:p w:rsidR="00827F85" w:rsidRDefault="00827F85" w:rsidP="00C322DA">
      <w:pPr>
        <w:rPr>
          <w:sz w:val="24"/>
          <w:szCs w:val="24"/>
        </w:rPr>
      </w:pPr>
    </w:p>
    <w:p w:rsidR="00827F85" w:rsidRDefault="00827F85" w:rsidP="00827F85">
      <w:pPr>
        <w:ind w:left="5664"/>
        <w:rPr>
          <w:sz w:val="24"/>
          <w:szCs w:val="24"/>
        </w:rPr>
      </w:pPr>
    </w:p>
    <w:p w:rsidR="00D632E5" w:rsidRPr="00EC32E4" w:rsidRDefault="00D632E5" w:rsidP="00EC32E4">
      <w:pPr>
        <w:rPr>
          <w:rFonts w:ascii="Arial" w:hAnsi="Arial" w:cs="Arial"/>
          <w:sz w:val="24"/>
          <w:szCs w:val="24"/>
        </w:rPr>
      </w:pPr>
    </w:p>
    <w:sectPr w:rsidR="00D632E5" w:rsidRPr="00EC32E4" w:rsidSect="001E76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C5" w:rsidRDefault="00F94AC5">
      <w:r>
        <w:separator/>
      </w:r>
    </w:p>
  </w:endnote>
  <w:endnote w:type="continuationSeparator" w:id="0">
    <w:p w:rsidR="00F94AC5" w:rsidRDefault="00F9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AF" w:rsidRDefault="007B49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22" w:rsidRDefault="00E73722">
    <w:pPr>
      <w:pStyle w:val="Pidipagina"/>
    </w:pPr>
    <w:r>
      <w:t xml:space="preserve">Responsabile del procedimento: </w:t>
    </w:r>
    <w:r w:rsidR="00AD1663">
      <w:t xml:space="preserve">Irma </w:t>
    </w:r>
    <w:proofErr w:type="spellStart"/>
    <w:r w:rsidR="00AD1663">
      <w:t>Ariotti</w:t>
    </w:r>
    <w:proofErr w:type="spellEnd"/>
    <w:r>
      <w:t xml:space="preserve"> </w:t>
    </w:r>
    <w:r w:rsidR="00A8748B">
      <w:tab/>
    </w:r>
    <w:r w:rsidR="00A8748B">
      <w:tab/>
      <w:t xml:space="preserve">Dirigente : Vilma </w:t>
    </w:r>
    <w:proofErr w:type="spellStart"/>
    <w:r w:rsidR="00A8748B">
      <w:t>Baraccani</w:t>
    </w:r>
    <w:proofErr w:type="spellEnd"/>
  </w:p>
  <w:p w:rsidR="00E73722" w:rsidRDefault="00186FA3">
    <w:pPr>
      <w:pStyle w:val="Pidipagina"/>
    </w:pPr>
    <w:hyperlink r:id="rId1" w:history="1">
      <w:r w:rsidR="00E73722" w:rsidRPr="00C5448E">
        <w:rPr>
          <w:rStyle w:val="Collegamentoipertestuale"/>
          <w:rFonts w:ascii="Arial" w:hAnsi="Arial" w:cs="Arial"/>
        </w:rPr>
        <w:t>moic825001@istruzione.it</w:t>
      </w:r>
    </w:hyperlink>
    <w:r w:rsidR="00CA68EF">
      <w:t xml:space="preserve">    tel. 059 926254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AF" w:rsidRDefault="007B49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C5" w:rsidRDefault="00F94AC5">
      <w:r>
        <w:separator/>
      </w:r>
    </w:p>
  </w:footnote>
  <w:footnote w:type="continuationSeparator" w:id="0">
    <w:p w:rsidR="00F94AC5" w:rsidRDefault="00F9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AF" w:rsidRDefault="007B49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60A" w:rsidRPr="00E5681D" w:rsidRDefault="00244B10" w:rsidP="00C858F4">
    <w:pPr>
      <w:jc w:val="center"/>
      <w:rPr>
        <w:rFonts w:ascii="Arial" w:hAnsi="Arial" w:cs="Arial"/>
        <w:b/>
        <w:spacing w:val="94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-309245</wp:posOffset>
          </wp:positionH>
          <wp:positionV relativeFrom="page">
            <wp:posOffset>628650</wp:posOffset>
          </wp:positionV>
          <wp:extent cx="704850" cy="717550"/>
          <wp:effectExtent l="19050" t="0" r="0" b="0"/>
          <wp:wrapTight wrapText="left">
            <wp:wrapPolygon edited="0">
              <wp:start x="-584" y="0"/>
              <wp:lineTo x="-584" y="21218"/>
              <wp:lineTo x="21600" y="21218"/>
              <wp:lineTo x="21600" y="0"/>
              <wp:lineTo x="-584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margin">
            <wp:posOffset>5744210</wp:posOffset>
          </wp:positionH>
          <wp:positionV relativeFrom="page">
            <wp:posOffset>685800</wp:posOffset>
          </wp:positionV>
          <wp:extent cx="571500" cy="57150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C560A">
      <w:rPr>
        <w:rFonts w:ascii="Arial" w:hAnsi="Arial" w:cs="Arial"/>
        <w:b/>
        <w:spacing w:val="94"/>
        <w:sz w:val="28"/>
        <w:szCs w:val="28"/>
      </w:rPr>
      <w:t xml:space="preserve">  </w:t>
    </w:r>
    <w:r w:rsidR="00DC560A" w:rsidRPr="00E5681D">
      <w:rPr>
        <w:rFonts w:ascii="Arial" w:hAnsi="Arial" w:cs="Arial"/>
        <w:b/>
        <w:spacing w:val="94"/>
        <w:sz w:val="28"/>
        <w:szCs w:val="28"/>
      </w:rPr>
      <w:t>ISTITUTO COMPRENSIVO “</w:t>
    </w:r>
    <w:r w:rsidR="00DC560A" w:rsidRPr="00E5681D">
      <w:rPr>
        <w:rFonts w:ascii="Arial" w:hAnsi="Arial" w:cs="Arial"/>
        <w:b/>
        <w:i/>
        <w:spacing w:val="94"/>
        <w:sz w:val="28"/>
        <w:szCs w:val="28"/>
      </w:rPr>
      <w:t>G. MARCONI”</w:t>
    </w:r>
  </w:p>
  <w:p w:rsidR="00DC560A" w:rsidRPr="0007578B" w:rsidRDefault="00DC560A" w:rsidP="0007578B">
    <w:pPr>
      <w:pStyle w:val="Titolo1"/>
      <w:rPr>
        <w:rFonts w:ascii="Arial" w:hAnsi="Arial" w:cs="Arial"/>
        <w:b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Via Guglielmo Marconi, 1 </w:t>
    </w:r>
  </w:p>
  <w:p w:rsidR="00DC560A" w:rsidRPr="0007578B" w:rsidRDefault="00DC560A" w:rsidP="0007578B">
    <w:pPr>
      <w:pStyle w:val="Titolo1"/>
      <w:rPr>
        <w:rFonts w:ascii="Arial" w:hAnsi="Arial" w:cs="Arial"/>
        <w:sz w:val="24"/>
        <w:szCs w:val="24"/>
      </w:rPr>
    </w:pPr>
    <w:r w:rsidRPr="0007578B">
      <w:rPr>
        <w:rFonts w:ascii="Arial" w:hAnsi="Arial" w:cs="Arial"/>
        <w:sz w:val="24"/>
        <w:szCs w:val="24"/>
      </w:rPr>
      <w:t xml:space="preserve">41013 Castelfranco Emilia - </w:t>
    </w:r>
    <w:proofErr w:type="spellStart"/>
    <w:r w:rsidRPr="0007578B">
      <w:rPr>
        <w:rFonts w:ascii="Arial" w:hAnsi="Arial" w:cs="Arial"/>
        <w:sz w:val="24"/>
        <w:szCs w:val="24"/>
      </w:rPr>
      <w:t>Mo</w:t>
    </w:r>
    <w:proofErr w:type="spellEnd"/>
  </w:p>
  <w:p w:rsidR="00DC560A" w:rsidRDefault="00DC560A" w:rsidP="0007578B">
    <w:pPr>
      <w:pBdr>
        <w:bottom w:val="single" w:sz="4" w:space="1" w:color="auto"/>
      </w:pBdr>
      <w:jc w:val="center"/>
      <w:rPr>
        <w:rFonts w:ascii="Arial" w:hAnsi="Arial" w:cs="Arial"/>
        <w:b/>
      </w:rPr>
    </w:pPr>
    <w:proofErr w:type="spellStart"/>
    <w:r w:rsidRPr="0007578B">
      <w:rPr>
        <w:rFonts w:ascii="Arial" w:hAnsi="Arial" w:cs="Arial"/>
        <w:b/>
      </w:rPr>
      <w:t>Tel</w:t>
    </w:r>
    <w:proofErr w:type="spellEnd"/>
    <w:r w:rsidRPr="0007578B">
      <w:rPr>
        <w:rFonts w:ascii="Arial" w:hAnsi="Arial" w:cs="Arial"/>
        <w:b/>
      </w:rPr>
      <w:t xml:space="preserve">  059 926254 - fax  059 926148 </w:t>
    </w:r>
  </w:p>
  <w:p w:rsidR="00DC560A" w:rsidRPr="00F44B43" w:rsidRDefault="00DC560A" w:rsidP="00F44B43">
    <w:pPr>
      <w:pBdr>
        <w:bottom w:val="single" w:sz="4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Sito web – </w:t>
    </w:r>
    <w:hyperlink r:id="rId3" w:history="1">
      <w:r w:rsidRPr="004E3A22">
        <w:rPr>
          <w:rStyle w:val="Collegamentoipertestuale"/>
          <w:rFonts w:ascii="Arial" w:hAnsi="Arial" w:cs="Arial"/>
          <w:b/>
        </w:rPr>
        <w:t>www.scuolemarconi.191.it</w:t>
      </w:r>
    </w:hyperlink>
    <w:r>
      <w:rPr>
        <w:rFonts w:ascii="Arial" w:hAnsi="Arial" w:cs="Arial"/>
        <w:b/>
      </w:rPr>
      <w:t xml:space="preserve"> </w:t>
    </w:r>
    <w:r w:rsidRPr="0007578B">
      <w:rPr>
        <w:rFonts w:ascii="Arial" w:hAnsi="Arial" w:cs="Arial"/>
        <w:b/>
      </w:rPr>
      <w:t xml:space="preserve">e-mail: </w:t>
    </w:r>
    <w:hyperlink r:id="rId4" w:history="1">
      <w:r w:rsidRPr="00C5448E">
        <w:rPr>
          <w:rStyle w:val="Collegamentoipertestuale"/>
          <w:rFonts w:ascii="Arial" w:hAnsi="Arial" w:cs="Arial"/>
        </w:rPr>
        <w:t>moic825001@istruzione.it</w:t>
      </w:r>
    </w:hyperlink>
  </w:p>
  <w:p w:rsidR="00DC560A" w:rsidRPr="005815CA" w:rsidRDefault="00DC560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9AF" w:rsidRDefault="007B49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728B"/>
    <w:multiLevelType w:val="hybridMultilevel"/>
    <w:tmpl w:val="32A0950C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91BE3"/>
    <w:multiLevelType w:val="hybridMultilevel"/>
    <w:tmpl w:val="32F2ED06"/>
    <w:lvl w:ilvl="0" w:tplc="EAC62AD6">
      <w:start w:val="1"/>
      <w:numFmt w:val="bullet"/>
      <w:lvlText w:val="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">
    <w:nsid w:val="16F568A5"/>
    <w:multiLevelType w:val="hybridMultilevel"/>
    <w:tmpl w:val="05284624"/>
    <w:lvl w:ilvl="0" w:tplc="E828E4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74B4914"/>
    <w:multiLevelType w:val="hybridMultilevel"/>
    <w:tmpl w:val="A8E4D7FA"/>
    <w:lvl w:ilvl="0" w:tplc="9274FE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8FC76CE"/>
    <w:multiLevelType w:val="hybridMultilevel"/>
    <w:tmpl w:val="C7F20BB2"/>
    <w:lvl w:ilvl="0" w:tplc="C036809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945C5"/>
    <w:multiLevelType w:val="hybridMultilevel"/>
    <w:tmpl w:val="1560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635E4"/>
    <w:multiLevelType w:val="hybridMultilevel"/>
    <w:tmpl w:val="5B5C2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639D5"/>
    <w:multiLevelType w:val="hybridMultilevel"/>
    <w:tmpl w:val="6972D188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3CB1147F"/>
    <w:multiLevelType w:val="hybridMultilevel"/>
    <w:tmpl w:val="159C6596"/>
    <w:lvl w:ilvl="0" w:tplc="06263FA2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F22367"/>
    <w:multiLevelType w:val="hybridMultilevel"/>
    <w:tmpl w:val="C72219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227FD7"/>
    <w:multiLevelType w:val="hybridMultilevel"/>
    <w:tmpl w:val="5C2C5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5408F9"/>
    <w:multiLevelType w:val="hybridMultilevel"/>
    <w:tmpl w:val="745EBC2E"/>
    <w:lvl w:ilvl="0" w:tplc="22A8D7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w w:val="15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5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ED1E1D"/>
    <w:multiLevelType w:val="hybridMultilevel"/>
    <w:tmpl w:val="6820E974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6B6E1ACC"/>
    <w:multiLevelType w:val="hybridMultilevel"/>
    <w:tmpl w:val="70F6EBD2"/>
    <w:lvl w:ilvl="0" w:tplc="9274F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90371"/>
    <w:multiLevelType w:val="hybridMultilevel"/>
    <w:tmpl w:val="578E79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13"/>
  </w:num>
  <w:num w:numId="10">
    <w:abstractNumId w:val="14"/>
  </w:num>
  <w:num w:numId="11">
    <w:abstractNumId w:val="12"/>
  </w:num>
  <w:num w:numId="12">
    <w:abstractNumId w:val="10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A"/>
    <w:rsid w:val="00013D56"/>
    <w:rsid w:val="00045C75"/>
    <w:rsid w:val="0007578B"/>
    <w:rsid w:val="000A0AA3"/>
    <w:rsid w:val="001056ED"/>
    <w:rsid w:val="0011224C"/>
    <w:rsid w:val="0011300B"/>
    <w:rsid w:val="00117C52"/>
    <w:rsid w:val="00123EFD"/>
    <w:rsid w:val="00125274"/>
    <w:rsid w:val="001274A3"/>
    <w:rsid w:val="00127663"/>
    <w:rsid w:val="00130421"/>
    <w:rsid w:val="00132EF6"/>
    <w:rsid w:val="001405B4"/>
    <w:rsid w:val="0014470F"/>
    <w:rsid w:val="001471EA"/>
    <w:rsid w:val="00150D20"/>
    <w:rsid w:val="0015343D"/>
    <w:rsid w:val="00173668"/>
    <w:rsid w:val="00186FA3"/>
    <w:rsid w:val="0019075A"/>
    <w:rsid w:val="001B48EC"/>
    <w:rsid w:val="001E1C33"/>
    <w:rsid w:val="001E3CCE"/>
    <w:rsid w:val="001E7610"/>
    <w:rsid w:val="00203007"/>
    <w:rsid w:val="00206E05"/>
    <w:rsid w:val="00222A7E"/>
    <w:rsid w:val="00224478"/>
    <w:rsid w:val="0022660D"/>
    <w:rsid w:val="00233EC0"/>
    <w:rsid w:val="002378A3"/>
    <w:rsid w:val="00244B10"/>
    <w:rsid w:val="00247690"/>
    <w:rsid w:val="00250678"/>
    <w:rsid w:val="00251DC0"/>
    <w:rsid w:val="00253BF9"/>
    <w:rsid w:val="00270352"/>
    <w:rsid w:val="00291A81"/>
    <w:rsid w:val="002B4898"/>
    <w:rsid w:val="002C350F"/>
    <w:rsid w:val="002F565A"/>
    <w:rsid w:val="0031113B"/>
    <w:rsid w:val="00315379"/>
    <w:rsid w:val="00335E34"/>
    <w:rsid w:val="003474A3"/>
    <w:rsid w:val="00360822"/>
    <w:rsid w:val="00376065"/>
    <w:rsid w:val="00392A1B"/>
    <w:rsid w:val="00395FAD"/>
    <w:rsid w:val="003B57F8"/>
    <w:rsid w:val="003D2FD1"/>
    <w:rsid w:val="003E2EFC"/>
    <w:rsid w:val="003F190A"/>
    <w:rsid w:val="003F24FF"/>
    <w:rsid w:val="003F40BE"/>
    <w:rsid w:val="00412EB1"/>
    <w:rsid w:val="00416C4D"/>
    <w:rsid w:val="00420497"/>
    <w:rsid w:val="004457C6"/>
    <w:rsid w:val="0046431C"/>
    <w:rsid w:val="00467676"/>
    <w:rsid w:val="00467BC0"/>
    <w:rsid w:val="004725A7"/>
    <w:rsid w:val="0047753C"/>
    <w:rsid w:val="00490E21"/>
    <w:rsid w:val="004A70A4"/>
    <w:rsid w:val="004B19BC"/>
    <w:rsid w:val="004B7830"/>
    <w:rsid w:val="004B7CA9"/>
    <w:rsid w:val="004D4462"/>
    <w:rsid w:val="004E1BB3"/>
    <w:rsid w:val="005031C4"/>
    <w:rsid w:val="00530229"/>
    <w:rsid w:val="00532247"/>
    <w:rsid w:val="00532591"/>
    <w:rsid w:val="0055053C"/>
    <w:rsid w:val="00573669"/>
    <w:rsid w:val="005815CA"/>
    <w:rsid w:val="005C73B9"/>
    <w:rsid w:val="005C7A44"/>
    <w:rsid w:val="005E221C"/>
    <w:rsid w:val="006078A2"/>
    <w:rsid w:val="00613047"/>
    <w:rsid w:val="00626A40"/>
    <w:rsid w:val="00627DEF"/>
    <w:rsid w:val="006408F7"/>
    <w:rsid w:val="00644250"/>
    <w:rsid w:val="00647082"/>
    <w:rsid w:val="00647AB4"/>
    <w:rsid w:val="00661B5E"/>
    <w:rsid w:val="006670B9"/>
    <w:rsid w:val="006803F1"/>
    <w:rsid w:val="00682F2F"/>
    <w:rsid w:val="006B39AF"/>
    <w:rsid w:val="006C1E4F"/>
    <w:rsid w:val="006E23FD"/>
    <w:rsid w:val="006E6084"/>
    <w:rsid w:val="0070483A"/>
    <w:rsid w:val="00715FB6"/>
    <w:rsid w:val="0074476A"/>
    <w:rsid w:val="00763EBD"/>
    <w:rsid w:val="007829C3"/>
    <w:rsid w:val="007B49AF"/>
    <w:rsid w:val="007C0254"/>
    <w:rsid w:val="007C7E6E"/>
    <w:rsid w:val="007D7E84"/>
    <w:rsid w:val="007F3EEE"/>
    <w:rsid w:val="00811065"/>
    <w:rsid w:val="0081396F"/>
    <w:rsid w:val="00827F85"/>
    <w:rsid w:val="00880E7B"/>
    <w:rsid w:val="008A5650"/>
    <w:rsid w:val="008B29B8"/>
    <w:rsid w:val="00907E1D"/>
    <w:rsid w:val="00910906"/>
    <w:rsid w:val="00913D06"/>
    <w:rsid w:val="009146EE"/>
    <w:rsid w:val="00917CEA"/>
    <w:rsid w:val="009201DB"/>
    <w:rsid w:val="009210C6"/>
    <w:rsid w:val="009811CF"/>
    <w:rsid w:val="00984EF3"/>
    <w:rsid w:val="009A4983"/>
    <w:rsid w:val="009C288F"/>
    <w:rsid w:val="009C7D3C"/>
    <w:rsid w:val="009D182E"/>
    <w:rsid w:val="009E105A"/>
    <w:rsid w:val="009E38F1"/>
    <w:rsid w:val="00A021E2"/>
    <w:rsid w:val="00A0609F"/>
    <w:rsid w:val="00A13799"/>
    <w:rsid w:val="00A31959"/>
    <w:rsid w:val="00A3258F"/>
    <w:rsid w:val="00A35EF0"/>
    <w:rsid w:val="00A42CD3"/>
    <w:rsid w:val="00A46D28"/>
    <w:rsid w:val="00A74168"/>
    <w:rsid w:val="00A863A0"/>
    <w:rsid w:val="00A8748B"/>
    <w:rsid w:val="00A97CEC"/>
    <w:rsid w:val="00AA15D0"/>
    <w:rsid w:val="00AA483E"/>
    <w:rsid w:val="00AB4821"/>
    <w:rsid w:val="00AC2F95"/>
    <w:rsid w:val="00AD0B90"/>
    <w:rsid w:val="00AD1663"/>
    <w:rsid w:val="00AD5AD4"/>
    <w:rsid w:val="00AE06DF"/>
    <w:rsid w:val="00AE1EC9"/>
    <w:rsid w:val="00AE6637"/>
    <w:rsid w:val="00AF50C5"/>
    <w:rsid w:val="00B16615"/>
    <w:rsid w:val="00B351D6"/>
    <w:rsid w:val="00B4682A"/>
    <w:rsid w:val="00B5472D"/>
    <w:rsid w:val="00B80E27"/>
    <w:rsid w:val="00B82F55"/>
    <w:rsid w:val="00B94565"/>
    <w:rsid w:val="00BA586F"/>
    <w:rsid w:val="00BB43E0"/>
    <w:rsid w:val="00BB614F"/>
    <w:rsid w:val="00BB7D52"/>
    <w:rsid w:val="00BC5C51"/>
    <w:rsid w:val="00BC6A66"/>
    <w:rsid w:val="00C13CAA"/>
    <w:rsid w:val="00C1615F"/>
    <w:rsid w:val="00C322DA"/>
    <w:rsid w:val="00C457EE"/>
    <w:rsid w:val="00C50024"/>
    <w:rsid w:val="00C640D1"/>
    <w:rsid w:val="00C65588"/>
    <w:rsid w:val="00C82F8E"/>
    <w:rsid w:val="00C858F4"/>
    <w:rsid w:val="00C97C1A"/>
    <w:rsid w:val="00CA68EF"/>
    <w:rsid w:val="00CB2AAA"/>
    <w:rsid w:val="00CC39C3"/>
    <w:rsid w:val="00D1124D"/>
    <w:rsid w:val="00D24AE9"/>
    <w:rsid w:val="00D25245"/>
    <w:rsid w:val="00D363D1"/>
    <w:rsid w:val="00D4112F"/>
    <w:rsid w:val="00D43F7E"/>
    <w:rsid w:val="00D632E5"/>
    <w:rsid w:val="00D640D1"/>
    <w:rsid w:val="00D65FC9"/>
    <w:rsid w:val="00D720C6"/>
    <w:rsid w:val="00D74113"/>
    <w:rsid w:val="00D9244C"/>
    <w:rsid w:val="00D94D7F"/>
    <w:rsid w:val="00DA1FBE"/>
    <w:rsid w:val="00DA3A7D"/>
    <w:rsid w:val="00DA5315"/>
    <w:rsid w:val="00DB3283"/>
    <w:rsid w:val="00DC382C"/>
    <w:rsid w:val="00DC560A"/>
    <w:rsid w:val="00DC7EBA"/>
    <w:rsid w:val="00DD5A39"/>
    <w:rsid w:val="00DE2969"/>
    <w:rsid w:val="00DF46CF"/>
    <w:rsid w:val="00E1123E"/>
    <w:rsid w:val="00E23FF0"/>
    <w:rsid w:val="00E24D6F"/>
    <w:rsid w:val="00E37038"/>
    <w:rsid w:val="00E510BE"/>
    <w:rsid w:val="00E53548"/>
    <w:rsid w:val="00E5681D"/>
    <w:rsid w:val="00E60142"/>
    <w:rsid w:val="00E64603"/>
    <w:rsid w:val="00E73722"/>
    <w:rsid w:val="00E7398E"/>
    <w:rsid w:val="00E73D6D"/>
    <w:rsid w:val="00E87939"/>
    <w:rsid w:val="00E92388"/>
    <w:rsid w:val="00E926CF"/>
    <w:rsid w:val="00EA2BA8"/>
    <w:rsid w:val="00EB40C3"/>
    <w:rsid w:val="00EC0086"/>
    <w:rsid w:val="00EC32E4"/>
    <w:rsid w:val="00EC5CA5"/>
    <w:rsid w:val="00ED4592"/>
    <w:rsid w:val="00EE4DC8"/>
    <w:rsid w:val="00EE7F00"/>
    <w:rsid w:val="00F42674"/>
    <w:rsid w:val="00F44B43"/>
    <w:rsid w:val="00F559F6"/>
    <w:rsid w:val="00F60A90"/>
    <w:rsid w:val="00F63E7D"/>
    <w:rsid w:val="00F81177"/>
    <w:rsid w:val="00F83DA6"/>
    <w:rsid w:val="00F87180"/>
    <w:rsid w:val="00F87D71"/>
    <w:rsid w:val="00F94AC5"/>
    <w:rsid w:val="00F97ABE"/>
    <w:rsid w:val="00FB782C"/>
    <w:rsid w:val="00FC388F"/>
    <w:rsid w:val="00FC5FCA"/>
    <w:rsid w:val="00FD2F30"/>
    <w:rsid w:val="00F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4AE9"/>
  </w:style>
  <w:style w:type="paragraph" w:styleId="Titolo1">
    <w:name w:val="heading 1"/>
    <w:basedOn w:val="Normale"/>
    <w:next w:val="Normale"/>
    <w:qFormat/>
    <w:rsid w:val="00D24AE9"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D24AE9"/>
    <w:pPr>
      <w:keepNext/>
      <w:widowControl w:val="0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322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322D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24AE9"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222A7E"/>
    <w:rPr>
      <w:sz w:val="24"/>
    </w:rPr>
  </w:style>
  <w:style w:type="character" w:customStyle="1" w:styleId="CorpotestoCarattere">
    <w:name w:val="Corpo testo Carattere"/>
    <w:link w:val="Corpo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827F85"/>
  </w:style>
  <w:style w:type="paragraph" w:styleId="Rientrocorpodeltesto">
    <w:name w:val="Body Text Indent"/>
    <w:basedOn w:val="Normale"/>
    <w:link w:val="RientrocorpodeltestoCarattere"/>
    <w:rsid w:val="004775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7753C"/>
  </w:style>
  <w:style w:type="character" w:customStyle="1" w:styleId="Titolo4Carattere">
    <w:name w:val="Titolo 4 Carattere"/>
    <w:link w:val="Titolo4"/>
    <w:semiHidden/>
    <w:rsid w:val="00C322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7Carattere">
    <w:name w:val="Titolo 7 Carattere"/>
    <w:link w:val="Titolo7"/>
    <w:semiHidden/>
    <w:rsid w:val="00C322DA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D363D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D363D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4AE9"/>
  </w:style>
  <w:style w:type="paragraph" w:styleId="Titolo1">
    <w:name w:val="heading 1"/>
    <w:basedOn w:val="Normale"/>
    <w:next w:val="Normale"/>
    <w:qFormat/>
    <w:rsid w:val="00D24AE9"/>
    <w:pPr>
      <w:keepNext/>
      <w:widowControl w:val="0"/>
      <w:jc w:val="center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D24AE9"/>
    <w:pPr>
      <w:keepNext/>
      <w:widowControl w:val="0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322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322D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24AE9"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222A7E"/>
    <w:rPr>
      <w:sz w:val="24"/>
    </w:rPr>
  </w:style>
  <w:style w:type="character" w:customStyle="1" w:styleId="CorpotestoCarattere">
    <w:name w:val="Corpo testo Carattere"/>
    <w:link w:val="Corpo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sid w:val="00827F85"/>
  </w:style>
  <w:style w:type="paragraph" w:styleId="Rientrocorpodeltesto">
    <w:name w:val="Body Text Indent"/>
    <w:basedOn w:val="Normale"/>
    <w:link w:val="RientrocorpodeltestoCarattere"/>
    <w:rsid w:val="004775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7753C"/>
  </w:style>
  <w:style w:type="character" w:customStyle="1" w:styleId="Titolo4Carattere">
    <w:name w:val="Titolo 4 Carattere"/>
    <w:link w:val="Titolo4"/>
    <w:semiHidden/>
    <w:rsid w:val="00C322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7Carattere">
    <w:name w:val="Titolo 7 Carattere"/>
    <w:link w:val="Titolo7"/>
    <w:semiHidden/>
    <w:rsid w:val="00C322DA"/>
    <w:rPr>
      <w:rFonts w:ascii="Calibri" w:eastAsia="Times New Roman" w:hAnsi="Calibri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D363D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D363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ic825001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marconi.191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moic825001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STAZIONE%20Ist.%20compr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8F9F-C194-4F24-AAFB-B9FDFE6C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Ist. compr.</Template>
  <TotalTime>8</TotalTime>
  <Pages>1</Pages>
  <Words>109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 CASTELFRANCO E.</Company>
  <LinksUpToDate>false</LinksUpToDate>
  <CharactersWithSpaces>944</CharactersWithSpaces>
  <SharedDoc>false</SharedDoc>
  <HLinks>
    <vt:vector size="12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  <vt:variant>
        <vt:i4>1966104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http://www.scuolemarconi.191.it/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Amministrazione 3</cp:lastModifiedBy>
  <cp:revision>4</cp:revision>
  <cp:lastPrinted>2016-10-13T07:48:00Z</cp:lastPrinted>
  <dcterms:created xsi:type="dcterms:W3CDTF">2017-04-24T10:32:00Z</dcterms:created>
  <dcterms:modified xsi:type="dcterms:W3CDTF">2017-04-24T10:43:00Z</dcterms:modified>
</cp:coreProperties>
</file>