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AD" w:rsidRDefault="00395FAD" w:rsidP="00420497">
      <w:pPr>
        <w:rPr>
          <w:sz w:val="26"/>
          <w:szCs w:val="26"/>
        </w:rPr>
      </w:pPr>
      <w:bookmarkStart w:id="0" w:name="_GoBack"/>
      <w:bookmarkEnd w:id="0"/>
    </w:p>
    <w:p w:rsidR="00420497" w:rsidRPr="00A3258F" w:rsidRDefault="00420497" w:rsidP="00420497">
      <w:pPr>
        <w:rPr>
          <w:sz w:val="26"/>
          <w:szCs w:val="26"/>
        </w:rPr>
      </w:pPr>
      <w:r w:rsidRPr="00A3258F">
        <w:rPr>
          <w:sz w:val="26"/>
          <w:szCs w:val="26"/>
        </w:rPr>
        <w:t>Prot. n</w:t>
      </w:r>
      <w:r w:rsidR="00C322DA" w:rsidRPr="00A3258F">
        <w:rPr>
          <w:sz w:val="26"/>
          <w:szCs w:val="26"/>
        </w:rPr>
        <w:t>.</w:t>
      </w:r>
      <w:r w:rsidR="00206E05">
        <w:rPr>
          <w:sz w:val="26"/>
          <w:szCs w:val="26"/>
        </w:rPr>
        <w:t xml:space="preserve"> 1214</w:t>
      </w:r>
      <w:r w:rsidR="00647AB4" w:rsidRPr="00A3258F">
        <w:rPr>
          <w:sz w:val="26"/>
          <w:szCs w:val="26"/>
        </w:rPr>
        <w:t xml:space="preserve"> </w:t>
      </w:r>
      <w:r w:rsidRPr="00A3258F">
        <w:rPr>
          <w:sz w:val="26"/>
          <w:szCs w:val="26"/>
        </w:rPr>
        <w:t>/</w:t>
      </w:r>
      <w:r w:rsidR="008A5650" w:rsidRPr="00A3258F">
        <w:rPr>
          <w:sz w:val="26"/>
          <w:szCs w:val="26"/>
        </w:rPr>
        <w:t xml:space="preserve"> </w:t>
      </w:r>
      <w:r w:rsidR="00C322DA" w:rsidRPr="00A3258F">
        <w:rPr>
          <w:sz w:val="26"/>
          <w:szCs w:val="26"/>
        </w:rPr>
        <w:t>A</w:t>
      </w:r>
      <w:r w:rsidRPr="00A3258F">
        <w:rPr>
          <w:sz w:val="26"/>
          <w:szCs w:val="26"/>
        </w:rPr>
        <w:t>.</w:t>
      </w:r>
      <w:r w:rsidR="00C322DA" w:rsidRPr="00A3258F">
        <w:rPr>
          <w:sz w:val="26"/>
          <w:szCs w:val="26"/>
        </w:rPr>
        <w:t>26</w:t>
      </w:r>
      <w:r w:rsidR="00F97ABE" w:rsidRPr="00A3258F">
        <w:rPr>
          <w:sz w:val="26"/>
          <w:szCs w:val="26"/>
        </w:rPr>
        <w:t xml:space="preserve">       </w:t>
      </w:r>
      <w:r w:rsidRPr="00A3258F">
        <w:rPr>
          <w:sz w:val="26"/>
          <w:szCs w:val="26"/>
        </w:rPr>
        <w:t xml:space="preserve">                          </w:t>
      </w:r>
      <w:r w:rsidR="001471EA" w:rsidRPr="00A3258F">
        <w:rPr>
          <w:sz w:val="26"/>
          <w:szCs w:val="26"/>
        </w:rPr>
        <w:t xml:space="preserve">         </w:t>
      </w:r>
      <w:r w:rsidR="00682F2F" w:rsidRPr="00A3258F">
        <w:rPr>
          <w:sz w:val="26"/>
          <w:szCs w:val="26"/>
        </w:rPr>
        <w:t xml:space="preserve">       </w:t>
      </w:r>
      <w:r w:rsidR="001471EA" w:rsidRPr="00A3258F">
        <w:rPr>
          <w:sz w:val="26"/>
          <w:szCs w:val="26"/>
        </w:rPr>
        <w:t xml:space="preserve">    </w:t>
      </w:r>
      <w:r w:rsidR="008A5650" w:rsidRPr="00A3258F">
        <w:rPr>
          <w:sz w:val="26"/>
          <w:szCs w:val="26"/>
        </w:rPr>
        <w:t xml:space="preserve">  </w:t>
      </w:r>
      <w:r w:rsidRPr="00A3258F">
        <w:rPr>
          <w:sz w:val="26"/>
          <w:szCs w:val="26"/>
        </w:rPr>
        <w:t xml:space="preserve"> Castelfranco Emilia,  </w:t>
      </w:r>
      <w:r w:rsidR="00206E05">
        <w:rPr>
          <w:sz w:val="26"/>
          <w:szCs w:val="26"/>
        </w:rPr>
        <w:t>24</w:t>
      </w:r>
      <w:r w:rsidR="00B82F55" w:rsidRPr="00A3258F">
        <w:rPr>
          <w:sz w:val="26"/>
          <w:szCs w:val="26"/>
        </w:rPr>
        <w:t>/</w:t>
      </w:r>
      <w:r w:rsidR="00206E05">
        <w:rPr>
          <w:sz w:val="26"/>
          <w:szCs w:val="26"/>
        </w:rPr>
        <w:t>02</w:t>
      </w:r>
      <w:r w:rsidR="00203007" w:rsidRPr="00A3258F">
        <w:rPr>
          <w:sz w:val="26"/>
          <w:szCs w:val="26"/>
        </w:rPr>
        <w:t>/</w:t>
      </w:r>
      <w:r w:rsidR="00A3258F" w:rsidRPr="00A3258F">
        <w:rPr>
          <w:sz w:val="26"/>
          <w:szCs w:val="26"/>
        </w:rPr>
        <w:t>201</w:t>
      </w:r>
      <w:r w:rsidR="00206E05">
        <w:rPr>
          <w:sz w:val="26"/>
          <w:szCs w:val="26"/>
        </w:rPr>
        <w:t>7</w:t>
      </w:r>
    </w:p>
    <w:p w:rsidR="00C322DA" w:rsidRPr="0019075A" w:rsidRDefault="00C322DA" w:rsidP="00C322DA">
      <w:pPr>
        <w:ind w:left="5664"/>
        <w:rPr>
          <w:b/>
          <w:sz w:val="24"/>
          <w:szCs w:val="24"/>
        </w:rPr>
      </w:pPr>
    </w:p>
    <w:p w:rsidR="00880E7B" w:rsidRDefault="00880E7B" w:rsidP="00C322DA">
      <w:pPr>
        <w:ind w:left="5664"/>
        <w:rPr>
          <w:i/>
          <w:sz w:val="28"/>
        </w:rPr>
      </w:pPr>
    </w:p>
    <w:p w:rsidR="00C322DA" w:rsidRDefault="00395FAD" w:rsidP="00C322DA">
      <w:pPr>
        <w:ind w:left="5664"/>
        <w:rPr>
          <w:i/>
          <w:sz w:val="28"/>
        </w:rPr>
      </w:pPr>
      <w:r>
        <w:rPr>
          <w:i/>
          <w:sz w:val="28"/>
        </w:rPr>
        <w:t>Al personale D</w:t>
      </w:r>
      <w:r w:rsidR="00C322DA" w:rsidRPr="00C322DA">
        <w:rPr>
          <w:i/>
          <w:sz w:val="28"/>
        </w:rPr>
        <w:t xml:space="preserve">ocente e ATA </w:t>
      </w:r>
    </w:p>
    <w:p w:rsidR="001E7610" w:rsidRDefault="001E7610" w:rsidP="00C322DA">
      <w:pPr>
        <w:ind w:left="5664"/>
        <w:rPr>
          <w:i/>
          <w:sz w:val="28"/>
        </w:rPr>
      </w:pPr>
      <w:r>
        <w:rPr>
          <w:i/>
          <w:sz w:val="28"/>
        </w:rPr>
        <w:t xml:space="preserve">Dell’IC MARCONI </w:t>
      </w:r>
    </w:p>
    <w:p w:rsidR="00B82F55" w:rsidRDefault="00B82F55" w:rsidP="00C322DA">
      <w:pPr>
        <w:ind w:left="5664"/>
        <w:rPr>
          <w:i/>
          <w:sz w:val="28"/>
        </w:rPr>
      </w:pPr>
      <w:r>
        <w:rPr>
          <w:i/>
          <w:sz w:val="28"/>
        </w:rPr>
        <w:t xml:space="preserve">E Plessi </w:t>
      </w:r>
    </w:p>
    <w:p w:rsidR="001E7610" w:rsidRDefault="001E7610" w:rsidP="00C322DA">
      <w:pPr>
        <w:ind w:left="5664"/>
        <w:rPr>
          <w:i/>
          <w:sz w:val="28"/>
        </w:rPr>
      </w:pPr>
      <w:r>
        <w:rPr>
          <w:i/>
          <w:sz w:val="28"/>
        </w:rPr>
        <w:t xml:space="preserve">Di Castelfranco Emilia </w:t>
      </w:r>
    </w:p>
    <w:p w:rsidR="00335E34" w:rsidRDefault="00335E34" w:rsidP="00C322DA">
      <w:pPr>
        <w:ind w:left="5664"/>
        <w:rPr>
          <w:i/>
          <w:sz w:val="28"/>
        </w:rPr>
      </w:pPr>
    </w:p>
    <w:p w:rsidR="00C322DA" w:rsidRPr="00C322DA" w:rsidRDefault="00C322DA" w:rsidP="00AD0B90">
      <w:pPr>
        <w:jc w:val="both"/>
        <w:rPr>
          <w:i/>
          <w:sz w:val="28"/>
        </w:rPr>
      </w:pPr>
    </w:p>
    <w:p w:rsidR="00880E7B" w:rsidRDefault="00880E7B" w:rsidP="00AD0B90">
      <w:pPr>
        <w:jc w:val="both"/>
        <w:rPr>
          <w:b/>
          <w:sz w:val="28"/>
        </w:rPr>
      </w:pPr>
    </w:p>
    <w:p w:rsidR="00395FAD" w:rsidRPr="00B351D6" w:rsidRDefault="005815CA" w:rsidP="00AD0B90">
      <w:pPr>
        <w:jc w:val="both"/>
        <w:rPr>
          <w:sz w:val="32"/>
          <w:szCs w:val="32"/>
        </w:rPr>
      </w:pPr>
      <w:r w:rsidRPr="00AC2F95">
        <w:rPr>
          <w:sz w:val="32"/>
          <w:szCs w:val="32"/>
        </w:rPr>
        <w:t>Oggetto</w:t>
      </w:r>
      <w:r w:rsidRPr="00B351D6">
        <w:rPr>
          <w:b/>
          <w:sz w:val="32"/>
          <w:szCs w:val="32"/>
        </w:rPr>
        <w:t xml:space="preserve">: </w:t>
      </w:r>
      <w:r w:rsidR="00A3258F">
        <w:rPr>
          <w:sz w:val="32"/>
          <w:szCs w:val="32"/>
        </w:rPr>
        <w:t xml:space="preserve">comparto scuola. </w:t>
      </w:r>
      <w:r w:rsidR="00206E05">
        <w:rPr>
          <w:sz w:val="32"/>
          <w:szCs w:val="32"/>
        </w:rPr>
        <w:t>Usi Surf- Cobas</w:t>
      </w:r>
      <w:r w:rsidR="00B5472D">
        <w:rPr>
          <w:sz w:val="32"/>
          <w:szCs w:val="32"/>
        </w:rPr>
        <w:t xml:space="preserve"> </w:t>
      </w:r>
      <w:r w:rsidR="00AC2F95">
        <w:rPr>
          <w:sz w:val="32"/>
          <w:szCs w:val="32"/>
        </w:rPr>
        <w:t xml:space="preserve"> </w:t>
      </w:r>
      <w:r w:rsidR="00A3258F">
        <w:rPr>
          <w:sz w:val="32"/>
          <w:szCs w:val="32"/>
        </w:rPr>
        <w:t>scioper</w:t>
      </w:r>
      <w:r w:rsidR="00AC2F95">
        <w:rPr>
          <w:sz w:val="32"/>
          <w:szCs w:val="32"/>
        </w:rPr>
        <w:t>o</w:t>
      </w:r>
      <w:r w:rsidR="00A3258F">
        <w:rPr>
          <w:sz w:val="32"/>
          <w:szCs w:val="32"/>
        </w:rPr>
        <w:t xml:space="preserve"> per la giornata </w:t>
      </w:r>
      <w:r w:rsidR="00A3258F" w:rsidRPr="00A3258F">
        <w:rPr>
          <w:b/>
          <w:sz w:val="32"/>
          <w:szCs w:val="32"/>
        </w:rPr>
        <w:t xml:space="preserve">del </w:t>
      </w:r>
      <w:r w:rsidR="00206E05">
        <w:rPr>
          <w:b/>
          <w:sz w:val="32"/>
          <w:szCs w:val="32"/>
        </w:rPr>
        <w:t>8 marzo</w:t>
      </w:r>
      <w:r w:rsidR="00A3258F" w:rsidRPr="00A3258F">
        <w:rPr>
          <w:b/>
          <w:sz w:val="32"/>
          <w:szCs w:val="32"/>
        </w:rPr>
        <w:t xml:space="preserve"> 201</w:t>
      </w:r>
      <w:r w:rsidR="00206E05">
        <w:rPr>
          <w:b/>
          <w:sz w:val="32"/>
          <w:szCs w:val="32"/>
        </w:rPr>
        <w:t>7</w:t>
      </w:r>
      <w:r w:rsidR="001471EA" w:rsidRPr="00B351D6">
        <w:rPr>
          <w:sz w:val="32"/>
          <w:szCs w:val="32"/>
        </w:rPr>
        <w:t xml:space="preserve">. </w:t>
      </w:r>
      <w:r w:rsidR="00AC2F95">
        <w:rPr>
          <w:sz w:val="32"/>
          <w:szCs w:val="32"/>
        </w:rPr>
        <w:t>Personale docente e Ata, a T.I e a T.D. per l’intera giornata</w:t>
      </w:r>
    </w:p>
    <w:p w:rsidR="00DD5A39" w:rsidRPr="00B351D6" w:rsidRDefault="00DD5A39" w:rsidP="00AD0B90">
      <w:pPr>
        <w:jc w:val="both"/>
        <w:rPr>
          <w:sz w:val="32"/>
          <w:szCs w:val="32"/>
        </w:rPr>
      </w:pPr>
    </w:p>
    <w:p w:rsidR="00DD5A39" w:rsidRDefault="00DD5A39" w:rsidP="00AD0B90">
      <w:pPr>
        <w:jc w:val="both"/>
        <w:rPr>
          <w:sz w:val="28"/>
        </w:rPr>
      </w:pPr>
    </w:p>
    <w:p w:rsidR="00B5472D" w:rsidRDefault="00395FAD" w:rsidP="00AD0B90">
      <w:pPr>
        <w:jc w:val="both"/>
        <w:rPr>
          <w:sz w:val="28"/>
        </w:rPr>
      </w:pPr>
      <w:r>
        <w:rPr>
          <w:sz w:val="28"/>
        </w:rPr>
        <w:tab/>
        <w:t>Si trasmette in allegato copia della comunica</w:t>
      </w:r>
      <w:r w:rsidR="00DF46CF">
        <w:rPr>
          <w:sz w:val="28"/>
        </w:rPr>
        <w:t xml:space="preserve">zione, </w:t>
      </w:r>
      <w:r>
        <w:rPr>
          <w:sz w:val="28"/>
        </w:rPr>
        <w:t>relativa</w:t>
      </w:r>
      <w:r w:rsidR="00A3258F">
        <w:rPr>
          <w:sz w:val="28"/>
        </w:rPr>
        <w:t xml:space="preserve"> </w:t>
      </w:r>
      <w:r w:rsidR="00AC2F95">
        <w:rPr>
          <w:sz w:val="28"/>
        </w:rPr>
        <w:t>allo sciopero</w:t>
      </w:r>
      <w:r w:rsidR="00A3258F">
        <w:rPr>
          <w:sz w:val="28"/>
        </w:rPr>
        <w:t xml:space="preserve"> indett</w:t>
      </w:r>
      <w:r w:rsidR="00AC2F95">
        <w:rPr>
          <w:sz w:val="28"/>
        </w:rPr>
        <w:t>o</w:t>
      </w:r>
      <w:r w:rsidR="00A3258F">
        <w:rPr>
          <w:sz w:val="28"/>
        </w:rPr>
        <w:t xml:space="preserve"> dalle </w:t>
      </w:r>
      <w:r w:rsidR="00AC2F95">
        <w:rPr>
          <w:sz w:val="28"/>
        </w:rPr>
        <w:t>O</w:t>
      </w:r>
      <w:r w:rsidR="00B5472D">
        <w:rPr>
          <w:sz w:val="28"/>
        </w:rPr>
        <w:t>O</w:t>
      </w:r>
      <w:r w:rsidR="00AC2F95">
        <w:rPr>
          <w:sz w:val="28"/>
        </w:rPr>
        <w:t>.S</w:t>
      </w:r>
      <w:r w:rsidR="00B5472D">
        <w:rPr>
          <w:sz w:val="28"/>
        </w:rPr>
        <w:t>S</w:t>
      </w:r>
      <w:r w:rsidR="00A3258F">
        <w:rPr>
          <w:sz w:val="28"/>
        </w:rPr>
        <w:t>.in oggetto.</w:t>
      </w:r>
      <w:r>
        <w:rPr>
          <w:sz w:val="28"/>
        </w:rPr>
        <w:tab/>
      </w:r>
      <w:r w:rsidR="00B5472D">
        <w:rPr>
          <w:sz w:val="28"/>
        </w:rPr>
        <w:t xml:space="preserve"> </w:t>
      </w:r>
    </w:p>
    <w:p w:rsidR="0019075A" w:rsidRDefault="00B5472D" w:rsidP="00AD0B90">
      <w:pPr>
        <w:jc w:val="both"/>
        <w:rPr>
          <w:b/>
          <w:sz w:val="32"/>
          <w:szCs w:val="32"/>
          <w:u w:val="single"/>
        </w:rPr>
      </w:pPr>
      <w:r>
        <w:rPr>
          <w:sz w:val="28"/>
        </w:rPr>
        <w:t xml:space="preserve">          </w:t>
      </w:r>
      <w:r w:rsidR="00395FAD">
        <w:rPr>
          <w:sz w:val="28"/>
        </w:rPr>
        <w:t xml:space="preserve">Si invita il personale a firmare l’allegato foglio firma, </w:t>
      </w:r>
      <w:r w:rsidR="00AC2F95">
        <w:rPr>
          <w:sz w:val="28"/>
        </w:rPr>
        <w:t xml:space="preserve">e </w:t>
      </w:r>
      <w:r w:rsidR="00AD0B90">
        <w:rPr>
          <w:b/>
          <w:sz w:val="32"/>
          <w:szCs w:val="32"/>
          <w:u w:val="single"/>
        </w:rPr>
        <w:t xml:space="preserve">di consegnare celermente le firme di riscontro </w:t>
      </w:r>
      <w:r w:rsidR="00395FAD" w:rsidRPr="0019075A">
        <w:rPr>
          <w:b/>
          <w:sz w:val="32"/>
          <w:szCs w:val="32"/>
          <w:u w:val="single"/>
        </w:rPr>
        <w:t>entro</w:t>
      </w:r>
      <w:r w:rsidR="00AC2F95">
        <w:rPr>
          <w:b/>
          <w:sz w:val="32"/>
          <w:szCs w:val="32"/>
          <w:u w:val="single"/>
        </w:rPr>
        <w:t xml:space="preserve"> il </w:t>
      </w:r>
      <w:r w:rsidR="00206E05">
        <w:rPr>
          <w:b/>
          <w:sz w:val="32"/>
          <w:szCs w:val="32"/>
          <w:u w:val="single"/>
        </w:rPr>
        <w:t>1</w:t>
      </w:r>
      <w:r w:rsidR="00AC2F95">
        <w:rPr>
          <w:b/>
          <w:sz w:val="32"/>
          <w:szCs w:val="32"/>
          <w:u w:val="single"/>
        </w:rPr>
        <w:t xml:space="preserve"> </w:t>
      </w:r>
      <w:r w:rsidR="00206E05">
        <w:rPr>
          <w:b/>
          <w:sz w:val="32"/>
          <w:szCs w:val="32"/>
          <w:u w:val="single"/>
        </w:rPr>
        <w:t>marzo</w:t>
      </w:r>
      <w:r w:rsidR="00B82F55">
        <w:rPr>
          <w:b/>
          <w:sz w:val="32"/>
          <w:szCs w:val="32"/>
          <w:u w:val="single"/>
        </w:rPr>
        <w:t xml:space="preserve"> 201</w:t>
      </w:r>
      <w:r w:rsidR="00206E05">
        <w:rPr>
          <w:b/>
          <w:sz w:val="32"/>
          <w:szCs w:val="32"/>
          <w:u w:val="single"/>
        </w:rPr>
        <w:t>7</w:t>
      </w:r>
      <w:r w:rsidR="00B82F55">
        <w:rPr>
          <w:b/>
          <w:sz w:val="32"/>
          <w:szCs w:val="32"/>
          <w:u w:val="single"/>
        </w:rPr>
        <w:t xml:space="preserve"> ore 1</w:t>
      </w:r>
      <w:r w:rsidR="00206E05">
        <w:rPr>
          <w:b/>
          <w:sz w:val="32"/>
          <w:szCs w:val="32"/>
          <w:u w:val="single"/>
        </w:rPr>
        <w:t>3</w:t>
      </w:r>
      <w:r w:rsidR="00B82F55">
        <w:rPr>
          <w:b/>
          <w:sz w:val="32"/>
          <w:szCs w:val="32"/>
          <w:u w:val="single"/>
        </w:rPr>
        <w:t xml:space="preserve">.00. </w:t>
      </w:r>
    </w:p>
    <w:p w:rsidR="00AC2F95" w:rsidRPr="00AC2F95" w:rsidRDefault="00AC2F95" w:rsidP="00AD0B90">
      <w:pPr>
        <w:jc w:val="both"/>
        <w:rPr>
          <w:b/>
          <w:sz w:val="32"/>
          <w:szCs w:val="32"/>
          <w:u w:val="single"/>
        </w:rPr>
      </w:pPr>
    </w:p>
    <w:p w:rsidR="00395FAD" w:rsidRDefault="00395FAD" w:rsidP="00AD0B90">
      <w:pPr>
        <w:jc w:val="both"/>
        <w:rPr>
          <w:sz w:val="28"/>
        </w:rPr>
      </w:pPr>
      <w:r>
        <w:rPr>
          <w:sz w:val="28"/>
        </w:rPr>
        <w:tab/>
        <w:t>Per facilitare l’Uffi</w:t>
      </w:r>
      <w:r w:rsidR="00F42674">
        <w:rPr>
          <w:sz w:val="28"/>
        </w:rPr>
        <w:t>cio nei successivi adempimenti,</w:t>
      </w:r>
      <w:r>
        <w:rPr>
          <w:sz w:val="28"/>
        </w:rPr>
        <w:t xml:space="preserve"> chi lo desidera, può esprimere la propria scelta accanto </w:t>
      </w:r>
      <w:r w:rsidR="00F42674">
        <w:rPr>
          <w:sz w:val="28"/>
        </w:rPr>
        <w:t>all</w:t>
      </w:r>
      <w:r>
        <w:rPr>
          <w:sz w:val="28"/>
        </w:rPr>
        <w:t>a firma.</w:t>
      </w:r>
    </w:p>
    <w:p w:rsidR="00910906" w:rsidRDefault="00910906" w:rsidP="00395FAD">
      <w:pPr>
        <w:jc w:val="both"/>
        <w:rPr>
          <w:sz w:val="28"/>
        </w:rPr>
      </w:pPr>
    </w:p>
    <w:p w:rsidR="00395FAD" w:rsidRPr="00395FAD" w:rsidRDefault="00910906" w:rsidP="00395FAD">
      <w:pPr>
        <w:jc w:val="both"/>
        <w:rPr>
          <w:sz w:val="28"/>
        </w:rPr>
      </w:pPr>
      <w:r>
        <w:rPr>
          <w:sz w:val="28"/>
        </w:rPr>
        <w:tab/>
        <w:t>Allegati: copia della comunicazione</w:t>
      </w:r>
      <w:r w:rsidR="00395FAD">
        <w:rPr>
          <w:sz w:val="28"/>
        </w:rPr>
        <w:t xml:space="preserve"> dello sciopero.</w:t>
      </w:r>
    </w:p>
    <w:p w:rsidR="00D74113" w:rsidRDefault="00D74113" w:rsidP="00D74113">
      <w:pPr>
        <w:jc w:val="both"/>
        <w:rPr>
          <w:sz w:val="28"/>
        </w:rPr>
      </w:pPr>
    </w:p>
    <w:p w:rsidR="00880E7B" w:rsidRDefault="00880E7B" w:rsidP="00C322DA">
      <w:pPr>
        <w:pStyle w:val="Titolo7"/>
        <w:jc w:val="center"/>
        <w:rPr>
          <w:sz w:val="28"/>
          <w:szCs w:val="28"/>
        </w:rPr>
      </w:pPr>
    </w:p>
    <w:p w:rsidR="00420497" w:rsidRPr="00DE2969" w:rsidRDefault="00420497" w:rsidP="00420497">
      <w:pPr>
        <w:ind w:left="5664"/>
        <w:rPr>
          <w:sz w:val="26"/>
          <w:szCs w:val="26"/>
        </w:rPr>
      </w:pPr>
      <w:r w:rsidRPr="00DE2969">
        <w:rPr>
          <w:sz w:val="26"/>
          <w:szCs w:val="26"/>
        </w:rPr>
        <w:t xml:space="preserve">    Il Dirigente Scolastico</w:t>
      </w:r>
    </w:p>
    <w:p w:rsidR="00420497" w:rsidRPr="00DE2969" w:rsidRDefault="00420497" w:rsidP="00420497">
      <w:pPr>
        <w:rPr>
          <w:i/>
          <w:sz w:val="26"/>
          <w:szCs w:val="26"/>
        </w:rPr>
      </w:pPr>
      <w:r w:rsidRPr="00420497">
        <w:rPr>
          <w:b/>
          <w:i/>
          <w:sz w:val="26"/>
          <w:szCs w:val="26"/>
        </w:rPr>
        <w:t xml:space="preserve">                                                                                       </w:t>
      </w:r>
      <w:r w:rsidR="00B5472D">
        <w:rPr>
          <w:b/>
          <w:i/>
          <w:sz w:val="26"/>
          <w:szCs w:val="26"/>
        </w:rPr>
        <w:t xml:space="preserve">       </w:t>
      </w:r>
      <w:r w:rsidRPr="00DE2969">
        <w:rPr>
          <w:i/>
          <w:sz w:val="26"/>
          <w:szCs w:val="26"/>
        </w:rPr>
        <w:t>(Vilma Baraccani)</w:t>
      </w:r>
    </w:p>
    <w:p w:rsidR="00420497" w:rsidRDefault="00420497" w:rsidP="00420497">
      <w:pPr>
        <w:ind w:left="5664"/>
        <w:rPr>
          <w:sz w:val="24"/>
          <w:szCs w:val="24"/>
        </w:rPr>
      </w:pPr>
    </w:p>
    <w:p w:rsidR="00827F85" w:rsidRPr="00C322DA" w:rsidRDefault="00827F85" w:rsidP="00827F85">
      <w:pPr>
        <w:rPr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:rsidR="00827F85" w:rsidRDefault="00827F85" w:rsidP="00C322DA">
      <w:pPr>
        <w:rPr>
          <w:sz w:val="24"/>
          <w:szCs w:val="24"/>
        </w:rPr>
      </w:pPr>
    </w:p>
    <w:p w:rsidR="00827F85" w:rsidRDefault="00827F85" w:rsidP="00827F85">
      <w:pPr>
        <w:ind w:left="5664"/>
        <w:rPr>
          <w:sz w:val="24"/>
          <w:szCs w:val="24"/>
        </w:rPr>
      </w:pPr>
    </w:p>
    <w:p w:rsidR="00D632E5" w:rsidRPr="00EC32E4" w:rsidRDefault="00D632E5" w:rsidP="00EC32E4">
      <w:pPr>
        <w:rPr>
          <w:rFonts w:ascii="Arial" w:hAnsi="Arial" w:cs="Arial"/>
          <w:sz w:val="24"/>
          <w:szCs w:val="24"/>
        </w:rPr>
      </w:pPr>
    </w:p>
    <w:sectPr w:rsidR="00D632E5" w:rsidRPr="00EC32E4" w:rsidSect="001E7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C5" w:rsidRDefault="00F94AC5">
      <w:r>
        <w:separator/>
      </w:r>
    </w:p>
  </w:endnote>
  <w:endnote w:type="continuationSeparator" w:id="0">
    <w:p w:rsidR="00F94AC5" w:rsidRDefault="00F9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22" w:rsidRDefault="00E73722">
    <w:pPr>
      <w:pStyle w:val="Pidipagina"/>
    </w:pPr>
    <w:r>
      <w:t xml:space="preserve">Responsabile del procedimento: </w:t>
    </w:r>
    <w:r w:rsidR="00AD1663">
      <w:t>Irma Ariotti</w:t>
    </w:r>
    <w:r>
      <w:t xml:space="preserve"> </w:t>
    </w:r>
    <w:r w:rsidR="00A8748B">
      <w:tab/>
    </w:r>
    <w:r w:rsidR="00A8748B">
      <w:tab/>
      <w:t>Dirigente : Vilma Baraccani</w:t>
    </w:r>
  </w:p>
  <w:p w:rsidR="00E73722" w:rsidRDefault="0015343D">
    <w:pPr>
      <w:pStyle w:val="Pidipagina"/>
    </w:pPr>
    <w:hyperlink r:id="rId1" w:history="1">
      <w:r w:rsidR="00E73722" w:rsidRPr="00C5448E">
        <w:rPr>
          <w:rStyle w:val="Collegamentoipertestuale"/>
          <w:rFonts w:ascii="Arial" w:hAnsi="Arial" w:cs="Arial"/>
        </w:rPr>
        <w:t>moic825001@istruzione.it</w:t>
      </w:r>
    </w:hyperlink>
    <w:r w:rsidR="00CA68EF">
      <w:t xml:space="preserve">    tel. 059 926254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C5" w:rsidRDefault="00F94AC5">
      <w:r>
        <w:separator/>
      </w:r>
    </w:p>
  </w:footnote>
  <w:footnote w:type="continuationSeparator" w:id="0">
    <w:p w:rsidR="00F94AC5" w:rsidRDefault="00F9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0A" w:rsidRPr="00E5681D" w:rsidRDefault="00244B10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-309245</wp:posOffset>
          </wp:positionH>
          <wp:positionV relativeFrom="page">
            <wp:posOffset>628650</wp:posOffset>
          </wp:positionV>
          <wp:extent cx="704850" cy="717550"/>
          <wp:effectExtent l="19050" t="0" r="0" b="0"/>
          <wp:wrapTight wrapText="left">
            <wp:wrapPolygon edited="0">
              <wp:start x="-584" y="0"/>
              <wp:lineTo x="-584" y="21218"/>
              <wp:lineTo x="21600" y="21218"/>
              <wp:lineTo x="21600" y="0"/>
              <wp:lineTo x="-584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5744210</wp:posOffset>
          </wp:positionH>
          <wp:positionV relativeFrom="page">
            <wp:posOffset>685800</wp:posOffset>
          </wp:positionV>
          <wp:extent cx="571500" cy="5715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560A">
      <w:rPr>
        <w:rFonts w:ascii="Arial" w:hAnsi="Arial" w:cs="Arial"/>
        <w:b/>
        <w:spacing w:val="94"/>
        <w:sz w:val="28"/>
        <w:szCs w:val="28"/>
      </w:rPr>
      <w:t xml:space="preserve">  </w:t>
    </w:r>
    <w:r w:rsidR="00DC560A"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="00DC560A"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DC560A" w:rsidRPr="0007578B" w:rsidRDefault="00DC560A" w:rsidP="0007578B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DC560A" w:rsidRPr="0007578B" w:rsidRDefault="00DC560A" w:rsidP="0007578B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DC560A" w:rsidRDefault="00DC560A" w:rsidP="0007578B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07578B">
      <w:rPr>
        <w:rFonts w:ascii="Arial" w:hAnsi="Arial" w:cs="Arial"/>
        <w:b/>
      </w:rPr>
      <w:t xml:space="preserve">Tel  059 926254 - fax  059 926148 </w:t>
    </w:r>
  </w:p>
  <w:p w:rsidR="00DC560A" w:rsidRPr="00F44B43" w:rsidRDefault="00DC560A" w:rsidP="00F44B43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 – </w:t>
    </w:r>
    <w:hyperlink r:id="rId3" w:history="1">
      <w:r w:rsidRPr="004E3A22">
        <w:rPr>
          <w:rStyle w:val="Collegamentoipertestuale"/>
          <w:rFonts w:ascii="Arial" w:hAnsi="Arial" w:cs="Arial"/>
          <w:b/>
        </w:rPr>
        <w:t>www.scuolemarconi.191.it</w:t>
      </w:r>
    </w:hyperlink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 xml:space="preserve">e-mail: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DC560A" w:rsidRPr="005815CA" w:rsidRDefault="00DC56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13D56"/>
    <w:rsid w:val="00045C75"/>
    <w:rsid w:val="0007578B"/>
    <w:rsid w:val="000A0AA3"/>
    <w:rsid w:val="001056ED"/>
    <w:rsid w:val="0011224C"/>
    <w:rsid w:val="0011300B"/>
    <w:rsid w:val="00117C52"/>
    <w:rsid w:val="00123EFD"/>
    <w:rsid w:val="00125274"/>
    <w:rsid w:val="001274A3"/>
    <w:rsid w:val="00127663"/>
    <w:rsid w:val="00130421"/>
    <w:rsid w:val="00132EF6"/>
    <w:rsid w:val="001405B4"/>
    <w:rsid w:val="0014470F"/>
    <w:rsid w:val="001471EA"/>
    <w:rsid w:val="00150D20"/>
    <w:rsid w:val="0015343D"/>
    <w:rsid w:val="00173668"/>
    <w:rsid w:val="0019075A"/>
    <w:rsid w:val="001B48EC"/>
    <w:rsid w:val="001E1C33"/>
    <w:rsid w:val="001E3CCE"/>
    <w:rsid w:val="001E7610"/>
    <w:rsid w:val="00203007"/>
    <w:rsid w:val="00206E05"/>
    <w:rsid w:val="00222A7E"/>
    <w:rsid w:val="00224478"/>
    <w:rsid w:val="0022660D"/>
    <w:rsid w:val="00233EC0"/>
    <w:rsid w:val="002378A3"/>
    <w:rsid w:val="00244B10"/>
    <w:rsid w:val="00247690"/>
    <w:rsid w:val="00250678"/>
    <w:rsid w:val="00251DC0"/>
    <w:rsid w:val="00270352"/>
    <w:rsid w:val="00291A81"/>
    <w:rsid w:val="002C350F"/>
    <w:rsid w:val="002F565A"/>
    <w:rsid w:val="0031113B"/>
    <w:rsid w:val="00315379"/>
    <w:rsid w:val="00335E34"/>
    <w:rsid w:val="003474A3"/>
    <w:rsid w:val="00360822"/>
    <w:rsid w:val="00376065"/>
    <w:rsid w:val="00392A1B"/>
    <w:rsid w:val="00395FAD"/>
    <w:rsid w:val="003B57F8"/>
    <w:rsid w:val="003D2FD1"/>
    <w:rsid w:val="003E2EFC"/>
    <w:rsid w:val="003F190A"/>
    <w:rsid w:val="003F24FF"/>
    <w:rsid w:val="003F40BE"/>
    <w:rsid w:val="00412EB1"/>
    <w:rsid w:val="00420497"/>
    <w:rsid w:val="004457C6"/>
    <w:rsid w:val="0046431C"/>
    <w:rsid w:val="00467676"/>
    <w:rsid w:val="00467BC0"/>
    <w:rsid w:val="004725A7"/>
    <w:rsid w:val="0047753C"/>
    <w:rsid w:val="00490E21"/>
    <w:rsid w:val="004A70A4"/>
    <w:rsid w:val="004B19BC"/>
    <w:rsid w:val="004B7830"/>
    <w:rsid w:val="004B7CA9"/>
    <w:rsid w:val="004D4462"/>
    <w:rsid w:val="004E1BB3"/>
    <w:rsid w:val="005031C4"/>
    <w:rsid w:val="00530229"/>
    <w:rsid w:val="00532247"/>
    <w:rsid w:val="00532591"/>
    <w:rsid w:val="0055053C"/>
    <w:rsid w:val="00573669"/>
    <w:rsid w:val="005815CA"/>
    <w:rsid w:val="005C73B9"/>
    <w:rsid w:val="005C7A44"/>
    <w:rsid w:val="005E221C"/>
    <w:rsid w:val="006078A2"/>
    <w:rsid w:val="00613047"/>
    <w:rsid w:val="00626A40"/>
    <w:rsid w:val="00627DEF"/>
    <w:rsid w:val="006408F7"/>
    <w:rsid w:val="00644250"/>
    <w:rsid w:val="00647082"/>
    <w:rsid w:val="00647AB4"/>
    <w:rsid w:val="00661B5E"/>
    <w:rsid w:val="006670B9"/>
    <w:rsid w:val="006803F1"/>
    <w:rsid w:val="00682F2F"/>
    <w:rsid w:val="006B39AF"/>
    <w:rsid w:val="006C1E4F"/>
    <w:rsid w:val="006E23FD"/>
    <w:rsid w:val="006E6084"/>
    <w:rsid w:val="0070483A"/>
    <w:rsid w:val="00715FB6"/>
    <w:rsid w:val="0074476A"/>
    <w:rsid w:val="00763EBD"/>
    <w:rsid w:val="007829C3"/>
    <w:rsid w:val="007B49AF"/>
    <w:rsid w:val="007C0254"/>
    <w:rsid w:val="007C7E6E"/>
    <w:rsid w:val="007D7E84"/>
    <w:rsid w:val="007F3EEE"/>
    <w:rsid w:val="00811065"/>
    <w:rsid w:val="0081396F"/>
    <w:rsid w:val="00827F85"/>
    <w:rsid w:val="00880E7B"/>
    <w:rsid w:val="008A5650"/>
    <w:rsid w:val="008B29B8"/>
    <w:rsid w:val="00907E1D"/>
    <w:rsid w:val="00910906"/>
    <w:rsid w:val="00913D06"/>
    <w:rsid w:val="009146EE"/>
    <w:rsid w:val="00917CEA"/>
    <w:rsid w:val="009201DB"/>
    <w:rsid w:val="009210C6"/>
    <w:rsid w:val="009811CF"/>
    <w:rsid w:val="00984EF3"/>
    <w:rsid w:val="009A4983"/>
    <w:rsid w:val="009C288F"/>
    <w:rsid w:val="009C7D3C"/>
    <w:rsid w:val="009D182E"/>
    <w:rsid w:val="009E105A"/>
    <w:rsid w:val="009E38F1"/>
    <w:rsid w:val="00A021E2"/>
    <w:rsid w:val="00A0609F"/>
    <w:rsid w:val="00A13799"/>
    <w:rsid w:val="00A31959"/>
    <w:rsid w:val="00A3258F"/>
    <w:rsid w:val="00A35EF0"/>
    <w:rsid w:val="00A42CD3"/>
    <w:rsid w:val="00A46D28"/>
    <w:rsid w:val="00A74168"/>
    <w:rsid w:val="00A863A0"/>
    <w:rsid w:val="00A8748B"/>
    <w:rsid w:val="00A97CEC"/>
    <w:rsid w:val="00AA15D0"/>
    <w:rsid w:val="00AA483E"/>
    <w:rsid w:val="00AB4821"/>
    <w:rsid w:val="00AC2F95"/>
    <w:rsid w:val="00AD0B90"/>
    <w:rsid w:val="00AD1663"/>
    <w:rsid w:val="00AD5AD4"/>
    <w:rsid w:val="00AE06DF"/>
    <w:rsid w:val="00AE1EC9"/>
    <w:rsid w:val="00AE6637"/>
    <w:rsid w:val="00AF50C5"/>
    <w:rsid w:val="00B16615"/>
    <w:rsid w:val="00B351D6"/>
    <w:rsid w:val="00B4682A"/>
    <w:rsid w:val="00B5472D"/>
    <w:rsid w:val="00B80E27"/>
    <w:rsid w:val="00B82F55"/>
    <w:rsid w:val="00BA586F"/>
    <w:rsid w:val="00BB43E0"/>
    <w:rsid w:val="00BB614F"/>
    <w:rsid w:val="00BB7D52"/>
    <w:rsid w:val="00BC5C51"/>
    <w:rsid w:val="00BC6A66"/>
    <w:rsid w:val="00C13CAA"/>
    <w:rsid w:val="00C1615F"/>
    <w:rsid w:val="00C322DA"/>
    <w:rsid w:val="00C457EE"/>
    <w:rsid w:val="00C50024"/>
    <w:rsid w:val="00C640D1"/>
    <w:rsid w:val="00C65588"/>
    <w:rsid w:val="00C82F8E"/>
    <w:rsid w:val="00C858F4"/>
    <w:rsid w:val="00C97C1A"/>
    <w:rsid w:val="00CA68EF"/>
    <w:rsid w:val="00CB2AAA"/>
    <w:rsid w:val="00CC39C3"/>
    <w:rsid w:val="00D1124D"/>
    <w:rsid w:val="00D24AE9"/>
    <w:rsid w:val="00D25245"/>
    <w:rsid w:val="00D363D1"/>
    <w:rsid w:val="00D4112F"/>
    <w:rsid w:val="00D43F7E"/>
    <w:rsid w:val="00D632E5"/>
    <w:rsid w:val="00D640D1"/>
    <w:rsid w:val="00D65FC9"/>
    <w:rsid w:val="00D720C6"/>
    <w:rsid w:val="00D74113"/>
    <w:rsid w:val="00D9244C"/>
    <w:rsid w:val="00D94D7F"/>
    <w:rsid w:val="00DA1FBE"/>
    <w:rsid w:val="00DA3A7D"/>
    <w:rsid w:val="00DA5315"/>
    <w:rsid w:val="00DB3283"/>
    <w:rsid w:val="00DC382C"/>
    <w:rsid w:val="00DC560A"/>
    <w:rsid w:val="00DC7EBA"/>
    <w:rsid w:val="00DD5A39"/>
    <w:rsid w:val="00DE2969"/>
    <w:rsid w:val="00DF46CF"/>
    <w:rsid w:val="00E1123E"/>
    <w:rsid w:val="00E23FF0"/>
    <w:rsid w:val="00E24D6F"/>
    <w:rsid w:val="00E37038"/>
    <w:rsid w:val="00E510BE"/>
    <w:rsid w:val="00E53548"/>
    <w:rsid w:val="00E5681D"/>
    <w:rsid w:val="00E60142"/>
    <w:rsid w:val="00E64603"/>
    <w:rsid w:val="00E73722"/>
    <w:rsid w:val="00E7398E"/>
    <w:rsid w:val="00E73D6D"/>
    <w:rsid w:val="00E87939"/>
    <w:rsid w:val="00E92388"/>
    <w:rsid w:val="00E926CF"/>
    <w:rsid w:val="00EA2BA8"/>
    <w:rsid w:val="00EB40C3"/>
    <w:rsid w:val="00EC0086"/>
    <w:rsid w:val="00EC32E4"/>
    <w:rsid w:val="00EC5CA5"/>
    <w:rsid w:val="00ED4592"/>
    <w:rsid w:val="00EE4DC8"/>
    <w:rsid w:val="00EE7F00"/>
    <w:rsid w:val="00F42674"/>
    <w:rsid w:val="00F44B43"/>
    <w:rsid w:val="00F559F6"/>
    <w:rsid w:val="00F60A90"/>
    <w:rsid w:val="00F63E7D"/>
    <w:rsid w:val="00F81177"/>
    <w:rsid w:val="00F83DA6"/>
    <w:rsid w:val="00F87180"/>
    <w:rsid w:val="00F87D71"/>
    <w:rsid w:val="00F94AC5"/>
    <w:rsid w:val="00F97ABE"/>
    <w:rsid w:val="00FB782C"/>
    <w:rsid w:val="00FC388F"/>
    <w:rsid w:val="00FC5FCA"/>
    <w:rsid w:val="00FD2F30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4AE9"/>
  </w:style>
  <w:style w:type="paragraph" w:styleId="Titolo1">
    <w:name w:val="heading 1"/>
    <w:basedOn w:val="Normale"/>
    <w:next w:val="Normale"/>
    <w:qFormat/>
    <w:rsid w:val="00D24AE9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D24AE9"/>
    <w:pPr>
      <w:keepNext/>
      <w:widowControl w:val="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22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AE9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link w:val="Corpo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827F85"/>
  </w:style>
  <w:style w:type="paragraph" w:styleId="Rientrocorpodeltesto">
    <w:name w:val="Body Text Indent"/>
    <w:basedOn w:val="Normale"/>
    <w:link w:val="RientrocorpodeltestoCarattere"/>
    <w:rsid w:val="004775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53C"/>
  </w:style>
  <w:style w:type="character" w:customStyle="1" w:styleId="Titolo4Carattere">
    <w:name w:val="Titolo 4 Carattere"/>
    <w:link w:val="Titolo4"/>
    <w:semiHidden/>
    <w:rsid w:val="00C322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rsid w:val="00C322D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363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363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4AE9"/>
  </w:style>
  <w:style w:type="paragraph" w:styleId="Titolo1">
    <w:name w:val="heading 1"/>
    <w:basedOn w:val="Normale"/>
    <w:next w:val="Normale"/>
    <w:qFormat/>
    <w:rsid w:val="00D24AE9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D24AE9"/>
    <w:pPr>
      <w:keepNext/>
      <w:widowControl w:val="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22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AE9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link w:val="Corpo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827F85"/>
  </w:style>
  <w:style w:type="paragraph" w:styleId="Rientrocorpodeltesto">
    <w:name w:val="Body Text Indent"/>
    <w:basedOn w:val="Normale"/>
    <w:link w:val="RientrocorpodeltestoCarattere"/>
    <w:rsid w:val="004775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53C"/>
  </w:style>
  <w:style w:type="character" w:customStyle="1" w:styleId="Titolo4Carattere">
    <w:name w:val="Titolo 4 Carattere"/>
    <w:link w:val="Titolo4"/>
    <w:semiHidden/>
    <w:rsid w:val="00C322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rsid w:val="00C322D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363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363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191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4C74-79F5-458C-A7ED-8DA2BFD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929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http://www.scuolemarconi.191.it/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2</cp:revision>
  <cp:lastPrinted>2016-10-13T07:48:00Z</cp:lastPrinted>
  <dcterms:created xsi:type="dcterms:W3CDTF">2017-02-24T10:27:00Z</dcterms:created>
  <dcterms:modified xsi:type="dcterms:W3CDTF">2017-02-24T10:27:00Z</dcterms:modified>
</cp:coreProperties>
</file>