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497" w:rsidRPr="00AA74D8" w:rsidRDefault="00AA74D8" w:rsidP="00420497">
      <w:pPr>
        <w:rPr>
          <w:sz w:val="26"/>
          <w:szCs w:val="26"/>
        </w:rPr>
      </w:pPr>
      <w:r>
        <w:rPr>
          <w:sz w:val="26"/>
          <w:szCs w:val="26"/>
        </w:rPr>
        <w:t xml:space="preserve"> Prot.n.6914/a.26</w:t>
      </w:r>
      <w:r w:rsidR="00CE6B0C">
        <w:rPr>
          <w:sz w:val="26"/>
          <w:szCs w:val="26"/>
        </w:rPr>
        <w:tab/>
      </w:r>
      <w:r w:rsidR="00CE6B0C">
        <w:rPr>
          <w:sz w:val="26"/>
          <w:szCs w:val="26"/>
        </w:rPr>
        <w:tab/>
      </w:r>
      <w:r w:rsidR="00CE6B0C">
        <w:rPr>
          <w:sz w:val="26"/>
          <w:szCs w:val="26"/>
        </w:rPr>
        <w:tab/>
      </w:r>
      <w:r w:rsidR="00CE6B0C">
        <w:rPr>
          <w:sz w:val="26"/>
          <w:szCs w:val="26"/>
        </w:rPr>
        <w:tab/>
      </w:r>
      <w:r w:rsidR="00CE6B0C">
        <w:rPr>
          <w:sz w:val="26"/>
          <w:szCs w:val="26"/>
        </w:rPr>
        <w:tab/>
      </w:r>
      <w:r w:rsidR="00CE6B0C">
        <w:rPr>
          <w:sz w:val="26"/>
          <w:szCs w:val="26"/>
        </w:rPr>
        <w:tab/>
        <w:t>Castelfranco E., 7/09/2016</w:t>
      </w:r>
    </w:p>
    <w:p w:rsidR="00C322DA" w:rsidRPr="0019075A" w:rsidRDefault="00C322DA" w:rsidP="00C322DA">
      <w:pPr>
        <w:ind w:left="5664"/>
        <w:rPr>
          <w:b/>
          <w:sz w:val="24"/>
          <w:szCs w:val="24"/>
        </w:rPr>
      </w:pPr>
    </w:p>
    <w:p w:rsidR="00880E7B" w:rsidRDefault="00880E7B" w:rsidP="00C322DA">
      <w:pPr>
        <w:ind w:left="5664"/>
        <w:rPr>
          <w:i/>
          <w:sz w:val="28"/>
        </w:rPr>
      </w:pPr>
    </w:p>
    <w:p w:rsidR="00AA74D8" w:rsidRDefault="00AA74D8" w:rsidP="00C322DA">
      <w:pPr>
        <w:ind w:left="5664"/>
        <w:rPr>
          <w:i/>
          <w:sz w:val="28"/>
        </w:rPr>
      </w:pPr>
      <w:r>
        <w:rPr>
          <w:i/>
          <w:sz w:val="28"/>
        </w:rPr>
        <w:t xml:space="preserve">Ai Docenti e ATA </w:t>
      </w:r>
    </w:p>
    <w:p w:rsidR="001E7610" w:rsidRDefault="00AA74D8" w:rsidP="00C322DA">
      <w:pPr>
        <w:ind w:left="5664"/>
        <w:rPr>
          <w:i/>
          <w:sz w:val="28"/>
        </w:rPr>
      </w:pPr>
      <w:r>
        <w:rPr>
          <w:i/>
          <w:sz w:val="28"/>
        </w:rPr>
        <w:t>dell’I.C”.G.M</w:t>
      </w:r>
      <w:r w:rsidR="001E7610">
        <w:rPr>
          <w:i/>
          <w:sz w:val="28"/>
        </w:rPr>
        <w:t xml:space="preserve"> </w:t>
      </w:r>
      <w:r>
        <w:rPr>
          <w:i/>
          <w:sz w:val="28"/>
        </w:rPr>
        <w:t>arconi”</w:t>
      </w:r>
    </w:p>
    <w:p w:rsidR="00AA74D8" w:rsidRDefault="00AA74D8" w:rsidP="00C322DA">
      <w:pPr>
        <w:ind w:left="5664"/>
        <w:rPr>
          <w:i/>
          <w:sz w:val="28"/>
        </w:rPr>
      </w:pPr>
      <w:r>
        <w:rPr>
          <w:i/>
          <w:sz w:val="28"/>
        </w:rPr>
        <w:t>Castelfranco Emilia</w:t>
      </w:r>
    </w:p>
    <w:p w:rsidR="00335E34" w:rsidRDefault="00335E34" w:rsidP="00C322DA">
      <w:pPr>
        <w:ind w:left="5664"/>
        <w:rPr>
          <w:i/>
          <w:sz w:val="28"/>
        </w:rPr>
      </w:pPr>
    </w:p>
    <w:p w:rsidR="00C322DA" w:rsidRPr="00C322DA" w:rsidRDefault="00C322DA" w:rsidP="00C322DA">
      <w:pPr>
        <w:rPr>
          <w:i/>
          <w:sz w:val="28"/>
        </w:rPr>
      </w:pPr>
    </w:p>
    <w:p w:rsidR="00880E7B" w:rsidRDefault="00880E7B" w:rsidP="00D74113">
      <w:pPr>
        <w:jc w:val="both"/>
        <w:rPr>
          <w:b/>
          <w:sz w:val="28"/>
        </w:rPr>
      </w:pPr>
    </w:p>
    <w:p w:rsidR="00DD5A39" w:rsidRPr="009D2D01" w:rsidRDefault="005815CA" w:rsidP="00AA74D8">
      <w:pPr>
        <w:autoSpaceDE w:val="0"/>
        <w:autoSpaceDN w:val="0"/>
        <w:adjustRightInd w:val="0"/>
        <w:rPr>
          <w:rFonts w:asciiTheme="minorHAnsi" w:hAnsiTheme="minorHAnsi" w:cs="DejaVuSans-Oblique"/>
          <w:i/>
          <w:iCs/>
          <w:color w:val="00000A"/>
          <w:sz w:val="28"/>
          <w:szCs w:val="28"/>
        </w:rPr>
      </w:pPr>
      <w:r w:rsidRPr="00AA74D8">
        <w:rPr>
          <w:rFonts w:asciiTheme="minorHAnsi" w:hAnsiTheme="minorHAnsi"/>
          <w:i/>
          <w:sz w:val="24"/>
          <w:szCs w:val="24"/>
        </w:rPr>
        <w:t>Oggetto</w:t>
      </w:r>
      <w:r w:rsidR="00AA74D8" w:rsidRPr="009D2D01">
        <w:rPr>
          <w:rFonts w:asciiTheme="minorHAnsi" w:hAnsiTheme="minorHAnsi"/>
          <w:sz w:val="32"/>
          <w:szCs w:val="32"/>
        </w:rPr>
        <w:t>:</w:t>
      </w:r>
      <w:r w:rsidRPr="009D2D01">
        <w:rPr>
          <w:rFonts w:asciiTheme="minorHAnsi" w:hAnsiTheme="minorHAnsi"/>
          <w:sz w:val="32"/>
          <w:szCs w:val="32"/>
        </w:rPr>
        <w:t xml:space="preserve"> </w:t>
      </w:r>
      <w:r w:rsidR="00AA74D8" w:rsidRPr="009D2D01">
        <w:rPr>
          <w:rFonts w:asciiTheme="minorHAnsi" w:hAnsiTheme="minorHAnsi" w:cs="DejaVuSans-Oblique"/>
          <w:i/>
          <w:iCs/>
          <w:color w:val="00000A"/>
          <w:sz w:val="28"/>
          <w:szCs w:val="28"/>
        </w:rPr>
        <w:t xml:space="preserve">proclamazione dello sciopero generale di tutto il personale docente e ATA con contratto a tempo indeterminato e non, atipico e precario, indetto da COMPARTO SCUOLA – SAESE  per l’intera giornata di </w:t>
      </w:r>
      <w:r w:rsidR="00AA74D8" w:rsidRPr="009D2D01">
        <w:rPr>
          <w:rFonts w:asciiTheme="minorHAnsi" w:hAnsiTheme="minorHAnsi" w:cs="DejaVuSans-Oblique"/>
          <w:b/>
          <w:i/>
          <w:iCs/>
          <w:color w:val="00000A"/>
          <w:sz w:val="28"/>
          <w:szCs w:val="28"/>
        </w:rPr>
        <w:t>GIOVEDI’ 15 settembre 2016</w:t>
      </w:r>
      <w:r w:rsidR="00AA74D8" w:rsidRPr="009D2D01">
        <w:rPr>
          <w:rFonts w:asciiTheme="minorHAnsi" w:hAnsiTheme="minorHAnsi" w:cs="DejaVuSans-Oblique"/>
          <w:i/>
          <w:iCs/>
          <w:color w:val="00000A"/>
          <w:sz w:val="28"/>
          <w:szCs w:val="28"/>
        </w:rPr>
        <w:t>.</w:t>
      </w:r>
      <w:r w:rsidR="00B53EC0" w:rsidRPr="009D2D01">
        <w:rPr>
          <w:rFonts w:asciiTheme="minorHAnsi" w:hAnsiTheme="minorHAnsi"/>
          <w:sz w:val="28"/>
          <w:szCs w:val="28"/>
        </w:rPr>
        <w:t>.</w:t>
      </w:r>
    </w:p>
    <w:p w:rsidR="00B53EC0" w:rsidRDefault="00B53EC0" w:rsidP="00395FAD">
      <w:pPr>
        <w:jc w:val="both"/>
        <w:rPr>
          <w:rFonts w:asciiTheme="minorHAnsi" w:hAnsiTheme="minorHAnsi"/>
          <w:sz w:val="28"/>
        </w:rPr>
      </w:pPr>
    </w:p>
    <w:p w:rsidR="000E4122" w:rsidRDefault="000E4122" w:rsidP="00395FAD">
      <w:pPr>
        <w:jc w:val="both"/>
        <w:rPr>
          <w:rFonts w:asciiTheme="minorHAnsi" w:hAnsiTheme="minorHAnsi"/>
          <w:sz w:val="28"/>
        </w:rPr>
      </w:pPr>
    </w:p>
    <w:p w:rsidR="000E4122" w:rsidRPr="00AA74D8" w:rsidRDefault="000E4122" w:rsidP="00395FAD">
      <w:pPr>
        <w:jc w:val="both"/>
        <w:rPr>
          <w:rFonts w:asciiTheme="minorHAnsi" w:hAnsiTheme="minorHAnsi"/>
          <w:sz w:val="28"/>
        </w:rPr>
      </w:pPr>
    </w:p>
    <w:p w:rsidR="00CE6B0C" w:rsidRPr="00BA7B5A" w:rsidRDefault="00CE6B0C" w:rsidP="000E4122">
      <w:pPr>
        <w:autoSpaceDE w:val="0"/>
        <w:autoSpaceDN w:val="0"/>
        <w:adjustRightInd w:val="0"/>
        <w:rPr>
          <w:sz w:val="28"/>
        </w:rPr>
      </w:pPr>
      <w:r>
        <w:rPr>
          <w:sz w:val="28"/>
        </w:rPr>
        <w:t xml:space="preserve">  </w:t>
      </w:r>
      <w:r w:rsidR="000E4122">
        <w:rPr>
          <w:sz w:val="28"/>
        </w:rPr>
        <w:t xml:space="preserve">Si trasmette, in allegato, la proclamazione dello sciopero generale di tutto il personale docente e ATA con contratto a tempo indeterminato e non, atipico e precario, indetto da COMPARTO SCUOLA – SAESE per l’intera giornata di </w:t>
      </w:r>
      <w:r w:rsidR="000E4122" w:rsidRPr="000E4122">
        <w:rPr>
          <w:b/>
          <w:sz w:val="28"/>
        </w:rPr>
        <w:t>GIOVEDI’ 15 SETTEMBRE 2016</w:t>
      </w:r>
      <w:r w:rsidR="000E4122">
        <w:rPr>
          <w:rFonts w:ascii="DejaVuSans-Oblique" w:hAnsi="DejaVuSans-Oblique" w:cs="DejaVuSans-Oblique"/>
          <w:i/>
          <w:iCs/>
          <w:color w:val="00000A"/>
          <w:sz w:val="22"/>
          <w:szCs w:val="22"/>
        </w:rPr>
        <w:t>.</w:t>
      </w:r>
    </w:p>
    <w:p w:rsidR="00CE6B0C" w:rsidRDefault="00CE6B0C" w:rsidP="00CE6B0C">
      <w:pPr>
        <w:jc w:val="both"/>
        <w:rPr>
          <w:b/>
          <w:sz w:val="32"/>
          <w:szCs w:val="32"/>
          <w:u w:val="single"/>
        </w:rPr>
      </w:pPr>
      <w:r>
        <w:rPr>
          <w:sz w:val="28"/>
        </w:rPr>
        <w:tab/>
        <w:t xml:space="preserve">Si invita il personale a firmare l’allegato foglio firma, </w:t>
      </w:r>
      <w:r w:rsidRPr="0019075A">
        <w:rPr>
          <w:b/>
          <w:sz w:val="32"/>
          <w:szCs w:val="32"/>
          <w:u w:val="single"/>
        </w:rPr>
        <w:t xml:space="preserve">con preghiera di restituzione entro </w:t>
      </w:r>
      <w:r>
        <w:rPr>
          <w:b/>
          <w:sz w:val="32"/>
          <w:szCs w:val="32"/>
          <w:u w:val="single"/>
        </w:rPr>
        <w:t>il giorno 10 settembre 2016 ore 12.00</w:t>
      </w:r>
    </w:p>
    <w:p w:rsidR="00CE6B0C" w:rsidRPr="0019075A" w:rsidRDefault="00CE6B0C" w:rsidP="00CE6B0C">
      <w:pPr>
        <w:jc w:val="both"/>
        <w:rPr>
          <w:b/>
          <w:sz w:val="28"/>
        </w:rPr>
      </w:pPr>
    </w:p>
    <w:p w:rsidR="00CE6B0C" w:rsidRDefault="00CE6B0C" w:rsidP="00CE6B0C">
      <w:pPr>
        <w:jc w:val="both"/>
        <w:rPr>
          <w:sz w:val="28"/>
        </w:rPr>
      </w:pPr>
      <w:r>
        <w:rPr>
          <w:sz w:val="28"/>
        </w:rPr>
        <w:tab/>
        <w:t>Per facilitare l’Ufficio nei successivi adempimenti, chi lo desidera, può esprimere la propria scelta accanto alla firma.</w:t>
      </w:r>
    </w:p>
    <w:p w:rsidR="00CE6B0C" w:rsidRDefault="00CE6B0C" w:rsidP="00CE6B0C">
      <w:pPr>
        <w:jc w:val="both"/>
        <w:rPr>
          <w:sz w:val="28"/>
        </w:rPr>
      </w:pPr>
    </w:p>
    <w:p w:rsidR="00395FAD" w:rsidRPr="00AA74D8" w:rsidRDefault="00CE6B0C" w:rsidP="00CE6B0C">
      <w:pPr>
        <w:jc w:val="both"/>
        <w:rPr>
          <w:rFonts w:asciiTheme="minorHAnsi" w:hAnsiTheme="minorHAnsi"/>
          <w:sz w:val="28"/>
        </w:rPr>
      </w:pPr>
      <w:r>
        <w:rPr>
          <w:sz w:val="28"/>
        </w:rPr>
        <w:tab/>
        <w:t>Allegati: copia della comunicazione dello sciopero</w:t>
      </w:r>
      <w:r w:rsidR="00395FAD" w:rsidRPr="00AA74D8">
        <w:rPr>
          <w:rFonts w:asciiTheme="minorHAnsi" w:hAnsiTheme="minorHAnsi"/>
          <w:sz w:val="28"/>
        </w:rPr>
        <w:tab/>
      </w:r>
    </w:p>
    <w:p w:rsidR="00910906" w:rsidRPr="00AA74D8" w:rsidRDefault="00910906" w:rsidP="00395FAD">
      <w:pPr>
        <w:jc w:val="both"/>
        <w:rPr>
          <w:rFonts w:asciiTheme="minorHAnsi" w:hAnsiTheme="minorHAnsi"/>
          <w:sz w:val="28"/>
        </w:rPr>
      </w:pPr>
    </w:p>
    <w:p w:rsidR="00395FAD" w:rsidRPr="00AA74D8" w:rsidRDefault="00910906" w:rsidP="00395FAD">
      <w:pPr>
        <w:jc w:val="both"/>
        <w:rPr>
          <w:rFonts w:asciiTheme="minorHAnsi" w:hAnsiTheme="minorHAnsi"/>
          <w:sz w:val="28"/>
        </w:rPr>
      </w:pPr>
      <w:r w:rsidRPr="00AA74D8">
        <w:rPr>
          <w:rFonts w:asciiTheme="minorHAnsi" w:hAnsiTheme="minorHAnsi"/>
          <w:sz w:val="28"/>
        </w:rPr>
        <w:tab/>
        <w:t>Allegati: copia della comunicazione</w:t>
      </w:r>
      <w:r w:rsidR="00395FAD" w:rsidRPr="00AA74D8">
        <w:rPr>
          <w:rFonts w:asciiTheme="minorHAnsi" w:hAnsiTheme="minorHAnsi"/>
          <w:sz w:val="28"/>
        </w:rPr>
        <w:t xml:space="preserve"> dello sciopero.</w:t>
      </w:r>
    </w:p>
    <w:p w:rsidR="00D74113" w:rsidRDefault="00D74113" w:rsidP="00D74113">
      <w:pPr>
        <w:jc w:val="both"/>
        <w:rPr>
          <w:sz w:val="28"/>
        </w:rPr>
      </w:pPr>
    </w:p>
    <w:p w:rsidR="00880E7B" w:rsidRDefault="00880E7B" w:rsidP="00C322DA">
      <w:pPr>
        <w:pStyle w:val="Titolo7"/>
        <w:jc w:val="center"/>
        <w:rPr>
          <w:sz w:val="28"/>
          <w:szCs w:val="28"/>
        </w:rPr>
      </w:pPr>
    </w:p>
    <w:p w:rsidR="00420497" w:rsidRPr="00DE2969" w:rsidRDefault="00420497" w:rsidP="00420497">
      <w:pPr>
        <w:ind w:left="5664"/>
        <w:rPr>
          <w:sz w:val="26"/>
          <w:szCs w:val="26"/>
        </w:rPr>
      </w:pPr>
      <w:r w:rsidRPr="00DE2969">
        <w:rPr>
          <w:sz w:val="26"/>
          <w:szCs w:val="26"/>
        </w:rPr>
        <w:t xml:space="preserve">    Il Dirigente Scolastico</w:t>
      </w:r>
    </w:p>
    <w:p w:rsidR="00420497" w:rsidRPr="00DE2969" w:rsidRDefault="00420497" w:rsidP="00420497">
      <w:pPr>
        <w:rPr>
          <w:i/>
          <w:sz w:val="26"/>
          <w:szCs w:val="26"/>
        </w:rPr>
      </w:pPr>
      <w:r w:rsidRPr="00420497">
        <w:rPr>
          <w:b/>
          <w:i/>
          <w:sz w:val="26"/>
          <w:szCs w:val="26"/>
        </w:rPr>
        <w:t xml:space="preserve">                                                                                       </w:t>
      </w:r>
      <w:r w:rsidR="00763529">
        <w:rPr>
          <w:b/>
          <w:i/>
          <w:sz w:val="26"/>
          <w:szCs w:val="26"/>
        </w:rPr>
        <w:t xml:space="preserve">        </w:t>
      </w:r>
      <w:r w:rsidRPr="00DE2969">
        <w:rPr>
          <w:i/>
          <w:sz w:val="26"/>
          <w:szCs w:val="26"/>
        </w:rPr>
        <w:t>Vilma Baraccani</w:t>
      </w:r>
      <w:r w:rsidR="00763529">
        <w:rPr>
          <w:i/>
          <w:sz w:val="26"/>
          <w:szCs w:val="26"/>
        </w:rPr>
        <w:t xml:space="preserve"> </w:t>
      </w:r>
    </w:p>
    <w:p w:rsidR="00420497" w:rsidRDefault="00420497" w:rsidP="00420497">
      <w:pPr>
        <w:ind w:left="5664"/>
        <w:rPr>
          <w:sz w:val="24"/>
          <w:szCs w:val="24"/>
        </w:rPr>
      </w:pPr>
    </w:p>
    <w:p w:rsidR="00827F85" w:rsidRPr="00C322DA" w:rsidRDefault="00827F85" w:rsidP="00827F85">
      <w:pPr>
        <w:rPr>
          <w:sz w:val="26"/>
          <w:szCs w:val="26"/>
        </w:rPr>
      </w:pPr>
      <w:bookmarkStart w:id="0" w:name="OLE_LINK2"/>
      <w:bookmarkStart w:id="1" w:name="OLE_LINK1"/>
    </w:p>
    <w:bookmarkEnd w:id="0"/>
    <w:bookmarkEnd w:id="1"/>
    <w:p w:rsidR="00827F85" w:rsidRDefault="00827F85" w:rsidP="00C322DA">
      <w:pPr>
        <w:rPr>
          <w:sz w:val="24"/>
          <w:szCs w:val="24"/>
        </w:rPr>
      </w:pPr>
    </w:p>
    <w:p w:rsidR="00827F85" w:rsidRDefault="00827F85" w:rsidP="00827F85">
      <w:pPr>
        <w:ind w:left="5664"/>
        <w:rPr>
          <w:sz w:val="24"/>
          <w:szCs w:val="24"/>
        </w:rPr>
      </w:pPr>
    </w:p>
    <w:p w:rsidR="00D632E5" w:rsidRPr="00EC32E4" w:rsidRDefault="00D632E5" w:rsidP="00EC32E4">
      <w:pPr>
        <w:rPr>
          <w:rFonts w:ascii="Arial" w:hAnsi="Arial" w:cs="Arial"/>
          <w:sz w:val="24"/>
          <w:szCs w:val="24"/>
        </w:rPr>
      </w:pPr>
    </w:p>
    <w:sectPr w:rsidR="00D632E5" w:rsidRPr="00EC32E4" w:rsidSect="001E76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ACA" w:rsidRDefault="00916ACA">
      <w:r>
        <w:separator/>
      </w:r>
    </w:p>
  </w:endnote>
  <w:endnote w:type="continuationSeparator" w:id="0">
    <w:p w:rsidR="00916ACA" w:rsidRDefault="00916A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jaVuSans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4D8" w:rsidRDefault="00AA74D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4D8" w:rsidRDefault="00AA74D8">
    <w:pPr>
      <w:pStyle w:val="Pidipagina"/>
    </w:pPr>
    <w:r>
      <w:t xml:space="preserve">Responsabile del procedimento: Irma Ariotti </w:t>
    </w:r>
    <w:r>
      <w:tab/>
    </w:r>
    <w:r>
      <w:tab/>
      <w:t>Dirigente : Vilma Baraccani</w:t>
    </w:r>
  </w:p>
  <w:p w:rsidR="00AA74D8" w:rsidRDefault="00AA74D8">
    <w:pPr>
      <w:pStyle w:val="Pidipagina"/>
    </w:pPr>
    <w:hyperlink r:id="rId1" w:history="1">
      <w:r w:rsidRPr="00C5448E">
        <w:rPr>
          <w:rStyle w:val="Collegamentoipertestuale"/>
          <w:rFonts w:ascii="Arial" w:hAnsi="Arial" w:cs="Arial"/>
        </w:rPr>
        <w:t>moic825001@istruzione.it</w:t>
      </w:r>
    </w:hyperlink>
    <w:r>
      <w:t xml:space="preserve">    tel. 059 926254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4D8" w:rsidRDefault="00AA74D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ACA" w:rsidRDefault="00916ACA">
      <w:r>
        <w:separator/>
      </w:r>
    </w:p>
  </w:footnote>
  <w:footnote w:type="continuationSeparator" w:id="0">
    <w:p w:rsidR="00916ACA" w:rsidRDefault="00916A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4D8" w:rsidRDefault="00AA74D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4D8" w:rsidRPr="00E5681D" w:rsidRDefault="00AA74D8" w:rsidP="00C858F4">
    <w:pPr>
      <w:jc w:val="center"/>
      <w:rPr>
        <w:rFonts w:ascii="Arial" w:hAnsi="Arial" w:cs="Arial"/>
        <w:b/>
        <w:spacing w:val="94"/>
        <w:sz w:val="28"/>
        <w:szCs w:val="28"/>
      </w:rPr>
    </w:pPr>
    <w:r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margin">
            <wp:posOffset>-309245</wp:posOffset>
          </wp:positionH>
          <wp:positionV relativeFrom="page">
            <wp:posOffset>628650</wp:posOffset>
          </wp:positionV>
          <wp:extent cx="704850" cy="717550"/>
          <wp:effectExtent l="19050" t="0" r="0" b="0"/>
          <wp:wrapTight wrapText="left">
            <wp:wrapPolygon edited="0">
              <wp:start x="-584" y="0"/>
              <wp:lineTo x="-584" y="21218"/>
              <wp:lineTo x="21600" y="21218"/>
              <wp:lineTo x="21600" y="0"/>
              <wp:lineTo x="-584" y="0"/>
            </wp:wrapPolygon>
          </wp:wrapTight>
          <wp:docPr id="2" name="Immagine 2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picco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margin">
            <wp:posOffset>5744210</wp:posOffset>
          </wp:positionH>
          <wp:positionV relativeFrom="page">
            <wp:posOffset>685800</wp:posOffset>
          </wp:positionV>
          <wp:extent cx="571500" cy="571500"/>
          <wp:effectExtent l="1905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spacing w:val="94"/>
        <w:sz w:val="28"/>
        <w:szCs w:val="28"/>
      </w:rPr>
      <w:t xml:space="preserve">  </w:t>
    </w:r>
    <w:r w:rsidRPr="00E5681D">
      <w:rPr>
        <w:rFonts w:ascii="Arial" w:hAnsi="Arial" w:cs="Arial"/>
        <w:b/>
        <w:spacing w:val="94"/>
        <w:sz w:val="28"/>
        <w:szCs w:val="28"/>
      </w:rPr>
      <w:t>ISTITUTO COMPRENSIVO “</w:t>
    </w:r>
    <w:r w:rsidRPr="00E5681D">
      <w:rPr>
        <w:rFonts w:ascii="Arial" w:hAnsi="Arial" w:cs="Arial"/>
        <w:b/>
        <w:i/>
        <w:spacing w:val="94"/>
        <w:sz w:val="28"/>
        <w:szCs w:val="28"/>
      </w:rPr>
      <w:t>G. MARCONI”</w:t>
    </w:r>
  </w:p>
  <w:p w:rsidR="00AA74D8" w:rsidRPr="0007578B" w:rsidRDefault="00AA74D8" w:rsidP="0007578B">
    <w:pPr>
      <w:pStyle w:val="Titolo1"/>
      <w:rPr>
        <w:rFonts w:ascii="Arial" w:hAnsi="Arial" w:cs="Arial"/>
        <w:b/>
        <w:sz w:val="24"/>
        <w:szCs w:val="24"/>
      </w:rPr>
    </w:pPr>
    <w:r w:rsidRPr="0007578B">
      <w:rPr>
        <w:rFonts w:ascii="Arial" w:hAnsi="Arial" w:cs="Arial"/>
        <w:sz w:val="24"/>
        <w:szCs w:val="24"/>
      </w:rPr>
      <w:t xml:space="preserve">Via Guglielmo Marconi, 1 </w:t>
    </w:r>
  </w:p>
  <w:p w:rsidR="00AA74D8" w:rsidRPr="0007578B" w:rsidRDefault="00AA74D8" w:rsidP="0007578B">
    <w:pPr>
      <w:pStyle w:val="Titolo1"/>
      <w:rPr>
        <w:rFonts w:ascii="Arial" w:hAnsi="Arial" w:cs="Arial"/>
        <w:sz w:val="24"/>
        <w:szCs w:val="24"/>
      </w:rPr>
    </w:pPr>
    <w:r w:rsidRPr="0007578B">
      <w:rPr>
        <w:rFonts w:ascii="Arial" w:hAnsi="Arial" w:cs="Arial"/>
        <w:sz w:val="24"/>
        <w:szCs w:val="24"/>
      </w:rPr>
      <w:t>41013 Castelfranco Emilia - Mo</w:t>
    </w:r>
  </w:p>
  <w:p w:rsidR="00AA74D8" w:rsidRDefault="00AA74D8" w:rsidP="0007578B">
    <w:pPr>
      <w:pBdr>
        <w:bottom w:val="single" w:sz="4" w:space="1" w:color="auto"/>
      </w:pBdr>
      <w:jc w:val="center"/>
      <w:rPr>
        <w:rFonts w:ascii="Arial" w:hAnsi="Arial" w:cs="Arial"/>
        <w:b/>
      </w:rPr>
    </w:pPr>
    <w:r w:rsidRPr="0007578B">
      <w:rPr>
        <w:rFonts w:ascii="Arial" w:hAnsi="Arial" w:cs="Arial"/>
        <w:b/>
      </w:rPr>
      <w:t xml:space="preserve">Tel  059 926254 - fax  059 926148 </w:t>
    </w:r>
  </w:p>
  <w:p w:rsidR="00AA74D8" w:rsidRPr="00F44B43" w:rsidRDefault="00AA74D8" w:rsidP="00F44B43">
    <w:pPr>
      <w:pBdr>
        <w:bottom w:val="single" w:sz="4" w:space="1" w:color="auto"/>
      </w:pBd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Sito web – </w:t>
    </w:r>
    <w:hyperlink r:id="rId3" w:history="1">
      <w:r w:rsidRPr="004E3A22">
        <w:rPr>
          <w:rStyle w:val="Collegamentoipertestuale"/>
          <w:rFonts w:ascii="Arial" w:hAnsi="Arial" w:cs="Arial"/>
          <w:b/>
        </w:rPr>
        <w:t>www.scuolemarconi.191.it</w:t>
      </w:r>
    </w:hyperlink>
    <w:r>
      <w:rPr>
        <w:rFonts w:ascii="Arial" w:hAnsi="Arial" w:cs="Arial"/>
        <w:b/>
      </w:rPr>
      <w:t xml:space="preserve"> </w:t>
    </w:r>
    <w:r w:rsidRPr="0007578B">
      <w:rPr>
        <w:rFonts w:ascii="Arial" w:hAnsi="Arial" w:cs="Arial"/>
        <w:b/>
      </w:rPr>
      <w:t xml:space="preserve">e-mail: </w:t>
    </w:r>
    <w:hyperlink r:id="rId4" w:history="1">
      <w:r w:rsidRPr="00C5448E">
        <w:rPr>
          <w:rStyle w:val="Collegamentoipertestuale"/>
          <w:rFonts w:ascii="Arial" w:hAnsi="Arial" w:cs="Arial"/>
        </w:rPr>
        <w:t>moic825001@istruzione.it</w:t>
      </w:r>
    </w:hyperlink>
  </w:p>
  <w:p w:rsidR="00AA74D8" w:rsidRPr="005815CA" w:rsidRDefault="00AA74D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4D8" w:rsidRDefault="00AA74D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7728B"/>
    <w:multiLevelType w:val="hybridMultilevel"/>
    <w:tmpl w:val="32A0950C"/>
    <w:lvl w:ilvl="0" w:tplc="9274F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91BE3"/>
    <w:multiLevelType w:val="hybridMultilevel"/>
    <w:tmpl w:val="32F2ED06"/>
    <w:lvl w:ilvl="0" w:tplc="EAC62AD6">
      <w:start w:val="1"/>
      <w:numFmt w:val="bullet"/>
      <w:lvlText w:val=""/>
      <w:lvlJc w:val="left"/>
      <w:pPr>
        <w:ind w:left="49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2">
    <w:nsid w:val="16F568A5"/>
    <w:multiLevelType w:val="hybridMultilevel"/>
    <w:tmpl w:val="05284624"/>
    <w:lvl w:ilvl="0" w:tplc="E828E454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174B4914"/>
    <w:multiLevelType w:val="hybridMultilevel"/>
    <w:tmpl w:val="A8E4D7FA"/>
    <w:lvl w:ilvl="0" w:tplc="9274FEA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28FC76CE"/>
    <w:multiLevelType w:val="hybridMultilevel"/>
    <w:tmpl w:val="C7F20BB2"/>
    <w:lvl w:ilvl="0" w:tplc="C036809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F945C5"/>
    <w:multiLevelType w:val="hybridMultilevel"/>
    <w:tmpl w:val="15605F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635E4"/>
    <w:multiLevelType w:val="hybridMultilevel"/>
    <w:tmpl w:val="5B5C2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3639D5"/>
    <w:multiLevelType w:val="hybridMultilevel"/>
    <w:tmpl w:val="6972D188"/>
    <w:lvl w:ilvl="0" w:tplc="0410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>
    <w:nsid w:val="3CB1147F"/>
    <w:multiLevelType w:val="hybridMultilevel"/>
    <w:tmpl w:val="159C6596"/>
    <w:lvl w:ilvl="0" w:tplc="06263FA2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F22367"/>
    <w:multiLevelType w:val="hybridMultilevel"/>
    <w:tmpl w:val="C72219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F227FD7"/>
    <w:multiLevelType w:val="hybridMultilevel"/>
    <w:tmpl w:val="5C2C5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5408F9"/>
    <w:multiLevelType w:val="hybridMultilevel"/>
    <w:tmpl w:val="745EBC2E"/>
    <w:lvl w:ilvl="0" w:tplc="22A8D754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w w:val="150"/>
        <w:sz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w w:val="150"/>
        <w:sz w:val="2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ED1E1D"/>
    <w:multiLevelType w:val="hybridMultilevel"/>
    <w:tmpl w:val="6820E974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6B6E1ACC"/>
    <w:multiLevelType w:val="hybridMultilevel"/>
    <w:tmpl w:val="70F6EBD2"/>
    <w:lvl w:ilvl="0" w:tplc="9274F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690371"/>
    <w:multiLevelType w:val="hybridMultilevel"/>
    <w:tmpl w:val="578E79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11"/>
  </w:num>
  <w:num w:numId="8">
    <w:abstractNumId w:val="0"/>
  </w:num>
  <w:num w:numId="9">
    <w:abstractNumId w:val="13"/>
  </w:num>
  <w:num w:numId="10">
    <w:abstractNumId w:val="14"/>
  </w:num>
  <w:num w:numId="11">
    <w:abstractNumId w:val="12"/>
  </w:num>
  <w:num w:numId="12">
    <w:abstractNumId w:val="10"/>
  </w:num>
  <w:num w:numId="13">
    <w:abstractNumId w:val="9"/>
  </w:num>
  <w:num w:numId="14">
    <w:abstractNumId w:val="6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/>
  <w:rsids>
    <w:rsidRoot w:val="0070483A"/>
    <w:rsid w:val="00013D56"/>
    <w:rsid w:val="00045C75"/>
    <w:rsid w:val="0007578B"/>
    <w:rsid w:val="000A0AA3"/>
    <w:rsid w:val="000E293A"/>
    <w:rsid w:val="000E4122"/>
    <w:rsid w:val="001056ED"/>
    <w:rsid w:val="0011224C"/>
    <w:rsid w:val="0011300B"/>
    <w:rsid w:val="00123EFD"/>
    <w:rsid w:val="00125274"/>
    <w:rsid w:val="001274A3"/>
    <w:rsid w:val="00127663"/>
    <w:rsid w:val="00132EF6"/>
    <w:rsid w:val="001405B4"/>
    <w:rsid w:val="0014470F"/>
    <w:rsid w:val="001471EA"/>
    <w:rsid w:val="00150D20"/>
    <w:rsid w:val="00173668"/>
    <w:rsid w:val="00173853"/>
    <w:rsid w:val="0019075A"/>
    <w:rsid w:val="00191B5A"/>
    <w:rsid w:val="001B48EC"/>
    <w:rsid w:val="001E1C33"/>
    <w:rsid w:val="001E3CCE"/>
    <w:rsid w:val="001E7610"/>
    <w:rsid w:val="00200998"/>
    <w:rsid w:val="00222A7E"/>
    <w:rsid w:val="00224478"/>
    <w:rsid w:val="0022660D"/>
    <w:rsid w:val="00233EC0"/>
    <w:rsid w:val="0023568D"/>
    <w:rsid w:val="002378A3"/>
    <w:rsid w:val="00244B10"/>
    <w:rsid w:val="00247690"/>
    <w:rsid w:val="00250678"/>
    <w:rsid w:val="00251DC0"/>
    <w:rsid w:val="00270352"/>
    <w:rsid w:val="00291A81"/>
    <w:rsid w:val="002C350F"/>
    <w:rsid w:val="00303852"/>
    <w:rsid w:val="0031113B"/>
    <w:rsid w:val="00315379"/>
    <w:rsid w:val="00335E34"/>
    <w:rsid w:val="003474A3"/>
    <w:rsid w:val="00360822"/>
    <w:rsid w:val="00376065"/>
    <w:rsid w:val="00384770"/>
    <w:rsid w:val="00392A1B"/>
    <w:rsid w:val="00395FAD"/>
    <w:rsid w:val="003A7B85"/>
    <w:rsid w:val="003B57F8"/>
    <w:rsid w:val="003C6654"/>
    <w:rsid w:val="003D2FD1"/>
    <w:rsid w:val="003E2EFC"/>
    <w:rsid w:val="003E7EE2"/>
    <w:rsid w:val="003F190A"/>
    <w:rsid w:val="003F24FF"/>
    <w:rsid w:val="003F40BE"/>
    <w:rsid w:val="004024B4"/>
    <w:rsid w:val="00406CE3"/>
    <w:rsid w:val="00412EB1"/>
    <w:rsid w:val="00420497"/>
    <w:rsid w:val="004457C6"/>
    <w:rsid w:val="0046431C"/>
    <w:rsid w:val="00467676"/>
    <w:rsid w:val="00467BC0"/>
    <w:rsid w:val="004725A7"/>
    <w:rsid w:val="0047753C"/>
    <w:rsid w:val="00490E21"/>
    <w:rsid w:val="004A70A4"/>
    <w:rsid w:val="004B19BC"/>
    <w:rsid w:val="004B7830"/>
    <w:rsid w:val="004B7CA9"/>
    <w:rsid w:val="004D4462"/>
    <w:rsid w:val="004E1BB3"/>
    <w:rsid w:val="005031C4"/>
    <w:rsid w:val="00530229"/>
    <w:rsid w:val="00532247"/>
    <w:rsid w:val="00532591"/>
    <w:rsid w:val="005445ED"/>
    <w:rsid w:val="0055053C"/>
    <w:rsid w:val="00573669"/>
    <w:rsid w:val="005815CA"/>
    <w:rsid w:val="005C73B9"/>
    <w:rsid w:val="005C7A44"/>
    <w:rsid w:val="005E221C"/>
    <w:rsid w:val="005E3663"/>
    <w:rsid w:val="006078A2"/>
    <w:rsid w:val="00613047"/>
    <w:rsid w:val="00626A40"/>
    <w:rsid w:val="00627DEF"/>
    <w:rsid w:val="006408F7"/>
    <w:rsid w:val="00644250"/>
    <w:rsid w:val="00647082"/>
    <w:rsid w:val="00661B5E"/>
    <w:rsid w:val="006670B9"/>
    <w:rsid w:val="006803F1"/>
    <w:rsid w:val="00682F2F"/>
    <w:rsid w:val="006B39AF"/>
    <w:rsid w:val="006C1E4F"/>
    <w:rsid w:val="006E23FD"/>
    <w:rsid w:val="006E6084"/>
    <w:rsid w:val="0070483A"/>
    <w:rsid w:val="00715FB6"/>
    <w:rsid w:val="0074476A"/>
    <w:rsid w:val="00763529"/>
    <w:rsid w:val="00763EBD"/>
    <w:rsid w:val="007829C3"/>
    <w:rsid w:val="007B49AF"/>
    <w:rsid w:val="007C0254"/>
    <w:rsid w:val="007C7E6E"/>
    <w:rsid w:val="007D55C2"/>
    <w:rsid w:val="007D7E84"/>
    <w:rsid w:val="00811065"/>
    <w:rsid w:val="0081396F"/>
    <w:rsid w:val="00827F85"/>
    <w:rsid w:val="00833F8E"/>
    <w:rsid w:val="008531F6"/>
    <w:rsid w:val="00880E7B"/>
    <w:rsid w:val="008A5650"/>
    <w:rsid w:val="008B29B8"/>
    <w:rsid w:val="008B5248"/>
    <w:rsid w:val="00907E1D"/>
    <w:rsid w:val="00910906"/>
    <w:rsid w:val="00913D06"/>
    <w:rsid w:val="00916ACA"/>
    <w:rsid w:val="00917CEA"/>
    <w:rsid w:val="009201DB"/>
    <w:rsid w:val="009210C6"/>
    <w:rsid w:val="009811CF"/>
    <w:rsid w:val="00984EF3"/>
    <w:rsid w:val="009A4983"/>
    <w:rsid w:val="009C288F"/>
    <w:rsid w:val="009C7D3C"/>
    <w:rsid w:val="009D182E"/>
    <w:rsid w:val="009D2D01"/>
    <w:rsid w:val="009E0550"/>
    <w:rsid w:val="009E105A"/>
    <w:rsid w:val="009E38F1"/>
    <w:rsid w:val="00A021E2"/>
    <w:rsid w:val="00A0609F"/>
    <w:rsid w:val="00A13799"/>
    <w:rsid w:val="00A31959"/>
    <w:rsid w:val="00A35EF0"/>
    <w:rsid w:val="00A42CD3"/>
    <w:rsid w:val="00A46D28"/>
    <w:rsid w:val="00A74168"/>
    <w:rsid w:val="00A75BF9"/>
    <w:rsid w:val="00A863A0"/>
    <w:rsid w:val="00A8748B"/>
    <w:rsid w:val="00A97CEC"/>
    <w:rsid w:val="00AA15D0"/>
    <w:rsid w:val="00AA483E"/>
    <w:rsid w:val="00AA74D8"/>
    <w:rsid w:val="00AB2A51"/>
    <w:rsid w:val="00AD5AD4"/>
    <w:rsid w:val="00AE06DF"/>
    <w:rsid w:val="00AE1EC9"/>
    <w:rsid w:val="00AE6637"/>
    <w:rsid w:val="00AF50C5"/>
    <w:rsid w:val="00B16615"/>
    <w:rsid w:val="00B351D6"/>
    <w:rsid w:val="00B4509E"/>
    <w:rsid w:val="00B4682A"/>
    <w:rsid w:val="00B53EC0"/>
    <w:rsid w:val="00B80E27"/>
    <w:rsid w:val="00B82F55"/>
    <w:rsid w:val="00BA586F"/>
    <w:rsid w:val="00BB43E0"/>
    <w:rsid w:val="00BB614F"/>
    <w:rsid w:val="00BB7D52"/>
    <w:rsid w:val="00BC6A66"/>
    <w:rsid w:val="00C13CAA"/>
    <w:rsid w:val="00C1615F"/>
    <w:rsid w:val="00C322DA"/>
    <w:rsid w:val="00C457EE"/>
    <w:rsid w:val="00C50024"/>
    <w:rsid w:val="00C640D1"/>
    <w:rsid w:val="00C65588"/>
    <w:rsid w:val="00C82F8E"/>
    <w:rsid w:val="00C858F4"/>
    <w:rsid w:val="00C97C1A"/>
    <w:rsid w:val="00CA68EF"/>
    <w:rsid w:val="00CB2AAA"/>
    <w:rsid w:val="00CC39C3"/>
    <w:rsid w:val="00CE6B0C"/>
    <w:rsid w:val="00D1124D"/>
    <w:rsid w:val="00D24AE9"/>
    <w:rsid w:val="00D25245"/>
    <w:rsid w:val="00D35409"/>
    <w:rsid w:val="00D363D1"/>
    <w:rsid w:val="00D4112F"/>
    <w:rsid w:val="00D43F7E"/>
    <w:rsid w:val="00D632E5"/>
    <w:rsid w:val="00D640D1"/>
    <w:rsid w:val="00D65FC9"/>
    <w:rsid w:val="00D720C6"/>
    <w:rsid w:val="00D74113"/>
    <w:rsid w:val="00D85BF8"/>
    <w:rsid w:val="00D9244C"/>
    <w:rsid w:val="00D94D7F"/>
    <w:rsid w:val="00DA1FBE"/>
    <w:rsid w:val="00DA3A7D"/>
    <w:rsid w:val="00DA5315"/>
    <w:rsid w:val="00DB3283"/>
    <w:rsid w:val="00DC382C"/>
    <w:rsid w:val="00DC560A"/>
    <w:rsid w:val="00DC7EBA"/>
    <w:rsid w:val="00DD5A39"/>
    <w:rsid w:val="00DE2969"/>
    <w:rsid w:val="00DF46CF"/>
    <w:rsid w:val="00E062A1"/>
    <w:rsid w:val="00E1123E"/>
    <w:rsid w:val="00E23FF0"/>
    <w:rsid w:val="00E24D6F"/>
    <w:rsid w:val="00E37038"/>
    <w:rsid w:val="00E4739C"/>
    <w:rsid w:val="00E510BE"/>
    <w:rsid w:val="00E53548"/>
    <w:rsid w:val="00E55128"/>
    <w:rsid w:val="00E5681D"/>
    <w:rsid w:val="00E60142"/>
    <w:rsid w:val="00E62E51"/>
    <w:rsid w:val="00E64603"/>
    <w:rsid w:val="00E72C55"/>
    <w:rsid w:val="00E73722"/>
    <w:rsid w:val="00E7398E"/>
    <w:rsid w:val="00E73D6D"/>
    <w:rsid w:val="00E87939"/>
    <w:rsid w:val="00E92388"/>
    <w:rsid w:val="00E926CF"/>
    <w:rsid w:val="00EA2BA8"/>
    <w:rsid w:val="00EA7DA9"/>
    <w:rsid w:val="00EB40C3"/>
    <w:rsid w:val="00EC0086"/>
    <w:rsid w:val="00EC32E4"/>
    <w:rsid w:val="00EC426D"/>
    <w:rsid w:val="00EC5CA5"/>
    <w:rsid w:val="00ED4592"/>
    <w:rsid w:val="00EE238D"/>
    <w:rsid w:val="00EE4DC8"/>
    <w:rsid w:val="00EE69E6"/>
    <w:rsid w:val="00EE7F00"/>
    <w:rsid w:val="00F42674"/>
    <w:rsid w:val="00F44B43"/>
    <w:rsid w:val="00F559F6"/>
    <w:rsid w:val="00F60A90"/>
    <w:rsid w:val="00F63E7D"/>
    <w:rsid w:val="00F81177"/>
    <w:rsid w:val="00F87180"/>
    <w:rsid w:val="00F87D71"/>
    <w:rsid w:val="00F97ABE"/>
    <w:rsid w:val="00FB782C"/>
    <w:rsid w:val="00FC388F"/>
    <w:rsid w:val="00FC5FCA"/>
    <w:rsid w:val="00FD2F30"/>
    <w:rsid w:val="00FD3D18"/>
    <w:rsid w:val="00FE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24AE9"/>
  </w:style>
  <w:style w:type="paragraph" w:styleId="Titolo1">
    <w:name w:val="heading 1"/>
    <w:basedOn w:val="Normale"/>
    <w:next w:val="Normale"/>
    <w:qFormat/>
    <w:rsid w:val="00D24AE9"/>
    <w:pPr>
      <w:keepNext/>
      <w:widowControl w:val="0"/>
      <w:jc w:val="center"/>
      <w:outlineLvl w:val="0"/>
    </w:pPr>
    <w:rPr>
      <w:sz w:val="28"/>
    </w:rPr>
  </w:style>
  <w:style w:type="paragraph" w:styleId="Titolo3">
    <w:name w:val="heading 3"/>
    <w:basedOn w:val="Normale"/>
    <w:next w:val="Normale"/>
    <w:qFormat/>
    <w:rsid w:val="00D24AE9"/>
    <w:pPr>
      <w:keepNext/>
      <w:widowControl w:val="0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322D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C322DA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D24AE9"/>
    <w:pPr>
      <w:jc w:val="center"/>
    </w:pPr>
    <w:rPr>
      <w:b/>
      <w:sz w:val="22"/>
    </w:rPr>
  </w:style>
  <w:style w:type="paragraph" w:styleId="Intestazione">
    <w:name w:val="header"/>
    <w:basedOn w:val="Normale"/>
    <w:link w:val="IntestazioneCarattere"/>
    <w:rsid w:val="003F24F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24FF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7C7E6E"/>
    <w:rPr>
      <w:color w:val="0000FF"/>
      <w:u w:val="single"/>
    </w:rPr>
  </w:style>
  <w:style w:type="table" w:styleId="Grigliatabella">
    <w:name w:val="Table Grid"/>
    <w:basedOn w:val="Tabellanormale"/>
    <w:rsid w:val="00A137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rsid w:val="00222A7E"/>
    <w:rPr>
      <w:sz w:val="24"/>
    </w:rPr>
  </w:style>
  <w:style w:type="character" w:customStyle="1" w:styleId="CorpodeltestoCarattere">
    <w:name w:val="Corpo del testo Carattere"/>
    <w:link w:val="Corpodeltesto"/>
    <w:rsid w:val="00222A7E"/>
    <w:rPr>
      <w:sz w:val="24"/>
    </w:rPr>
  </w:style>
  <w:style w:type="character" w:styleId="Enfasigrassetto">
    <w:name w:val="Strong"/>
    <w:qFormat/>
    <w:rsid w:val="00222A7E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rsid w:val="00827F85"/>
  </w:style>
  <w:style w:type="paragraph" w:styleId="Rientrocorpodeltesto">
    <w:name w:val="Body Text Indent"/>
    <w:basedOn w:val="Normale"/>
    <w:link w:val="RientrocorpodeltestoCarattere"/>
    <w:rsid w:val="0047753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47753C"/>
  </w:style>
  <w:style w:type="character" w:customStyle="1" w:styleId="Titolo4Carattere">
    <w:name w:val="Titolo 4 Carattere"/>
    <w:link w:val="Titolo4"/>
    <w:semiHidden/>
    <w:rsid w:val="00C322D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7Carattere">
    <w:name w:val="Titolo 7 Carattere"/>
    <w:link w:val="Titolo7"/>
    <w:semiHidden/>
    <w:rsid w:val="00C322DA"/>
    <w:rPr>
      <w:rFonts w:ascii="Calibri" w:eastAsia="Times New Roman" w:hAnsi="Calibri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rsid w:val="00D363D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D363D1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oic825001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cuolemarconi.191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moic825001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esktop\INTESTAZIONE%20Ist.%20compr.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04986-6160-4F31-B24F-9E8C62463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 Ist. compr.</Template>
  <TotalTime>6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D.D. CASTELFRANCO E.</Company>
  <LinksUpToDate>false</LinksUpToDate>
  <CharactersWithSpaces>1121</CharactersWithSpaces>
  <SharedDoc>false</SharedDoc>
  <HLinks>
    <vt:vector size="12" baseType="variant">
      <vt:variant>
        <vt:i4>196660</vt:i4>
      </vt:variant>
      <vt:variant>
        <vt:i4>3</vt:i4>
      </vt:variant>
      <vt:variant>
        <vt:i4>0</vt:i4>
      </vt:variant>
      <vt:variant>
        <vt:i4>5</vt:i4>
      </vt:variant>
      <vt:variant>
        <vt:lpwstr>mailto:moic825001@istruzione.it</vt:lpwstr>
      </vt:variant>
      <vt:variant>
        <vt:lpwstr/>
      </vt:variant>
      <vt:variant>
        <vt:i4>1966104</vt:i4>
      </vt:variant>
      <vt:variant>
        <vt:i4>0</vt:i4>
      </vt:variant>
      <vt:variant>
        <vt:i4>0</vt:i4>
      </vt:variant>
      <vt:variant>
        <vt:i4>5</vt:i4>
      </vt:variant>
      <vt:variant>
        <vt:lpwstr>http://www.scuolemarconi.191.it/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I.C. "G. Marconi" Castelfranco Emilia</dc:creator>
  <cp:lastModifiedBy>Amministrazione3</cp:lastModifiedBy>
  <cp:revision>4</cp:revision>
  <cp:lastPrinted>2016-03-10T09:39:00Z</cp:lastPrinted>
  <dcterms:created xsi:type="dcterms:W3CDTF">2016-09-07T12:05:00Z</dcterms:created>
  <dcterms:modified xsi:type="dcterms:W3CDTF">2016-09-07T12:09:00Z</dcterms:modified>
</cp:coreProperties>
</file>