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B1" w:rsidRDefault="00610531" w:rsidP="008705B0">
      <w:pPr>
        <w:autoSpaceDE w:val="0"/>
        <w:autoSpaceDN w:val="0"/>
        <w:adjustRightInd w:val="0"/>
        <w:rPr>
          <w:rFonts w:ascii="Calibri" w:hAnsi="Calibri" w:cs="Helvetica"/>
          <w:sz w:val="24"/>
          <w:szCs w:val="24"/>
        </w:rPr>
      </w:pPr>
      <w:r>
        <w:rPr>
          <w:rFonts w:ascii="Calibri" w:hAnsi="Calibri" w:cs="Helvetica"/>
          <w:sz w:val="24"/>
          <w:szCs w:val="24"/>
        </w:rPr>
        <w:t>Comunicazione</w:t>
      </w:r>
      <w:r w:rsidR="00F9331C">
        <w:rPr>
          <w:rFonts w:ascii="Calibri" w:hAnsi="Calibri" w:cs="Helvetica"/>
          <w:sz w:val="24"/>
          <w:szCs w:val="24"/>
        </w:rPr>
        <w:t xml:space="preserve"> n</w:t>
      </w:r>
      <w:r w:rsidR="00591260">
        <w:rPr>
          <w:rFonts w:ascii="Calibri" w:hAnsi="Calibri" w:cs="Helvetica"/>
          <w:sz w:val="24"/>
          <w:szCs w:val="24"/>
        </w:rPr>
        <w:t>.</w:t>
      </w:r>
      <w:r w:rsidR="00C050DE" w:rsidRPr="00BB2DB1">
        <w:rPr>
          <w:rFonts w:ascii="Calibri" w:hAnsi="Calibri" w:cs="Helvetica"/>
          <w:sz w:val="24"/>
          <w:szCs w:val="24"/>
        </w:rPr>
        <w:t xml:space="preserve"> </w:t>
      </w:r>
      <w:r w:rsidR="00077315">
        <w:rPr>
          <w:rFonts w:ascii="Calibri" w:hAnsi="Calibri" w:cs="Helvetica"/>
          <w:sz w:val="24"/>
          <w:szCs w:val="24"/>
        </w:rPr>
        <w:t>174</w:t>
      </w:r>
    </w:p>
    <w:p w:rsidR="00134493" w:rsidRDefault="00C050DE" w:rsidP="00AD3112">
      <w:pPr>
        <w:jc w:val="right"/>
        <w:rPr>
          <w:rFonts w:ascii="Calibri" w:hAnsi="Calibri"/>
          <w:sz w:val="24"/>
          <w:szCs w:val="24"/>
        </w:rPr>
      </w:pPr>
      <w:r w:rsidRPr="00BB2DB1">
        <w:rPr>
          <w:rFonts w:ascii="Calibri" w:hAnsi="Calibri" w:cs="Helvetica"/>
          <w:sz w:val="24"/>
          <w:szCs w:val="24"/>
        </w:rPr>
        <w:t xml:space="preserve"> </w:t>
      </w:r>
      <w:r w:rsidR="00BA0514" w:rsidRPr="00BB2DB1">
        <w:rPr>
          <w:rFonts w:ascii="Calibri" w:hAnsi="Calibri" w:cs="Helvetica"/>
          <w:sz w:val="24"/>
          <w:szCs w:val="24"/>
        </w:rPr>
        <w:t xml:space="preserve">    </w:t>
      </w:r>
      <w:r w:rsidRPr="00BB2DB1">
        <w:rPr>
          <w:rFonts w:ascii="Calibri" w:hAnsi="Calibri" w:cs="Helvetica"/>
          <w:sz w:val="24"/>
          <w:szCs w:val="24"/>
        </w:rPr>
        <w:t xml:space="preserve">  </w:t>
      </w:r>
      <w:r w:rsidR="001C24F6" w:rsidRPr="00BB2DB1">
        <w:rPr>
          <w:rFonts w:ascii="Calibri" w:hAnsi="Calibri" w:cs="Helvetica"/>
          <w:sz w:val="24"/>
          <w:szCs w:val="24"/>
        </w:rPr>
        <w:t xml:space="preserve"> </w:t>
      </w:r>
      <w:r w:rsidR="006C15C4" w:rsidRPr="00C54AB5">
        <w:rPr>
          <w:rFonts w:ascii="Calibri" w:hAnsi="Calibri"/>
          <w:sz w:val="24"/>
          <w:szCs w:val="24"/>
        </w:rPr>
        <w:t xml:space="preserve">                </w:t>
      </w:r>
      <w:r w:rsidR="006C15C4">
        <w:rPr>
          <w:rFonts w:ascii="Calibri" w:hAnsi="Calibri"/>
          <w:sz w:val="24"/>
          <w:szCs w:val="24"/>
        </w:rPr>
        <w:t xml:space="preserve">                     </w:t>
      </w:r>
      <w:r w:rsidR="006C15C4" w:rsidRPr="00C54AB5">
        <w:rPr>
          <w:rFonts w:ascii="Calibri" w:hAnsi="Calibri"/>
          <w:sz w:val="24"/>
          <w:szCs w:val="24"/>
        </w:rPr>
        <w:t xml:space="preserve">Castelfranco Emilia, lì  </w:t>
      </w:r>
      <w:r w:rsidR="00D6584F">
        <w:rPr>
          <w:rFonts w:ascii="Calibri" w:hAnsi="Calibri"/>
          <w:sz w:val="24"/>
          <w:szCs w:val="24"/>
        </w:rPr>
        <w:t>12/02/2016</w:t>
      </w:r>
    </w:p>
    <w:p w:rsidR="00134493" w:rsidRDefault="00134493" w:rsidP="00134493">
      <w:pPr>
        <w:pStyle w:val="Intestazione"/>
        <w:rPr>
          <w:rFonts w:ascii="Calibri" w:hAnsi="Calibri"/>
          <w:sz w:val="24"/>
          <w:szCs w:val="24"/>
        </w:rPr>
      </w:pPr>
    </w:p>
    <w:p w:rsidR="00591260" w:rsidRDefault="00AD3112" w:rsidP="00591260">
      <w:pPr>
        <w:pStyle w:val="Intestazione"/>
        <w:jc w:val="righ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3653D6">
        <w:rPr>
          <w:rFonts w:ascii="Calibri" w:hAnsi="Calibri"/>
          <w:b/>
          <w:sz w:val="24"/>
          <w:szCs w:val="24"/>
        </w:rPr>
        <w:t xml:space="preserve">Al personale </w:t>
      </w:r>
      <w:r w:rsidR="00591260">
        <w:rPr>
          <w:rFonts w:ascii="Calibri" w:hAnsi="Calibri"/>
          <w:b/>
          <w:sz w:val="24"/>
          <w:szCs w:val="24"/>
        </w:rPr>
        <w:t>ATA</w:t>
      </w:r>
    </w:p>
    <w:p w:rsidR="00134493" w:rsidRPr="0076596E" w:rsidRDefault="00591260" w:rsidP="00591260">
      <w:pPr>
        <w:pStyle w:val="Intestazione"/>
        <w:jc w:val="righ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  <w:t xml:space="preserve">                                                         Loro sedi</w:t>
      </w:r>
      <w:r w:rsidR="0076596E" w:rsidRPr="0076596E">
        <w:rPr>
          <w:rFonts w:ascii="Calibri" w:hAnsi="Calibri"/>
          <w:b/>
          <w:sz w:val="24"/>
          <w:szCs w:val="24"/>
        </w:rPr>
        <w:t xml:space="preserve"> </w:t>
      </w:r>
    </w:p>
    <w:p w:rsidR="00134493" w:rsidRPr="00591260" w:rsidRDefault="00591260" w:rsidP="00134493">
      <w:pPr>
        <w:pStyle w:val="Intestazione"/>
        <w:jc w:val="right"/>
        <w:rPr>
          <w:rFonts w:ascii="Calibri" w:hAnsi="Calibri"/>
          <w:b/>
          <w:sz w:val="24"/>
          <w:szCs w:val="24"/>
        </w:rPr>
      </w:pPr>
      <w:r w:rsidRPr="00591260">
        <w:rPr>
          <w:rFonts w:ascii="Calibri" w:hAnsi="Calibri"/>
          <w:b/>
          <w:sz w:val="24"/>
          <w:szCs w:val="24"/>
        </w:rPr>
        <w:t>Al Dirigente Scolastico</w:t>
      </w:r>
    </w:p>
    <w:p w:rsidR="00591260" w:rsidRPr="00591260" w:rsidRDefault="00591260" w:rsidP="00134493">
      <w:pPr>
        <w:pStyle w:val="Intestazione"/>
        <w:jc w:val="right"/>
        <w:rPr>
          <w:rFonts w:ascii="Calibri" w:hAnsi="Calibri"/>
          <w:b/>
          <w:sz w:val="24"/>
          <w:szCs w:val="24"/>
        </w:rPr>
      </w:pPr>
      <w:r w:rsidRPr="00591260">
        <w:rPr>
          <w:rFonts w:ascii="Calibri" w:hAnsi="Calibri"/>
          <w:b/>
          <w:sz w:val="24"/>
          <w:szCs w:val="24"/>
        </w:rPr>
        <w:t>Al DSGA</w:t>
      </w:r>
    </w:p>
    <w:p w:rsidR="00E443C5" w:rsidRDefault="00591260" w:rsidP="00134493">
      <w:pPr>
        <w:pStyle w:val="Intestazione"/>
        <w:jc w:val="righ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E,p.c. </w:t>
      </w:r>
      <w:r w:rsidRPr="00591260">
        <w:rPr>
          <w:rFonts w:ascii="Calibri" w:hAnsi="Calibri"/>
          <w:b/>
          <w:sz w:val="24"/>
          <w:szCs w:val="24"/>
        </w:rPr>
        <w:t>a tutti i Docenti</w:t>
      </w:r>
    </w:p>
    <w:p w:rsidR="00591260" w:rsidRDefault="00591260" w:rsidP="00134493">
      <w:pPr>
        <w:pStyle w:val="Intestazione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</w:p>
    <w:p w:rsidR="00E443C5" w:rsidRDefault="00E443C5" w:rsidP="00134493">
      <w:pPr>
        <w:pStyle w:val="Intestazione"/>
        <w:jc w:val="right"/>
        <w:rPr>
          <w:rFonts w:ascii="Calibri" w:hAnsi="Calibri"/>
          <w:sz w:val="24"/>
          <w:szCs w:val="24"/>
        </w:rPr>
      </w:pPr>
    </w:p>
    <w:p w:rsidR="00E443C5" w:rsidRPr="00134493" w:rsidRDefault="00E443C5" w:rsidP="00134493">
      <w:pPr>
        <w:pStyle w:val="Intestazione"/>
        <w:jc w:val="right"/>
        <w:rPr>
          <w:rFonts w:ascii="Calibri" w:hAnsi="Calibri"/>
          <w:sz w:val="24"/>
          <w:szCs w:val="24"/>
        </w:rPr>
      </w:pPr>
    </w:p>
    <w:p w:rsidR="003653D6" w:rsidRDefault="0076596E" w:rsidP="00AD3112">
      <w:pPr>
        <w:pStyle w:val="Intestazion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Oggetto</w:t>
      </w:r>
      <w:r w:rsidR="003653D6">
        <w:rPr>
          <w:rFonts w:ascii="Calibri" w:hAnsi="Calibri"/>
          <w:sz w:val="24"/>
          <w:szCs w:val="24"/>
        </w:rPr>
        <w:t xml:space="preserve">: </w:t>
      </w:r>
      <w:r w:rsidR="003653D6" w:rsidRPr="00591260">
        <w:rPr>
          <w:rFonts w:ascii="Calibri" w:hAnsi="Calibri"/>
          <w:b/>
          <w:sz w:val="24"/>
          <w:szCs w:val="24"/>
        </w:rPr>
        <w:t xml:space="preserve">ASSEMBLEA SINDACALE </w:t>
      </w:r>
      <w:r w:rsidR="00591260" w:rsidRPr="00591260">
        <w:rPr>
          <w:rFonts w:ascii="Calibri" w:hAnsi="Calibri"/>
          <w:b/>
          <w:sz w:val="24"/>
          <w:szCs w:val="24"/>
        </w:rPr>
        <w:t>CISL SCUOLA</w:t>
      </w:r>
      <w:r w:rsidR="003653D6" w:rsidRPr="00591260">
        <w:rPr>
          <w:rFonts w:ascii="Calibri" w:hAnsi="Calibri"/>
          <w:b/>
          <w:sz w:val="24"/>
          <w:szCs w:val="24"/>
        </w:rPr>
        <w:t xml:space="preserve"> –</w:t>
      </w:r>
      <w:r w:rsidR="00591260" w:rsidRPr="00591260">
        <w:rPr>
          <w:rFonts w:ascii="Calibri" w:hAnsi="Calibri"/>
          <w:b/>
          <w:sz w:val="24"/>
          <w:szCs w:val="24"/>
        </w:rPr>
        <w:t xml:space="preserve"> IN ORARIO </w:t>
      </w:r>
      <w:proofErr w:type="spellStart"/>
      <w:r w:rsidR="00591260" w:rsidRPr="00591260">
        <w:rPr>
          <w:rFonts w:ascii="Calibri" w:hAnsi="Calibri"/>
          <w:b/>
          <w:sz w:val="24"/>
          <w:szCs w:val="24"/>
        </w:rPr>
        <w:t>DI</w:t>
      </w:r>
      <w:proofErr w:type="spellEnd"/>
      <w:r w:rsidR="00591260" w:rsidRPr="00591260">
        <w:rPr>
          <w:rFonts w:ascii="Calibri" w:hAnsi="Calibri"/>
          <w:b/>
          <w:sz w:val="24"/>
          <w:szCs w:val="24"/>
        </w:rPr>
        <w:t xml:space="preserve"> SERVIZIO PER IL PERSONALE ATA</w:t>
      </w:r>
    </w:p>
    <w:p w:rsidR="003653D6" w:rsidRDefault="003653D6" w:rsidP="00AD3112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591260" w:rsidRDefault="003653D6" w:rsidP="00AD3112">
      <w:pPr>
        <w:pStyle w:val="Intestazion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Si comunica che per il giorno </w:t>
      </w:r>
      <w:r w:rsidR="00591260" w:rsidRPr="00591260">
        <w:rPr>
          <w:rFonts w:ascii="Calibri" w:hAnsi="Calibri"/>
          <w:b/>
          <w:sz w:val="24"/>
          <w:szCs w:val="24"/>
        </w:rPr>
        <w:t>MARTEDI’ 1 MARZO 2016</w:t>
      </w:r>
      <w:r w:rsidR="00591260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è indetta una ASSEMBLEA SINDACALE in orario di servizio</w:t>
      </w:r>
      <w:r w:rsidR="00E443C5">
        <w:rPr>
          <w:rFonts w:ascii="Calibri" w:hAnsi="Calibri"/>
          <w:b/>
          <w:sz w:val="24"/>
          <w:szCs w:val="24"/>
        </w:rPr>
        <w:t>,</w:t>
      </w:r>
      <w:r w:rsidR="00E443C5">
        <w:rPr>
          <w:rFonts w:ascii="Calibri" w:hAnsi="Calibri"/>
          <w:sz w:val="24"/>
          <w:szCs w:val="24"/>
        </w:rPr>
        <w:t xml:space="preserve">  per </w:t>
      </w:r>
      <w:r w:rsidR="00E443C5" w:rsidRPr="00591260">
        <w:rPr>
          <w:rFonts w:ascii="Calibri" w:hAnsi="Calibri"/>
          <w:b/>
          <w:sz w:val="24"/>
          <w:szCs w:val="24"/>
        </w:rPr>
        <w:t xml:space="preserve">tutto il personale </w:t>
      </w:r>
      <w:r w:rsidR="00591260" w:rsidRPr="00591260">
        <w:rPr>
          <w:rFonts w:ascii="Calibri" w:hAnsi="Calibri"/>
          <w:b/>
          <w:sz w:val="24"/>
          <w:szCs w:val="24"/>
        </w:rPr>
        <w:t>ATA</w:t>
      </w:r>
      <w:r w:rsidR="00E443C5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</w:t>
      </w:r>
      <w:r w:rsidRPr="003653D6">
        <w:rPr>
          <w:rFonts w:ascii="Calibri" w:hAnsi="Calibri"/>
          <w:b/>
          <w:sz w:val="24"/>
          <w:szCs w:val="24"/>
        </w:rPr>
        <w:t>TURNO UNICO ANTIMERIDIAN</w:t>
      </w:r>
      <w:r>
        <w:rPr>
          <w:rFonts w:ascii="Calibri" w:hAnsi="Calibri"/>
          <w:b/>
          <w:sz w:val="24"/>
          <w:szCs w:val="24"/>
        </w:rPr>
        <w:t xml:space="preserve">O dalle ore </w:t>
      </w:r>
      <w:r w:rsidR="00591260">
        <w:rPr>
          <w:rFonts w:ascii="Calibri" w:hAnsi="Calibri"/>
          <w:sz w:val="24"/>
          <w:szCs w:val="24"/>
        </w:rPr>
        <w:t xml:space="preserve"> </w:t>
      </w:r>
      <w:r w:rsidR="00591260" w:rsidRPr="00591260">
        <w:rPr>
          <w:rFonts w:ascii="Calibri" w:hAnsi="Calibri"/>
          <w:b/>
          <w:sz w:val="24"/>
          <w:szCs w:val="24"/>
        </w:rPr>
        <w:t>9.00 ALLE</w:t>
      </w:r>
      <w:r w:rsidR="00591260">
        <w:rPr>
          <w:rFonts w:ascii="Calibri" w:hAnsi="Calibri"/>
          <w:sz w:val="24"/>
          <w:szCs w:val="24"/>
        </w:rPr>
        <w:t xml:space="preserve"> </w:t>
      </w:r>
      <w:r w:rsidR="00591260" w:rsidRPr="00591260">
        <w:rPr>
          <w:rFonts w:ascii="Calibri" w:hAnsi="Calibri"/>
          <w:b/>
          <w:sz w:val="24"/>
          <w:szCs w:val="24"/>
        </w:rPr>
        <w:t>ORE 11.00</w:t>
      </w:r>
      <w:r w:rsidR="00591260">
        <w:rPr>
          <w:rFonts w:ascii="Calibri" w:hAnsi="Calibri"/>
          <w:sz w:val="24"/>
          <w:szCs w:val="24"/>
        </w:rPr>
        <w:t xml:space="preserve"> </w:t>
      </w:r>
    </w:p>
    <w:p w:rsidR="00591260" w:rsidRDefault="00E443C5" w:rsidP="00AD3112">
      <w:pPr>
        <w:pStyle w:val="Intestazion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</w:t>
      </w:r>
    </w:p>
    <w:p w:rsidR="00E443C5" w:rsidRDefault="00E443C5" w:rsidP="00AD3112">
      <w:pPr>
        <w:pStyle w:val="Intestazion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Si </w:t>
      </w:r>
      <w:r w:rsidR="00591260">
        <w:rPr>
          <w:rFonts w:ascii="Calibri" w:hAnsi="Calibri"/>
          <w:sz w:val="24"/>
          <w:szCs w:val="24"/>
        </w:rPr>
        <w:t>chiede</w:t>
      </w:r>
      <w:r>
        <w:rPr>
          <w:rFonts w:ascii="Calibri" w:hAnsi="Calibri"/>
          <w:sz w:val="24"/>
          <w:szCs w:val="24"/>
        </w:rPr>
        <w:t xml:space="preserve"> di restituire entro il </w:t>
      </w:r>
      <w:r w:rsidRPr="00591260">
        <w:rPr>
          <w:rFonts w:ascii="Calibri" w:hAnsi="Calibri"/>
          <w:b/>
          <w:sz w:val="24"/>
          <w:szCs w:val="24"/>
        </w:rPr>
        <w:t xml:space="preserve">giorno </w:t>
      </w:r>
      <w:r w:rsidR="00591260" w:rsidRPr="00591260">
        <w:rPr>
          <w:rFonts w:ascii="Calibri" w:hAnsi="Calibri"/>
          <w:b/>
          <w:sz w:val="24"/>
          <w:szCs w:val="24"/>
        </w:rPr>
        <w:t>venerdì 19 febbraio</w:t>
      </w:r>
      <w:r w:rsidRPr="00591260">
        <w:rPr>
          <w:rFonts w:ascii="Calibri" w:hAnsi="Calibri"/>
          <w:b/>
          <w:sz w:val="24"/>
          <w:szCs w:val="24"/>
        </w:rPr>
        <w:t xml:space="preserve"> ore 12.00</w:t>
      </w:r>
      <w:r>
        <w:rPr>
          <w:rFonts w:ascii="Calibri" w:hAnsi="Calibri"/>
          <w:sz w:val="24"/>
          <w:szCs w:val="24"/>
        </w:rPr>
        <w:t xml:space="preserve">, la presente comunicazione debitamente firmata </w:t>
      </w:r>
      <w:proofErr w:type="spellStart"/>
      <w:r>
        <w:rPr>
          <w:rFonts w:ascii="Calibri" w:hAnsi="Calibri"/>
          <w:sz w:val="24"/>
          <w:szCs w:val="24"/>
        </w:rPr>
        <w:t>p.p.v</w:t>
      </w:r>
      <w:proofErr w:type="spellEnd"/>
      <w:r>
        <w:rPr>
          <w:rFonts w:ascii="Calibri" w:hAnsi="Calibri"/>
          <w:sz w:val="24"/>
          <w:szCs w:val="24"/>
        </w:rPr>
        <w:t xml:space="preserve"> , con relativo assenso o diniego.</w:t>
      </w:r>
    </w:p>
    <w:p w:rsidR="00E443C5" w:rsidRDefault="00E443C5" w:rsidP="00AD3112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E443C5" w:rsidRDefault="00E443C5" w:rsidP="00AD3112">
      <w:pPr>
        <w:pStyle w:val="Intestazion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</w:t>
      </w:r>
    </w:p>
    <w:p w:rsidR="00E443C5" w:rsidRDefault="00E443C5" w:rsidP="00AD3112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E443C5" w:rsidRDefault="00E443C5" w:rsidP="00AD3112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E443C5" w:rsidRDefault="00E443C5" w:rsidP="00AD3112">
      <w:pPr>
        <w:pStyle w:val="Intestazion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                                                                                       Il Dirigente Scolastico</w:t>
      </w:r>
    </w:p>
    <w:p w:rsidR="00E443C5" w:rsidRPr="003653D6" w:rsidRDefault="00E443C5" w:rsidP="00AD3112">
      <w:pPr>
        <w:pStyle w:val="Intestazion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</w:t>
      </w:r>
      <w:r w:rsidR="002466CB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Vilma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Baraccani</w:t>
      </w:r>
      <w:proofErr w:type="spellEnd"/>
    </w:p>
    <w:sectPr w:rsidR="00E443C5" w:rsidRPr="003653D6" w:rsidSect="00045C75">
      <w:headerReference w:type="default" r:id="rId8"/>
      <w:footerReference w:type="default" r:id="rId9"/>
      <w:pgSz w:w="11906" w:h="16838"/>
      <w:pgMar w:top="1417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21F" w:rsidRDefault="004E721F">
      <w:r>
        <w:separator/>
      </w:r>
    </w:p>
  </w:endnote>
  <w:endnote w:type="continuationSeparator" w:id="0">
    <w:p w:rsidR="004E721F" w:rsidRDefault="004E7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260" w:rsidRPr="00000A5D" w:rsidRDefault="00591260" w:rsidP="00BB235F">
    <w:pPr>
      <w:pStyle w:val="Pidipagin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000A5D">
      <w:rPr>
        <w:rFonts w:ascii="Arial" w:hAnsi="Arial" w:cs="Arial"/>
        <w:sz w:val="16"/>
        <w:szCs w:val="16"/>
      </w:rPr>
      <w:t xml:space="preserve">Responsabile del procedimento: </w:t>
    </w:r>
    <w:r>
      <w:rPr>
        <w:rFonts w:ascii="Arial" w:hAnsi="Arial" w:cs="Arial"/>
        <w:sz w:val="16"/>
        <w:szCs w:val="16"/>
      </w:rPr>
      <w:t xml:space="preserve">Irma </w:t>
    </w:r>
    <w:proofErr w:type="spellStart"/>
    <w:r>
      <w:rPr>
        <w:rFonts w:ascii="Arial" w:hAnsi="Arial" w:cs="Arial"/>
        <w:sz w:val="16"/>
        <w:szCs w:val="16"/>
      </w:rPr>
      <w:t>Ariotti</w:t>
    </w:r>
    <w:proofErr w:type="spellEnd"/>
    <w:r w:rsidRPr="00000A5D">
      <w:rPr>
        <w:rFonts w:ascii="Arial" w:hAnsi="Arial" w:cs="Arial"/>
        <w:sz w:val="16"/>
        <w:szCs w:val="16"/>
      </w:rPr>
      <w:t xml:space="preserve">  </w:t>
    </w:r>
    <w:r w:rsidRPr="00000A5D">
      <w:rPr>
        <w:rFonts w:ascii="Arial" w:hAnsi="Arial" w:cs="Arial"/>
        <w:sz w:val="16"/>
        <w:szCs w:val="16"/>
      </w:rPr>
      <w:tab/>
    </w:r>
    <w:r w:rsidRPr="00000A5D">
      <w:rPr>
        <w:rFonts w:ascii="Arial" w:hAnsi="Arial" w:cs="Arial"/>
        <w:sz w:val="16"/>
        <w:szCs w:val="16"/>
      </w:rPr>
      <w:tab/>
      <w:t xml:space="preserve">Dirigente: </w:t>
    </w:r>
    <w:proofErr w:type="spellStart"/>
    <w:r w:rsidRPr="00000A5D">
      <w:rPr>
        <w:rFonts w:ascii="Arial" w:hAnsi="Arial" w:cs="Arial"/>
        <w:sz w:val="16"/>
        <w:szCs w:val="16"/>
      </w:rPr>
      <w:t>Vilma</w:t>
    </w:r>
    <w:proofErr w:type="spellEnd"/>
    <w:r w:rsidRPr="00000A5D">
      <w:rPr>
        <w:rFonts w:ascii="Arial" w:hAnsi="Arial" w:cs="Arial"/>
        <w:sz w:val="16"/>
        <w:szCs w:val="16"/>
      </w:rPr>
      <w:t xml:space="preserve"> </w:t>
    </w:r>
    <w:proofErr w:type="spellStart"/>
    <w:r w:rsidRPr="00000A5D">
      <w:rPr>
        <w:rFonts w:ascii="Arial" w:hAnsi="Arial" w:cs="Arial"/>
        <w:sz w:val="16"/>
        <w:szCs w:val="16"/>
      </w:rPr>
      <w:t>Baraccani</w:t>
    </w:r>
    <w:proofErr w:type="spellEnd"/>
  </w:p>
  <w:p w:rsidR="00591260" w:rsidRPr="00000A5D" w:rsidRDefault="00591260" w:rsidP="00BE6962">
    <w:pPr>
      <w:pStyle w:val="Pidipagina"/>
      <w:tabs>
        <w:tab w:val="clear" w:pos="4819"/>
        <w:tab w:val="center" w:pos="4111"/>
      </w:tabs>
      <w:rPr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  </w:t>
    </w:r>
    <w:r w:rsidRPr="006E5FCC">
      <w:rPr>
        <w:rFonts w:ascii="Arial" w:hAnsi="Arial" w:cs="Arial"/>
        <w:sz w:val="16"/>
        <w:szCs w:val="16"/>
      </w:rPr>
      <w:t>tel. 059926254</w:t>
    </w:r>
    <w:r>
      <w:rPr>
        <w:rFonts w:ascii="Arial" w:hAnsi="Arial" w:cs="Arial"/>
        <w:sz w:val="16"/>
        <w:szCs w:val="16"/>
      </w:rPr>
      <w:t xml:space="preserve">   -   </w:t>
    </w:r>
    <w:r w:rsidRPr="006E5FCC">
      <w:rPr>
        <w:rFonts w:ascii="Arial" w:hAnsi="Arial" w:cs="Arial"/>
        <w:sz w:val="16"/>
        <w:szCs w:val="16"/>
      </w:rPr>
      <w:t>fax 059926148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21F" w:rsidRDefault="004E721F">
      <w:r>
        <w:separator/>
      </w:r>
    </w:p>
  </w:footnote>
  <w:footnote w:type="continuationSeparator" w:id="0">
    <w:p w:rsidR="004E721F" w:rsidRDefault="004E72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260" w:rsidRPr="00E5681D" w:rsidRDefault="00591260" w:rsidP="00C858F4">
    <w:pPr>
      <w:jc w:val="center"/>
      <w:rPr>
        <w:rFonts w:ascii="Arial" w:hAnsi="Arial" w:cs="Arial"/>
        <w:b/>
        <w:spacing w:val="94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5947410</wp:posOffset>
          </wp:positionH>
          <wp:positionV relativeFrom="paragraph">
            <wp:posOffset>-114300</wp:posOffset>
          </wp:positionV>
          <wp:extent cx="633095" cy="717550"/>
          <wp:effectExtent l="0" t="0" r="0" b="6350"/>
          <wp:wrapNone/>
          <wp:docPr id="3" name="Immagine 3" descr="Emblem_of_It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_of_It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margin">
            <wp:posOffset>-452120</wp:posOffset>
          </wp:positionH>
          <wp:positionV relativeFrom="page">
            <wp:posOffset>390525</wp:posOffset>
          </wp:positionV>
          <wp:extent cx="704850" cy="717550"/>
          <wp:effectExtent l="0" t="0" r="0" b="6350"/>
          <wp:wrapTight wrapText="left">
            <wp:wrapPolygon edited="0">
              <wp:start x="0" y="0"/>
              <wp:lineTo x="0" y="21218"/>
              <wp:lineTo x="21016" y="21218"/>
              <wp:lineTo x="21016" y="0"/>
              <wp:lineTo x="0" y="0"/>
            </wp:wrapPolygon>
          </wp:wrapTight>
          <wp:docPr id="2" name="Immagine 2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pacing w:val="94"/>
        <w:sz w:val="28"/>
        <w:szCs w:val="28"/>
      </w:rPr>
      <w:t xml:space="preserve">  </w:t>
    </w:r>
    <w:r w:rsidRPr="00E5681D">
      <w:rPr>
        <w:rFonts w:ascii="Arial" w:hAnsi="Arial" w:cs="Arial"/>
        <w:b/>
        <w:spacing w:val="94"/>
        <w:sz w:val="28"/>
        <w:szCs w:val="28"/>
      </w:rPr>
      <w:t>ISTITUTO COMPRENSIVO “</w:t>
    </w:r>
    <w:r w:rsidRPr="00E5681D">
      <w:rPr>
        <w:rFonts w:ascii="Arial" w:hAnsi="Arial" w:cs="Arial"/>
        <w:b/>
        <w:i/>
        <w:spacing w:val="94"/>
        <w:sz w:val="28"/>
        <w:szCs w:val="28"/>
      </w:rPr>
      <w:t>G. MARCONI”</w:t>
    </w:r>
  </w:p>
  <w:p w:rsidR="00591260" w:rsidRPr="0007578B" w:rsidRDefault="00591260" w:rsidP="00F53C34">
    <w:pPr>
      <w:pStyle w:val="Titolo1"/>
      <w:rPr>
        <w:rFonts w:ascii="Arial" w:hAnsi="Arial" w:cs="Arial"/>
        <w:b/>
        <w:sz w:val="24"/>
        <w:szCs w:val="24"/>
      </w:rPr>
    </w:pPr>
    <w:r w:rsidRPr="0007578B">
      <w:rPr>
        <w:rFonts w:ascii="Arial" w:hAnsi="Arial" w:cs="Arial"/>
        <w:sz w:val="24"/>
        <w:szCs w:val="24"/>
      </w:rPr>
      <w:t xml:space="preserve">Via Guglielmo Marconi, 1 </w:t>
    </w:r>
  </w:p>
  <w:p w:rsidR="00591260" w:rsidRPr="0007578B" w:rsidRDefault="00591260" w:rsidP="00F53C34">
    <w:pPr>
      <w:pStyle w:val="Titolo1"/>
      <w:rPr>
        <w:rFonts w:ascii="Arial" w:hAnsi="Arial" w:cs="Arial"/>
        <w:sz w:val="24"/>
        <w:szCs w:val="24"/>
      </w:rPr>
    </w:pPr>
    <w:r w:rsidRPr="0007578B">
      <w:rPr>
        <w:rFonts w:ascii="Arial" w:hAnsi="Arial" w:cs="Arial"/>
        <w:sz w:val="24"/>
        <w:szCs w:val="24"/>
      </w:rPr>
      <w:t>41013 Castelfranco Emilia - Mo</w:t>
    </w:r>
  </w:p>
  <w:p w:rsidR="00591260" w:rsidRDefault="00591260" w:rsidP="00F53C34">
    <w:pPr>
      <w:pBdr>
        <w:bottom w:val="single" w:sz="4" w:space="1" w:color="auto"/>
      </w:pBdr>
      <w:jc w:val="center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t</w:t>
    </w:r>
    <w:r w:rsidRPr="0007578B">
      <w:rPr>
        <w:rFonts w:ascii="Arial" w:hAnsi="Arial" w:cs="Arial"/>
        <w:b/>
      </w:rPr>
      <w:t>el</w:t>
    </w:r>
    <w:proofErr w:type="spellEnd"/>
    <w:r w:rsidRPr="0007578B">
      <w:rPr>
        <w:rFonts w:ascii="Arial" w:hAnsi="Arial" w:cs="Arial"/>
        <w:b/>
      </w:rPr>
      <w:t xml:space="preserve">  059 926254</w:t>
    </w:r>
    <w:r>
      <w:rPr>
        <w:rFonts w:ascii="Arial" w:hAnsi="Arial" w:cs="Arial"/>
        <w:b/>
      </w:rPr>
      <w:t xml:space="preserve">   -   </w:t>
    </w:r>
    <w:r w:rsidRPr="0007578B">
      <w:rPr>
        <w:rFonts w:ascii="Arial" w:hAnsi="Arial" w:cs="Arial"/>
        <w:b/>
      </w:rPr>
      <w:t xml:space="preserve">fax  059 926148 </w:t>
    </w:r>
  </w:p>
  <w:p w:rsidR="00591260" w:rsidRPr="00F44B43" w:rsidRDefault="00591260" w:rsidP="00F53C34">
    <w:pPr>
      <w:pBdr>
        <w:bottom w:val="single" w:sz="4" w:space="1" w:color="auto"/>
      </w:pBd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sito web:   </w:t>
    </w:r>
    <w:hyperlink r:id="rId3" w:history="1">
      <w:r w:rsidRPr="00A2053D">
        <w:rPr>
          <w:rStyle w:val="Collegamentoipertestuale"/>
          <w:rFonts w:ascii="Arial" w:hAnsi="Arial" w:cs="Arial"/>
        </w:rPr>
        <w:t>www.scuolemarconi.it</w:t>
      </w:r>
    </w:hyperlink>
    <w:r>
      <w:rPr>
        <w:rFonts w:ascii="Arial" w:hAnsi="Arial" w:cs="Arial"/>
      </w:rPr>
      <w:t xml:space="preserve">  </w:t>
    </w:r>
    <w:r>
      <w:rPr>
        <w:rFonts w:ascii="Arial" w:hAnsi="Arial" w:cs="Arial"/>
        <w:b/>
      </w:rPr>
      <w:t xml:space="preserve"> </w:t>
    </w:r>
    <w:r w:rsidRPr="0007578B">
      <w:rPr>
        <w:rFonts w:ascii="Arial" w:hAnsi="Arial" w:cs="Arial"/>
        <w:b/>
      </w:rPr>
      <w:t>e-mail:</w:t>
    </w:r>
    <w:r>
      <w:rPr>
        <w:rFonts w:ascii="Arial" w:hAnsi="Arial" w:cs="Arial"/>
        <w:b/>
      </w:rPr>
      <w:t xml:space="preserve">  </w:t>
    </w:r>
    <w:r w:rsidRPr="0007578B">
      <w:rPr>
        <w:rFonts w:ascii="Arial" w:hAnsi="Arial" w:cs="Arial"/>
        <w:b/>
      </w:rPr>
      <w:t xml:space="preserve"> </w:t>
    </w:r>
    <w:hyperlink r:id="rId4" w:history="1">
      <w:r w:rsidRPr="00C5448E">
        <w:rPr>
          <w:rStyle w:val="Collegamentoipertestuale"/>
          <w:rFonts w:ascii="Arial" w:hAnsi="Arial" w:cs="Arial"/>
        </w:rPr>
        <w:t>moic825001@istruzione.it</w:t>
      </w:r>
    </w:hyperlink>
  </w:p>
  <w:p w:rsidR="00591260" w:rsidRPr="007E3E1B" w:rsidRDefault="0059126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728B"/>
    <w:multiLevelType w:val="hybridMultilevel"/>
    <w:tmpl w:val="32A0950C"/>
    <w:lvl w:ilvl="0" w:tplc="9274F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03284"/>
    <w:multiLevelType w:val="hybridMultilevel"/>
    <w:tmpl w:val="57441F5C"/>
    <w:lvl w:ilvl="0" w:tplc="0410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3891BE3"/>
    <w:multiLevelType w:val="hybridMultilevel"/>
    <w:tmpl w:val="32F2ED06"/>
    <w:lvl w:ilvl="0" w:tplc="EAC62AD6">
      <w:start w:val="1"/>
      <w:numFmt w:val="bullet"/>
      <w:lvlText w:val=""/>
      <w:lvlJc w:val="left"/>
      <w:pPr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3">
    <w:nsid w:val="16F568A5"/>
    <w:multiLevelType w:val="hybridMultilevel"/>
    <w:tmpl w:val="05284624"/>
    <w:lvl w:ilvl="0" w:tplc="E828E454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174B4914"/>
    <w:multiLevelType w:val="hybridMultilevel"/>
    <w:tmpl w:val="A8E4D7FA"/>
    <w:lvl w:ilvl="0" w:tplc="9274FEA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78D2E68"/>
    <w:multiLevelType w:val="hybridMultilevel"/>
    <w:tmpl w:val="80CEF6B8"/>
    <w:lvl w:ilvl="0" w:tplc="04100005">
      <w:start w:val="1"/>
      <w:numFmt w:val="bullet"/>
      <w:lvlText w:val="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6">
    <w:nsid w:val="28FC76CE"/>
    <w:multiLevelType w:val="hybridMultilevel"/>
    <w:tmpl w:val="C7F20BB2"/>
    <w:lvl w:ilvl="0" w:tplc="C036809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F945C5"/>
    <w:multiLevelType w:val="hybridMultilevel"/>
    <w:tmpl w:val="15605F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635E4"/>
    <w:multiLevelType w:val="hybridMultilevel"/>
    <w:tmpl w:val="5B5C2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639D5"/>
    <w:multiLevelType w:val="hybridMultilevel"/>
    <w:tmpl w:val="6972D188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>
    <w:nsid w:val="3CB1147F"/>
    <w:multiLevelType w:val="hybridMultilevel"/>
    <w:tmpl w:val="159C6596"/>
    <w:lvl w:ilvl="0" w:tplc="06263FA2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DD7F8F"/>
    <w:multiLevelType w:val="hybridMultilevel"/>
    <w:tmpl w:val="E878C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22367"/>
    <w:multiLevelType w:val="hybridMultilevel"/>
    <w:tmpl w:val="C72219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842566D"/>
    <w:multiLevelType w:val="hybridMultilevel"/>
    <w:tmpl w:val="9528B76C"/>
    <w:lvl w:ilvl="0" w:tplc="92EE1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27FD7"/>
    <w:multiLevelType w:val="hybridMultilevel"/>
    <w:tmpl w:val="5C2C5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D46FDD"/>
    <w:multiLevelType w:val="hybridMultilevel"/>
    <w:tmpl w:val="FEFCA190"/>
    <w:lvl w:ilvl="0" w:tplc="3E36F2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5408F9"/>
    <w:multiLevelType w:val="hybridMultilevel"/>
    <w:tmpl w:val="745EBC2E"/>
    <w:lvl w:ilvl="0" w:tplc="22A8D75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w w:val="150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w w:val="150"/>
        <w:sz w:val="2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ED1E1D"/>
    <w:multiLevelType w:val="hybridMultilevel"/>
    <w:tmpl w:val="6820E974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6B6E1ACC"/>
    <w:multiLevelType w:val="hybridMultilevel"/>
    <w:tmpl w:val="70F6EBD2"/>
    <w:lvl w:ilvl="0" w:tplc="9274F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690371"/>
    <w:multiLevelType w:val="hybridMultilevel"/>
    <w:tmpl w:val="578E79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A74C54"/>
    <w:multiLevelType w:val="hybridMultilevel"/>
    <w:tmpl w:val="AC441F14"/>
    <w:lvl w:ilvl="0" w:tplc="608407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0"/>
  </w:num>
  <w:num w:numId="7">
    <w:abstractNumId w:val="16"/>
  </w:num>
  <w:num w:numId="8">
    <w:abstractNumId w:val="0"/>
  </w:num>
  <w:num w:numId="9">
    <w:abstractNumId w:val="18"/>
  </w:num>
  <w:num w:numId="10">
    <w:abstractNumId w:val="19"/>
  </w:num>
  <w:num w:numId="11">
    <w:abstractNumId w:val="17"/>
  </w:num>
  <w:num w:numId="12">
    <w:abstractNumId w:val="14"/>
  </w:num>
  <w:num w:numId="13">
    <w:abstractNumId w:val="12"/>
  </w:num>
  <w:num w:numId="14">
    <w:abstractNumId w:val="8"/>
  </w:num>
  <w:num w:numId="15">
    <w:abstractNumId w:val="9"/>
  </w:num>
  <w:num w:numId="16">
    <w:abstractNumId w:val="13"/>
  </w:num>
  <w:num w:numId="17">
    <w:abstractNumId w:val="5"/>
  </w:num>
  <w:num w:numId="18">
    <w:abstractNumId w:val="1"/>
  </w:num>
  <w:num w:numId="19">
    <w:abstractNumId w:val="11"/>
  </w:num>
  <w:num w:numId="20">
    <w:abstractNumId w:val="15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0483A"/>
    <w:rsid w:val="00000A5D"/>
    <w:rsid w:val="00011F9D"/>
    <w:rsid w:val="00013171"/>
    <w:rsid w:val="00013D56"/>
    <w:rsid w:val="00034736"/>
    <w:rsid w:val="00041306"/>
    <w:rsid w:val="00045C75"/>
    <w:rsid w:val="00050423"/>
    <w:rsid w:val="00051F48"/>
    <w:rsid w:val="0007578B"/>
    <w:rsid w:val="00075C20"/>
    <w:rsid w:val="00077315"/>
    <w:rsid w:val="000824E3"/>
    <w:rsid w:val="000A0397"/>
    <w:rsid w:val="000B0663"/>
    <w:rsid w:val="000C2661"/>
    <w:rsid w:val="000E704B"/>
    <w:rsid w:val="000F08F5"/>
    <w:rsid w:val="000F3FC8"/>
    <w:rsid w:val="001056ED"/>
    <w:rsid w:val="0011224C"/>
    <w:rsid w:val="0011300B"/>
    <w:rsid w:val="001274A3"/>
    <w:rsid w:val="00127663"/>
    <w:rsid w:val="00132EF6"/>
    <w:rsid w:val="00133999"/>
    <w:rsid w:val="00134493"/>
    <w:rsid w:val="001405B4"/>
    <w:rsid w:val="0014436E"/>
    <w:rsid w:val="0014470F"/>
    <w:rsid w:val="0017195E"/>
    <w:rsid w:val="00190F80"/>
    <w:rsid w:val="0019351E"/>
    <w:rsid w:val="00197BE4"/>
    <w:rsid w:val="001A5596"/>
    <w:rsid w:val="001A7924"/>
    <w:rsid w:val="001A7D40"/>
    <w:rsid w:val="001B48EC"/>
    <w:rsid w:val="001C24F6"/>
    <w:rsid w:val="001D0E0B"/>
    <w:rsid w:val="001E0068"/>
    <w:rsid w:val="001E1C33"/>
    <w:rsid w:val="001F5A7E"/>
    <w:rsid w:val="001F6AB0"/>
    <w:rsid w:val="002167E5"/>
    <w:rsid w:val="00222784"/>
    <w:rsid w:val="00222A7E"/>
    <w:rsid w:val="00224478"/>
    <w:rsid w:val="0022660D"/>
    <w:rsid w:val="0023401B"/>
    <w:rsid w:val="00234443"/>
    <w:rsid w:val="002378A3"/>
    <w:rsid w:val="00242467"/>
    <w:rsid w:val="002466CB"/>
    <w:rsid w:val="00247690"/>
    <w:rsid w:val="00251DC0"/>
    <w:rsid w:val="00255FC1"/>
    <w:rsid w:val="00261D23"/>
    <w:rsid w:val="002654A4"/>
    <w:rsid w:val="00270352"/>
    <w:rsid w:val="00291A81"/>
    <w:rsid w:val="00294D40"/>
    <w:rsid w:val="002979FB"/>
    <w:rsid w:val="002B79E1"/>
    <w:rsid w:val="002C350F"/>
    <w:rsid w:val="002D162B"/>
    <w:rsid w:val="002E6485"/>
    <w:rsid w:val="002F080F"/>
    <w:rsid w:val="002F2AE9"/>
    <w:rsid w:val="0031113B"/>
    <w:rsid w:val="00315379"/>
    <w:rsid w:val="00320A89"/>
    <w:rsid w:val="003372A1"/>
    <w:rsid w:val="003474A3"/>
    <w:rsid w:val="00351BD5"/>
    <w:rsid w:val="00351E94"/>
    <w:rsid w:val="00364FB1"/>
    <w:rsid w:val="003653D6"/>
    <w:rsid w:val="00375B0E"/>
    <w:rsid w:val="00376065"/>
    <w:rsid w:val="00377ADA"/>
    <w:rsid w:val="003800C5"/>
    <w:rsid w:val="00386E7D"/>
    <w:rsid w:val="00392A1B"/>
    <w:rsid w:val="00394FFF"/>
    <w:rsid w:val="003B4EAD"/>
    <w:rsid w:val="003B57F8"/>
    <w:rsid w:val="003E0BCD"/>
    <w:rsid w:val="003E2EFC"/>
    <w:rsid w:val="003E35B6"/>
    <w:rsid w:val="003E7679"/>
    <w:rsid w:val="003F190A"/>
    <w:rsid w:val="003F2056"/>
    <w:rsid w:val="003F24FF"/>
    <w:rsid w:val="003F40BE"/>
    <w:rsid w:val="003F56AE"/>
    <w:rsid w:val="00404B11"/>
    <w:rsid w:val="00405697"/>
    <w:rsid w:val="00412EB1"/>
    <w:rsid w:val="00416984"/>
    <w:rsid w:val="00431F98"/>
    <w:rsid w:val="004457C6"/>
    <w:rsid w:val="00450CB8"/>
    <w:rsid w:val="00461B36"/>
    <w:rsid w:val="00461E5E"/>
    <w:rsid w:val="00467676"/>
    <w:rsid w:val="00467BC0"/>
    <w:rsid w:val="00474064"/>
    <w:rsid w:val="004901E2"/>
    <w:rsid w:val="00490E21"/>
    <w:rsid w:val="004A00CD"/>
    <w:rsid w:val="004A70A4"/>
    <w:rsid w:val="004B19BC"/>
    <w:rsid w:val="004B75F8"/>
    <w:rsid w:val="004B7D5D"/>
    <w:rsid w:val="004D4462"/>
    <w:rsid w:val="004E0E62"/>
    <w:rsid w:val="004E2AFF"/>
    <w:rsid w:val="004E721F"/>
    <w:rsid w:val="005031C4"/>
    <w:rsid w:val="005033D9"/>
    <w:rsid w:val="00530229"/>
    <w:rsid w:val="00532247"/>
    <w:rsid w:val="00532591"/>
    <w:rsid w:val="00544092"/>
    <w:rsid w:val="0055053C"/>
    <w:rsid w:val="00573669"/>
    <w:rsid w:val="00577B74"/>
    <w:rsid w:val="00587FF2"/>
    <w:rsid w:val="00591260"/>
    <w:rsid w:val="005A01AB"/>
    <w:rsid w:val="005B6CBA"/>
    <w:rsid w:val="005C73B9"/>
    <w:rsid w:val="005C7A44"/>
    <w:rsid w:val="005D2DA4"/>
    <w:rsid w:val="005D4950"/>
    <w:rsid w:val="005E11B7"/>
    <w:rsid w:val="005E221C"/>
    <w:rsid w:val="005E2DDB"/>
    <w:rsid w:val="005F78DB"/>
    <w:rsid w:val="00610325"/>
    <w:rsid w:val="00610531"/>
    <w:rsid w:val="006162D2"/>
    <w:rsid w:val="00626A40"/>
    <w:rsid w:val="00627DEF"/>
    <w:rsid w:val="006408F7"/>
    <w:rsid w:val="00644250"/>
    <w:rsid w:val="00644D39"/>
    <w:rsid w:val="00647082"/>
    <w:rsid w:val="00651B16"/>
    <w:rsid w:val="00661B5E"/>
    <w:rsid w:val="006670B9"/>
    <w:rsid w:val="00681C58"/>
    <w:rsid w:val="006913C8"/>
    <w:rsid w:val="0069559D"/>
    <w:rsid w:val="0069609D"/>
    <w:rsid w:val="006971E3"/>
    <w:rsid w:val="006B39AF"/>
    <w:rsid w:val="006C15C4"/>
    <w:rsid w:val="006C1E4F"/>
    <w:rsid w:val="006C7922"/>
    <w:rsid w:val="006D6FE4"/>
    <w:rsid w:val="006E23FD"/>
    <w:rsid w:val="006F4A8A"/>
    <w:rsid w:val="0070483A"/>
    <w:rsid w:val="00713124"/>
    <w:rsid w:val="00715FB6"/>
    <w:rsid w:val="00717ED7"/>
    <w:rsid w:val="0072168C"/>
    <w:rsid w:val="00763EBD"/>
    <w:rsid w:val="0076596E"/>
    <w:rsid w:val="007829C3"/>
    <w:rsid w:val="00783A15"/>
    <w:rsid w:val="00795701"/>
    <w:rsid w:val="007A65CB"/>
    <w:rsid w:val="007B4804"/>
    <w:rsid w:val="007C0254"/>
    <w:rsid w:val="007C72E5"/>
    <w:rsid w:val="007C7E6E"/>
    <w:rsid w:val="007E3E1B"/>
    <w:rsid w:val="007E70C0"/>
    <w:rsid w:val="007E73E2"/>
    <w:rsid w:val="00811065"/>
    <w:rsid w:val="0081303A"/>
    <w:rsid w:val="008234D2"/>
    <w:rsid w:val="0083189C"/>
    <w:rsid w:val="00847836"/>
    <w:rsid w:val="00851B1E"/>
    <w:rsid w:val="0085324D"/>
    <w:rsid w:val="008636BB"/>
    <w:rsid w:val="008705B0"/>
    <w:rsid w:val="00882DD5"/>
    <w:rsid w:val="008B1CED"/>
    <w:rsid w:val="008C185D"/>
    <w:rsid w:val="008D11B5"/>
    <w:rsid w:val="008E52E5"/>
    <w:rsid w:val="008F6166"/>
    <w:rsid w:val="00913D06"/>
    <w:rsid w:val="00920EC6"/>
    <w:rsid w:val="009474F6"/>
    <w:rsid w:val="00950D60"/>
    <w:rsid w:val="00955FA6"/>
    <w:rsid w:val="009802A8"/>
    <w:rsid w:val="00984EF3"/>
    <w:rsid w:val="009A209D"/>
    <w:rsid w:val="009A4983"/>
    <w:rsid w:val="009A7184"/>
    <w:rsid w:val="009A799B"/>
    <w:rsid w:val="009B3234"/>
    <w:rsid w:val="009B3698"/>
    <w:rsid w:val="009C4ED3"/>
    <w:rsid w:val="009C7D3C"/>
    <w:rsid w:val="009D0405"/>
    <w:rsid w:val="009D0C38"/>
    <w:rsid w:val="009D182E"/>
    <w:rsid w:val="009E105A"/>
    <w:rsid w:val="009F5D68"/>
    <w:rsid w:val="00A0609F"/>
    <w:rsid w:val="00A13799"/>
    <w:rsid w:val="00A15A09"/>
    <w:rsid w:val="00A15AE6"/>
    <w:rsid w:val="00A16BCF"/>
    <w:rsid w:val="00A22AA5"/>
    <w:rsid w:val="00A22C09"/>
    <w:rsid w:val="00A3251F"/>
    <w:rsid w:val="00A40232"/>
    <w:rsid w:val="00A42CD3"/>
    <w:rsid w:val="00A5474F"/>
    <w:rsid w:val="00A74168"/>
    <w:rsid w:val="00A97CEC"/>
    <w:rsid w:val="00AA483E"/>
    <w:rsid w:val="00AA6D4B"/>
    <w:rsid w:val="00AA71C7"/>
    <w:rsid w:val="00AA7C53"/>
    <w:rsid w:val="00AD10E9"/>
    <w:rsid w:val="00AD3112"/>
    <w:rsid w:val="00AD5AD4"/>
    <w:rsid w:val="00AD5C8D"/>
    <w:rsid w:val="00AD6B12"/>
    <w:rsid w:val="00AE1EC9"/>
    <w:rsid w:val="00AE6637"/>
    <w:rsid w:val="00AE7AF6"/>
    <w:rsid w:val="00AF69FA"/>
    <w:rsid w:val="00B00FFE"/>
    <w:rsid w:val="00B16615"/>
    <w:rsid w:val="00B24E1C"/>
    <w:rsid w:val="00B36BDC"/>
    <w:rsid w:val="00B42807"/>
    <w:rsid w:val="00B42A2D"/>
    <w:rsid w:val="00B4682A"/>
    <w:rsid w:val="00B60330"/>
    <w:rsid w:val="00B63A80"/>
    <w:rsid w:val="00B7175C"/>
    <w:rsid w:val="00B732FF"/>
    <w:rsid w:val="00B7799D"/>
    <w:rsid w:val="00B81D82"/>
    <w:rsid w:val="00B85A6E"/>
    <w:rsid w:val="00BA0514"/>
    <w:rsid w:val="00BA586F"/>
    <w:rsid w:val="00BB198F"/>
    <w:rsid w:val="00BB235F"/>
    <w:rsid w:val="00BB2DB1"/>
    <w:rsid w:val="00BB43E0"/>
    <w:rsid w:val="00BB614F"/>
    <w:rsid w:val="00BB7D52"/>
    <w:rsid w:val="00BC6A66"/>
    <w:rsid w:val="00BC736B"/>
    <w:rsid w:val="00BD3E5C"/>
    <w:rsid w:val="00BD6CD1"/>
    <w:rsid w:val="00BE06F3"/>
    <w:rsid w:val="00BE6962"/>
    <w:rsid w:val="00BF56BB"/>
    <w:rsid w:val="00C050DE"/>
    <w:rsid w:val="00C13B59"/>
    <w:rsid w:val="00C13CAA"/>
    <w:rsid w:val="00C15085"/>
    <w:rsid w:val="00C15291"/>
    <w:rsid w:val="00C1615F"/>
    <w:rsid w:val="00C1665D"/>
    <w:rsid w:val="00C17963"/>
    <w:rsid w:val="00C213B9"/>
    <w:rsid w:val="00C22A98"/>
    <w:rsid w:val="00C2586D"/>
    <w:rsid w:val="00C3086E"/>
    <w:rsid w:val="00C3441E"/>
    <w:rsid w:val="00C42AE7"/>
    <w:rsid w:val="00C457EE"/>
    <w:rsid w:val="00C50024"/>
    <w:rsid w:val="00C54AB5"/>
    <w:rsid w:val="00C640D1"/>
    <w:rsid w:val="00C65B37"/>
    <w:rsid w:val="00C82F8E"/>
    <w:rsid w:val="00C858F4"/>
    <w:rsid w:val="00C92928"/>
    <w:rsid w:val="00C97C1A"/>
    <w:rsid w:val="00CA7A2C"/>
    <w:rsid w:val="00CB11BB"/>
    <w:rsid w:val="00CB2AAA"/>
    <w:rsid w:val="00CC39C3"/>
    <w:rsid w:val="00CC584B"/>
    <w:rsid w:val="00CE06F1"/>
    <w:rsid w:val="00CE443A"/>
    <w:rsid w:val="00D07A5B"/>
    <w:rsid w:val="00D108F1"/>
    <w:rsid w:val="00D12109"/>
    <w:rsid w:val="00D25245"/>
    <w:rsid w:val="00D4112F"/>
    <w:rsid w:val="00D43F7E"/>
    <w:rsid w:val="00D451D0"/>
    <w:rsid w:val="00D5790B"/>
    <w:rsid w:val="00D632E5"/>
    <w:rsid w:val="00D63CB4"/>
    <w:rsid w:val="00D640D1"/>
    <w:rsid w:val="00D646C2"/>
    <w:rsid w:val="00D6584F"/>
    <w:rsid w:val="00D65FC9"/>
    <w:rsid w:val="00D70649"/>
    <w:rsid w:val="00D720C6"/>
    <w:rsid w:val="00D75746"/>
    <w:rsid w:val="00D7619F"/>
    <w:rsid w:val="00D774E5"/>
    <w:rsid w:val="00D802C5"/>
    <w:rsid w:val="00D80765"/>
    <w:rsid w:val="00D9012F"/>
    <w:rsid w:val="00D94D7F"/>
    <w:rsid w:val="00DA3A7D"/>
    <w:rsid w:val="00DA5478"/>
    <w:rsid w:val="00DB3283"/>
    <w:rsid w:val="00DB7A96"/>
    <w:rsid w:val="00DC382C"/>
    <w:rsid w:val="00DD10F3"/>
    <w:rsid w:val="00DD73D1"/>
    <w:rsid w:val="00DF0BA0"/>
    <w:rsid w:val="00E1123E"/>
    <w:rsid w:val="00E13408"/>
    <w:rsid w:val="00E152F6"/>
    <w:rsid w:val="00E17527"/>
    <w:rsid w:val="00E24D6F"/>
    <w:rsid w:val="00E2665E"/>
    <w:rsid w:val="00E320D1"/>
    <w:rsid w:val="00E352BD"/>
    <w:rsid w:val="00E443C5"/>
    <w:rsid w:val="00E510BE"/>
    <w:rsid w:val="00E51778"/>
    <w:rsid w:val="00E5681D"/>
    <w:rsid w:val="00E568E1"/>
    <w:rsid w:val="00E7398E"/>
    <w:rsid w:val="00E73D6D"/>
    <w:rsid w:val="00E85B97"/>
    <w:rsid w:val="00E87939"/>
    <w:rsid w:val="00E92221"/>
    <w:rsid w:val="00E926CF"/>
    <w:rsid w:val="00EA2BA8"/>
    <w:rsid w:val="00EB12EC"/>
    <w:rsid w:val="00EB33BA"/>
    <w:rsid w:val="00EB3CBA"/>
    <w:rsid w:val="00EB40C3"/>
    <w:rsid w:val="00EB7110"/>
    <w:rsid w:val="00EC32A2"/>
    <w:rsid w:val="00EC32E4"/>
    <w:rsid w:val="00ED2236"/>
    <w:rsid w:val="00ED4592"/>
    <w:rsid w:val="00EE202A"/>
    <w:rsid w:val="00F076B3"/>
    <w:rsid w:val="00F20C41"/>
    <w:rsid w:val="00F274D2"/>
    <w:rsid w:val="00F31C94"/>
    <w:rsid w:val="00F3409F"/>
    <w:rsid w:val="00F36475"/>
    <w:rsid w:val="00F44B43"/>
    <w:rsid w:val="00F53C34"/>
    <w:rsid w:val="00F53D3A"/>
    <w:rsid w:val="00F54EFC"/>
    <w:rsid w:val="00F559F6"/>
    <w:rsid w:val="00F60A90"/>
    <w:rsid w:val="00F63E7D"/>
    <w:rsid w:val="00F6650E"/>
    <w:rsid w:val="00F81177"/>
    <w:rsid w:val="00F83199"/>
    <w:rsid w:val="00F87180"/>
    <w:rsid w:val="00F87D71"/>
    <w:rsid w:val="00F9331C"/>
    <w:rsid w:val="00FA3BDC"/>
    <w:rsid w:val="00FA667A"/>
    <w:rsid w:val="00FB782C"/>
    <w:rsid w:val="00FC2982"/>
    <w:rsid w:val="00FC388F"/>
    <w:rsid w:val="00FC4290"/>
    <w:rsid w:val="00FD2F30"/>
    <w:rsid w:val="00FE3754"/>
    <w:rsid w:val="00FF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16BCF"/>
  </w:style>
  <w:style w:type="paragraph" w:styleId="Titolo1">
    <w:name w:val="heading 1"/>
    <w:basedOn w:val="Normale"/>
    <w:next w:val="Normale"/>
    <w:qFormat/>
    <w:rsid w:val="00A16BCF"/>
    <w:pPr>
      <w:keepNext/>
      <w:widowControl w:val="0"/>
      <w:jc w:val="center"/>
      <w:outlineLvl w:val="0"/>
    </w:pPr>
    <w:rPr>
      <w:sz w:val="28"/>
    </w:rPr>
  </w:style>
  <w:style w:type="paragraph" w:styleId="Titolo3">
    <w:name w:val="heading 3"/>
    <w:basedOn w:val="Normale"/>
    <w:next w:val="Normale"/>
    <w:qFormat/>
    <w:rsid w:val="00A16BCF"/>
    <w:pPr>
      <w:keepNext/>
      <w:widowControl w:val="0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A16BCF"/>
    <w:pPr>
      <w:jc w:val="center"/>
    </w:pPr>
    <w:rPr>
      <w:b/>
      <w:sz w:val="22"/>
    </w:rPr>
  </w:style>
  <w:style w:type="paragraph" w:styleId="Intestazione">
    <w:name w:val="header"/>
    <w:basedOn w:val="Normale"/>
    <w:link w:val="IntestazioneCarattere"/>
    <w:uiPriority w:val="99"/>
    <w:rsid w:val="003F24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F24FF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C7E6E"/>
    <w:rPr>
      <w:color w:val="0000FF"/>
      <w:u w:val="single"/>
    </w:rPr>
  </w:style>
  <w:style w:type="table" w:styleId="Grigliatabella">
    <w:name w:val="Table Grid"/>
    <w:basedOn w:val="Tabellanormale"/>
    <w:rsid w:val="00A137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1">
    <w:name w:val="Corpo del testo1"/>
    <w:basedOn w:val="Normale"/>
    <w:link w:val="CorpodeltestoCarattere"/>
    <w:rsid w:val="00222A7E"/>
    <w:rPr>
      <w:sz w:val="24"/>
    </w:rPr>
  </w:style>
  <w:style w:type="character" w:customStyle="1" w:styleId="CorpodeltestoCarattere">
    <w:name w:val="Corpo del testo Carattere"/>
    <w:link w:val="Corpodeltesto1"/>
    <w:rsid w:val="00222A7E"/>
    <w:rPr>
      <w:sz w:val="24"/>
    </w:rPr>
  </w:style>
  <w:style w:type="character" w:styleId="Enfasigrassetto">
    <w:name w:val="Strong"/>
    <w:qFormat/>
    <w:rsid w:val="00222A7E"/>
    <w:rPr>
      <w:b/>
      <w:bCs/>
    </w:rPr>
  </w:style>
  <w:style w:type="paragraph" w:styleId="Rientrocorpodeltesto">
    <w:name w:val="Body Text Indent"/>
    <w:basedOn w:val="Normale"/>
    <w:link w:val="RientrocorpodeltestoCarattere"/>
    <w:rsid w:val="00051F4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51F48"/>
  </w:style>
  <w:style w:type="character" w:customStyle="1" w:styleId="PidipaginaCarattere">
    <w:name w:val="Piè di pagina Carattere"/>
    <w:link w:val="Pidipagina"/>
    <w:uiPriority w:val="99"/>
    <w:rsid w:val="00BB235F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236"/>
  </w:style>
  <w:style w:type="paragraph" w:customStyle="1" w:styleId="Default">
    <w:name w:val="Default"/>
    <w:rsid w:val="00416984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BB2D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MPTYCELLSTYLE">
    <w:name w:val="EMPTY_CELL_STYLE"/>
    <w:qFormat/>
    <w:rsid w:val="00F36475"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jc w:val="center"/>
      <w:outlineLvl w:val="0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widowControl w:val="0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sz w:val="22"/>
    </w:rPr>
  </w:style>
  <w:style w:type="paragraph" w:styleId="Intestazione">
    <w:name w:val="header"/>
    <w:basedOn w:val="Normale"/>
    <w:link w:val="IntestazioneCarattere"/>
    <w:uiPriority w:val="99"/>
    <w:rsid w:val="003F24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F24FF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C7E6E"/>
    <w:rPr>
      <w:color w:val="0000FF"/>
      <w:u w:val="single"/>
    </w:rPr>
  </w:style>
  <w:style w:type="table" w:styleId="Grigliatabella">
    <w:name w:val="Table Grid"/>
    <w:basedOn w:val="Tabellanormale"/>
    <w:rsid w:val="00A137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ltesto1">
    <w:name w:val="Corpo del testo"/>
    <w:basedOn w:val="Normale"/>
    <w:link w:val="CorpodeltestoCarattere"/>
    <w:rsid w:val="00222A7E"/>
    <w:rPr>
      <w:sz w:val="24"/>
    </w:rPr>
  </w:style>
  <w:style w:type="character" w:customStyle="1" w:styleId="CorpodeltestoCarattere">
    <w:name w:val="Corpo del testo Carattere"/>
    <w:link w:val="Corpodeltesto1"/>
    <w:rsid w:val="00222A7E"/>
    <w:rPr>
      <w:sz w:val="24"/>
    </w:rPr>
  </w:style>
  <w:style w:type="character" w:styleId="Enfasigrassetto">
    <w:name w:val="Strong"/>
    <w:qFormat/>
    <w:rsid w:val="00222A7E"/>
    <w:rPr>
      <w:b/>
      <w:bCs/>
    </w:rPr>
  </w:style>
  <w:style w:type="paragraph" w:styleId="Rientrocorpodeltesto">
    <w:name w:val="Body Text Indent"/>
    <w:basedOn w:val="Normale"/>
    <w:link w:val="RientrocorpodeltestoCarattere"/>
    <w:rsid w:val="00051F4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51F48"/>
  </w:style>
  <w:style w:type="character" w:customStyle="1" w:styleId="PidipaginaCarattere">
    <w:name w:val="Piè di pagina Carattere"/>
    <w:link w:val="Pidipagina"/>
    <w:uiPriority w:val="99"/>
    <w:rsid w:val="00BB235F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236"/>
  </w:style>
  <w:style w:type="paragraph" w:customStyle="1" w:styleId="Default">
    <w:name w:val="Default"/>
    <w:rsid w:val="00416984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BB2D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MPTYCELLSTYLE">
    <w:name w:val="EMPTY_CELL_STYLE"/>
    <w:qFormat/>
    <w:rsid w:val="00F36475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uolemarcon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moic825001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INTESTAZIONE%20Ist.%20compr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13D04-4F49-4888-9480-8C31883B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Ist. compr.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D.D. CASTELFRANCO E.</Company>
  <LinksUpToDate>false</LinksUpToDate>
  <CharactersWithSpaces>946</CharactersWithSpaces>
  <SharedDoc>false</SharedDoc>
  <HLinks>
    <vt:vector size="12" baseType="variant">
      <vt:variant>
        <vt:i4>196660</vt:i4>
      </vt:variant>
      <vt:variant>
        <vt:i4>3</vt:i4>
      </vt:variant>
      <vt:variant>
        <vt:i4>0</vt:i4>
      </vt:variant>
      <vt:variant>
        <vt:i4>5</vt:i4>
      </vt:variant>
      <vt:variant>
        <vt:lpwstr>mailto:moic825001@istruzione.it</vt:lpwstr>
      </vt:variant>
      <vt:variant>
        <vt:lpwstr/>
      </vt:variant>
      <vt:variant>
        <vt:i4>1966095</vt:i4>
      </vt:variant>
      <vt:variant>
        <vt:i4>0</vt:i4>
      </vt:variant>
      <vt:variant>
        <vt:i4>0</vt:i4>
      </vt:variant>
      <vt:variant>
        <vt:i4>5</vt:i4>
      </vt:variant>
      <vt:variant>
        <vt:lpwstr>http://www.scuolemarconi.it/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"G. Marconi" Castelfranco Emilia</dc:creator>
  <cp:lastModifiedBy>amministrazione4</cp:lastModifiedBy>
  <cp:revision>3</cp:revision>
  <cp:lastPrinted>2015-02-21T10:45:00Z</cp:lastPrinted>
  <dcterms:created xsi:type="dcterms:W3CDTF">2016-02-12T08:54:00Z</dcterms:created>
  <dcterms:modified xsi:type="dcterms:W3CDTF">2016-02-13T09:15:00Z</dcterms:modified>
</cp:coreProperties>
</file>