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00" w:rsidRDefault="00F36C00" w:rsidP="00F36C00">
      <w:pPr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Comunicazione n°  </w:t>
      </w:r>
      <w:r w:rsidR="006373D1">
        <w:rPr>
          <w:rFonts w:ascii="Calibri" w:hAnsi="Calibri"/>
          <w:sz w:val="24"/>
          <w:szCs w:val="24"/>
        </w:rPr>
        <w:t>157</w:t>
      </w:r>
    </w:p>
    <w:p w:rsidR="00051F48" w:rsidRPr="00C54AB5" w:rsidRDefault="003372A1" w:rsidP="00F36C00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</w:t>
      </w:r>
      <w:r w:rsidR="00255FC1">
        <w:rPr>
          <w:rFonts w:ascii="Calibri" w:hAnsi="Calibri"/>
          <w:sz w:val="24"/>
          <w:szCs w:val="24"/>
        </w:rPr>
        <w:t xml:space="preserve">   </w:t>
      </w:r>
      <w:r>
        <w:rPr>
          <w:rFonts w:ascii="Calibri" w:hAnsi="Calibri"/>
          <w:sz w:val="24"/>
          <w:szCs w:val="24"/>
        </w:rPr>
        <w:tab/>
      </w:r>
      <w:r w:rsidR="00FE3754" w:rsidRPr="00C54AB5">
        <w:rPr>
          <w:rFonts w:ascii="Calibri" w:hAnsi="Calibri"/>
          <w:sz w:val="24"/>
          <w:szCs w:val="24"/>
        </w:rPr>
        <w:tab/>
      </w:r>
      <w:r w:rsidR="00FE3754" w:rsidRPr="00C54AB5">
        <w:rPr>
          <w:rFonts w:ascii="Calibri" w:hAnsi="Calibri"/>
          <w:sz w:val="24"/>
          <w:szCs w:val="24"/>
        </w:rPr>
        <w:tab/>
      </w:r>
      <w:r w:rsidR="00255FC1">
        <w:rPr>
          <w:rFonts w:ascii="Calibri" w:hAnsi="Calibri"/>
          <w:sz w:val="24"/>
          <w:szCs w:val="24"/>
        </w:rPr>
        <w:t xml:space="preserve">       </w:t>
      </w:r>
      <w:r w:rsidR="00FE3754" w:rsidRPr="00C54AB5">
        <w:rPr>
          <w:rFonts w:ascii="Calibri" w:hAnsi="Calibri"/>
          <w:sz w:val="24"/>
          <w:szCs w:val="24"/>
        </w:rPr>
        <w:t xml:space="preserve">                </w:t>
      </w:r>
      <w:r w:rsidR="00ED2236">
        <w:rPr>
          <w:rFonts w:ascii="Calibri" w:hAnsi="Calibri"/>
          <w:sz w:val="24"/>
          <w:szCs w:val="24"/>
        </w:rPr>
        <w:t xml:space="preserve">                  </w:t>
      </w:r>
      <w:r w:rsidR="00EC32E4" w:rsidRPr="00C54AB5">
        <w:rPr>
          <w:rFonts w:ascii="Calibri" w:hAnsi="Calibri"/>
          <w:sz w:val="24"/>
          <w:szCs w:val="24"/>
        </w:rPr>
        <w:t xml:space="preserve">Castelfranco Emilia, lì </w:t>
      </w:r>
      <w:r w:rsidR="006971E3" w:rsidRPr="00C54AB5">
        <w:rPr>
          <w:rFonts w:ascii="Calibri" w:hAnsi="Calibri"/>
          <w:sz w:val="24"/>
          <w:szCs w:val="24"/>
        </w:rPr>
        <w:t xml:space="preserve"> </w:t>
      </w:r>
      <w:r w:rsidR="00852876">
        <w:rPr>
          <w:rFonts w:ascii="Calibri" w:hAnsi="Calibri"/>
          <w:sz w:val="24"/>
          <w:szCs w:val="24"/>
        </w:rPr>
        <w:t>28</w:t>
      </w:r>
      <w:r w:rsidR="00ED2236">
        <w:rPr>
          <w:rFonts w:ascii="Calibri" w:hAnsi="Calibri"/>
          <w:sz w:val="24"/>
          <w:szCs w:val="24"/>
        </w:rPr>
        <w:t xml:space="preserve"> </w:t>
      </w:r>
      <w:r w:rsidR="0081303A">
        <w:rPr>
          <w:rFonts w:ascii="Calibri" w:hAnsi="Calibri"/>
          <w:sz w:val="24"/>
          <w:szCs w:val="24"/>
        </w:rPr>
        <w:t>Gennaio</w:t>
      </w:r>
      <w:r w:rsidR="00FE3754" w:rsidRPr="00C54AB5">
        <w:rPr>
          <w:rFonts w:ascii="Calibri" w:hAnsi="Calibri"/>
          <w:sz w:val="24"/>
          <w:szCs w:val="24"/>
        </w:rPr>
        <w:t xml:space="preserve"> 201</w:t>
      </w:r>
      <w:r w:rsidR="007472BE">
        <w:rPr>
          <w:rFonts w:ascii="Calibri" w:hAnsi="Calibri"/>
          <w:sz w:val="24"/>
          <w:szCs w:val="24"/>
        </w:rPr>
        <w:t>6</w:t>
      </w:r>
      <w:r w:rsidR="00EE202A" w:rsidRPr="00C54AB5">
        <w:rPr>
          <w:rFonts w:ascii="Calibri" w:hAnsi="Calibri"/>
          <w:sz w:val="24"/>
          <w:szCs w:val="24"/>
        </w:rPr>
        <w:t xml:space="preserve"> </w:t>
      </w:r>
    </w:p>
    <w:p w:rsidR="00E64448" w:rsidRDefault="00E64448" w:rsidP="007472BE">
      <w:pPr>
        <w:pStyle w:val="Intestazione"/>
        <w:rPr>
          <w:rFonts w:ascii="Calibri" w:hAnsi="Calibri"/>
          <w:sz w:val="24"/>
          <w:szCs w:val="24"/>
        </w:rPr>
      </w:pPr>
    </w:p>
    <w:p w:rsidR="00E64448" w:rsidRDefault="00E64448" w:rsidP="00255FC1">
      <w:pPr>
        <w:pStyle w:val="Intestazione"/>
        <w:jc w:val="right"/>
        <w:rPr>
          <w:rFonts w:ascii="Calibri" w:hAnsi="Calibri"/>
          <w:sz w:val="24"/>
          <w:szCs w:val="24"/>
        </w:rPr>
      </w:pPr>
    </w:p>
    <w:p w:rsidR="00255FC1" w:rsidRDefault="00255FC1" w:rsidP="00255FC1">
      <w:pPr>
        <w:pStyle w:val="Intestazione"/>
        <w:jc w:val="right"/>
        <w:rPr>
          <w:rFonts w:ascii="Calibri" w:hAnsi="Calibri"/>
          <w:sz w:val="24"/>
          <w:szCs w:val="24"/>
        </w:rPr>
      </w:pPr>
      <w:r w:rsidRPr="00255FC1">
        <w:rPr>
          <w:rFonts w:ascii="Calibri" w:hAnsi="Calibri"/>
          <w:sz w:val="24"/>
          <w:szCs w:val="24"/>
        </w:rPr>
        <w:t xml:space="preserve">Ai </w:t>
      </w:r>
      <w:r w:rsidR="008D1F1E">
        <w:rPr>
          <w:rFonts w:ascii="Calibri" w:hAnsi="Calibri"/>
          <w:sz w:val="24"/>
          <w:szCs w:val="24"/>
        </w:rPr>
        <w:t>docenti</w:t>
      </w:r>
      <w:r w:rsidRPr="00255FC1">
        <w:rPr>
          <w:rFonts w:ascii="Calibri" w:hAnsi="Calibri"/>
          <w:sz w:val="24"/>
          <w:szCs w:val="24"/>
        </w:rPr>
        <w:t xml:space="preserve"> </w:t>
      </w:r>
      <w:r w:rsidR="008D1F1E">
        <w:rPr>
          <w:rFonts w:ascii="Calibri" w:hAnsi="Calibri"/>
          <w:sz w:val="24"/>
          <w:szCs w:val="24"/>
        </w:rPr>
        <w:t xml:space="preserve">della primaria </w:t>
      </w:r>
      <w:r>
        <w:rPr>
          <w:rFonts w:ascii="Calibri" w:hAnsi="Calibri"/>
          <w:sz w:val="24"/>
          <w:szCs w:val="24"/>
        </w:rPr>
        <w:t>dell’I.C. “Marconi”</w:t>
      </w:r>
    </w:p>
    <w:p w:rsidR="00E64448" w:rsidRDefault="00E64448" w:rsidP="00255FC1">
      <w:pPr>
        <w:pStyle w:val="Intestazione"/>
        <w:rPr>
          <w:rFonts w:ascii="Calibri" w:hAnsi="Calibri"/>
          <w:b/>
          <w:sz w:val="24"/>
          <w:szCs w:val="24"/>
        </w:rPr>
      </w:pPr>
    </w:p>
    <w:p w:rsidR="00E64448" w:rsidRDefault="00E64448" w:rsidP="00255FC1">
      <w:pPr>
        <w:pStyle w:val="Intestazione"/>
        <w:rPr>
          <w:rFonts w:ascii="Calibri" w:hAnsi="Calibri"/>
          <w:b/>
          <w:sz w:val="24"/>
          <w:szCs w:val="24"/>
        </w:rPr>
      </w:pPr>
    </w:p>
    <w:p w:rsidR="00255FC1" w:rsidRPr="00255FC1" w:rsidRDefault="00255FC1" w:rsidP="00255FC1">
      <w:pPr>
        <w:pStyle w:val="Intestazione"/>
        <w:rPr>
          <w:rFonts w:ascii="Calibri" w:hAnsi="Calibri"/>
          <w:b/>
          <w:sz w:val="24"/>
          <w:szCs w:val="24"/>
        </w:rPr>
      </w:pPr>
      <w:r w:rsidRPr="00255FC1">
        <w:rPr>
          <w:rFonts w:ascii="Calibri" w:hAnsi="Calibri"/>
          <w:b/>
          <w:sz w:val="24"/>
          <w:szCs w:val="24"/>
        </w:rPr>
        <w:t>O</w:t>
      </w:r>
      <w:r w:rsidRPr="00255FC1">
        <w:rPr>
          <w:rFonts w:ascii="Calibri" w:hAnsi="Calibri"/>
          <w:b/>
          <w:caps/>
          <w:sz w:val="24"/>
          <w:szCs w:val="24"/>
        </w:rPr>
        <w:t>GGETTO</w:t>
      </w:r>
      <w:r w:rsidRPr="00255FC1">
        <w:rPr>
          <w:rFonts w:ascii="Calibri" w:hAnsi="Calibri"/>
          <w:b/>
          <w:sz w:val="24"/>
          <w:szCs w:val="24"/>
        </w:rPr>
        <w:t xml:space="preserve">: </w:t>
      </w:r>
      <w:r w:rsidR="00D42A4C">
        <w:rPr>
          <w:rFonts w:ascii="Calibri" w:hAnsi="Calibri"/>
          <w:b/>
          <w:sz w:val="24"/>
          <w:szCs w:val="24"/>
        </w:rPr>
        <w:t xml:space="preserve">indicazioni per lo svolgimento degli </w:t>
      </w:r>
      <w:r w:rsidR="007C3A51">
        <w:rPr>
          <w:rFonts w:ascii="Calibri" w:hAnsi="Calibri"/>
          <w:b/>
          <w:sz w:val="24"/>
          <w:szCs w:val="24"/>
        </w:rPr>
        <w:t>scrutini 1°  quadrimestre</w:t>
      </w:r>
    </w:p>
    <w:p w:rsidR="00255FC1" w:rsidRDefault="00255FC1" w:rsidP="00255FC1">
      <w:pPr>
        <w:pStyle w:val="Intestazione"/>
        <w:rPr>
          <w:rFonts w:ascii="Calibri" w:hAnsi="Calibri"/>
          <w:b/>
          <w:sz w:val="24"/>
          <w:szCs w:val="24"/>
        </w:rPr>
      </w:pPr>
    </w:p>
    <w:p w:rsidR="00D42A4C" w:rsidRPr="00D42A4C" w:rsidRDefault="00D42A4C" w:rsidP="00255FC1">
      <w:pPr>
        <w:pStyle w:val="Intestazione"/>
        <w:rPr>
          <w:rFonts w:ascii="Calibri" w:hAnsi="Calibri"/>
          <w:sz w:val="24"/>
          <w:szCs w:val="24"/>
        </w:rPr>
      </w:pPr>
      <w:r w:rsidRPr="00D42A4C">
        <w:rPr>
          <w:rFonts w:ascii="Calibri" w:hAnsi="Calibri"/>
          <w:sz w:val="24"/>
          <w:szCs w:val="24"/>
        </w:rPr>
        <w:t>Si ricorda che il 31 gennaio finisce il quadrimestre</w:t>
      </w:r>
      <w:r>
        <w:rPr>
          <w:rFonts w:ascii="Calibri" w:hAnsi="Calibri"/>
          <w:sz w:val="24"/>
          <w:szCs w:val="24"/>
        </w:rPr>
        <w:t xml:space="preserve"> , pertanto a quella </w:t>
      </w:r>
      <w:r w:rsidRPr="00D42A4C">
        <w:rPr>
          <w:rFonts w:ascii="Calibri" w:hAnsi="Calibri"/>
          <w:sz w:val="24"/>
          <w:szCs w:val="24"/>
          <w:u w:val="single"/>
        </w:rPr>
        <w:t>data il quadro delle proposte</w:t>
      </w:r>
      <w:r>
        <w:rPr>
          <w:rFonts w:ascii="Calibri" w:hAnsi="Calibri"/>
          <w:sz w:val="24"/>
          <w:szCs w:val="24"/>
        </w:rPr>
        <w:t xml:space="preserve"> deve essere completo e visibile dalla Dirigenza (attualmente tutti i quadri sono vuoti).</w:t>
      </w:r>
    </w:p>
    <w:p w:rsidR="00D42A4C" w:rsidRDefault="00D42A4C" w:rsidP="00255FC1">
      <w:pPr>
        <w:pStyle w:val="Intestazione"/>
        <w:rPr>
          <w:rFonts w:ascii="Calibri" w:hAnsi="Calibri"/>
          <w:b/>
          <w:sz w:val="24"/>
          <w:szCs w:val="24"/>
        </w:rPr>
      </w:pPr>
    </w:p>
    <w:p w:rsidR="006208C6" w:rsidRDefault="007C3A51" w:rsidP="007C3A51">
      <w:pPr>
        <w:pStyle w:val="Intestazione"/>
        <w:rPr>
          <w:rFonts w:ascii="Calibri" w:hAnsi="Calibri"/>
          <w:sz w:val="24"/>
          <w:szCs w:val="24"/>
        </w:rPr>
      </w:pPr>
      <w:r w:rsidRPr="007C3A51">
        <w:rPr>
          <w:rFonts w:ascii="Calibri" w:hAnsi="Calibri"/>
          <w:sz w:val="24"/>
          <w:szCs w:val="24"/>
        </w:rPr>
        <w:t xml:space="preserve">Si comunicano </w:t>
      </w:r>
      <w:r w:rsidR="00D42A4C">
        <w:rPr>
          <w:rFonts w:ascii="Calibri" w:hAnsi="Calibri"/>
          <w:sz w:val="24"/>
          <w:szCs w:val="24"/>
        </w:rPr>
        <w:t xml:space="preserve">inoltre </w:t>
      </w:r>
      <w:r w:rsidRPr="007C3A51">
        <w:rPr>
          <w:rFonts w:ascii="Calibri" w:hAnsi="Calibri"/>
          <w:sz w:val="24"/>
          <w:szCs w:val="24"/>
        </w:rPr>
        <w:t xml:space="preserve">le </w:t>
      </w:r>
      <w:r w:rsidR="00D42A4C"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</w:rPr>
        <w:t xml:space="preserve">rocedure per le operazioni di </w:t>
      </w:r>
      <w:r w:rsidR="00D42A4C">
        <w:rPr>
          <w:rFonts w:ascii="Calibri" w:hAnsi="Calibri"/>
          <w:sz w:val="24"/>
          <w:szCs w:val="24"/>
        </w:rPr>
        <w:t>scrutinio 1° quadrimestre</w:t>
      </w:r>
      <w:r w:rsidR="006208C6">
        <w:rPr>
          <w:rFonts w:ascii="Calibri" w:hAnsi="Calibri"/>
          <w:sz w:val="24"/>
          <w:szCs w:val="24"/>
        </w:rPr>
        <w:t>:</w:t>
      </w:r>
    </w:p>
    <w:p w:rsidR="006208C6" w:rsidRDefault="006208C6" w:rsidP="007C3A51">
      <w:pPr>
        <w:pStyle w:val="Intestazione"/>
        <w:rPr>
          <w:rFonts w:ascii="Calibri" w:hAnsi="Calibri"/>
          <w:sz w:val="24"/>
          <w:szCs w:val="24"/>
        </w:rPr>
      </w:pPr>
    </w:p>
    <w:p w:rsidR="007C3A51" w:rsidRDefault="00575257" w:rsidP="007C3A51">
      <w:pPr>
        <w:pStyle w:val="Intestazio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 </w:t>
      </w:r>
      <w:r w:rsidR="006208C6">
        <w:rPr>
          <w:rFonts w:ascii="Calibri" w:hAnsi="Calibri"/>
          <w:sz w:val="24"/>
          <w:szCs w:val="24"/>
        </w:rPr>
        <w:t>Ambiente</w:t>
      </w:r>
      <w:r w:rsidR="00C63B24">
        <w:rPr>
          <w:rFonts w:ascii="Calibri" w:hAnsi="Calibri"/>
          <w:sz w:val="24"/>
          <w:szCs w:val="24"/>
        </w:rPr>
        <w:t xml:space="preserve"> </w:t>
      </w:r>
      <w:r w:rsidR="006208C6">
        <w:rPr>
          <w:rFonts w:ascii="Calibri" w:hAnsi="Calibri"/>
          <w:b/>
          <w:sz w:val="24"/>
          <w:szCs w:val="24"/>
        </w:rPr>
        <w:t>LE M</w:t>
      </w:r>
      <w:r w:rsidR="006208C6" w:rsidRPr="006208C6">
        <w:rPr>
          <w:rFonts w:ascii="Calibri" w:hAnsi="Calibri"/>
          <w:b/>
          <w:sz w:val="24"/>
          <w:szCs w:val="24"/>
        </w:rPr>
        <w:t>IE CLASSI</w:t>
      </w:r>
      <w:r w:rsidR="006208C6">
        <w:rPr>
          <w:rFonts w:ascii="Calibri" w:hAnsi="Calibri"/>
          <w:b/>
          <w:sz w:val="24"/>
          <w:szCs w:val="24"/>
        </w:rPr>
        <w:t xml:space="preserve"> </w:t>
      </w:r>
      <w:r w:rsidR="006208C6">
        <w:rPr>
          <w:rFonts w:ascii="Calibri" w:hAnsi="Calibri"/>
          <w:sz w:val="24"/>
          <w:szCs w:val="24"/>
        </w:rPr>
        <w:t xml:space="preserve">inserire le proposte di voto per ogni singola disciplina al  31 gennaio </w:t>
      </w:r>
      <w:r>
        <w:rPr>
          <w:rFonts w:ascii="Calibri" w:hAnsi="Calibri"/>
          <w:sz w:val="24"/>
          <w:szCs w:val="24"/>
        </w:rPr>
        <w:t>(</w:t>
      </w:r>
      <w:r w:rsidR="006208C6">
        <w:rPr>
          <w:rFonts w:ascii="Calibri" w:hAnsi="Calibri"/>
          <w:sz w:val="24"/>
          <w:szCs w:val="24"/>
        </w:rPr>
        <w:t xml:space="preserve">cliccando: </w:t>
      </w:r>
      <w:r w:rsidR="006208C6" w:rsidRPr="00C63B24">
        <w:rPr>
          <w:rFonts w:ascii="Calibri" w:hAnsi="Calibri"/>
          <w:b/>
          <w:sz w:val="24"/>
          <w:szCs w:val="24"/>
        </w:rPr>
        <w:t>SCRUTINIO - LE MIE CLASSI - CLASSE</w:t>
      </w:r>
      <w:r w:rsidR="006208C6">
        <w:rPr>
          <w:rFonts w:ascii="Calibri" w:hAnsi="Calibri"/>
          <w:sz w:val="24"/>
          <w:szCs w:val="24"/>
        </w:rPr>
        <w:t xml:space="preserve"> ed inserendo anche la motivazione se richiesta</w:t>
      </w:r>
      <w:r>
        <w:rPr>
          <w:rFonts w:ascii="Calibri" w:hAnsi="Calibri"/>
          <w:sz w:val="24"/>
          <w:szCs w:val="24"/>
        </w:rPr>
        <w:t>)</w:t>
      </w:r>
    </w:p>
    <w:p w:rsidR="006208C6" w:rsidRDefault="00575257" w:rsidP="007C3A51">
      <w:pPr>
        <w:pStyle w:val="Intestazio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 </w:t>
      </w:r>
      <w:r w:rsidR="009E5EE7">
        <w:rPr>
          <w:rFonts w:ascii="Calibri" w:hAnsi="Calibri"/>
          <w:sz w:val="24"/>
          <w:szCs w:val="24"/>
        </w:rPr>
        <w:t>Il coordinatore propone</w:t>
      </w:r>
      <w:r w:rsidR="00C63B24">
        <w:rPr>
          <w:rFonts w:ascii="Calibri" w:hAnsi="Calibri"/>
          <w:sz w:val="24"/>
          <w:szCs w:val="24"/>
        </w:rPr>
        <w:t xml:space="preserve"> il giudizio di comportamento </w:t>
      </w:r>
    </w:p>
    <w:p w:rsidR="00575257" w:rsidRDefault="00575257" w:rsidP="007C3A51">
      <w:pPr>
        <w:pStyle w:val="Intestazio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 </w:t>
      </w:r>
      <w:r w:rsidR="00C63B24">
        <w:rPr>
          <w:rFonts w:ascii="Calibri" w:hAnsi="Calibri"/>
          <w:sz w:val="24"/>
          <w:szCs w:val="24"/>
        </w:rPr>
        <w:t>In fase di scrutinio il team: cliccando su coordinatore di classe rende visibile il tabellone, è possibile modificare, scrivere il giudizio globale (</w:t>
      </w:r>
      <w:r w:rsidR="00C63B24" w:rsidRPr="00C63B24">
        <w:rPr>
          <w:rFonts w:ascii="Calibri" w:hAnsi="Calibri"/>
          <w:b/>
          <w:sz w:val="24"/>
          <w:szCs w:val="24"/>
        </w:rPr>
        <w:t>PRO</w:t>
      </w:r>
      <w:r>
        <w:rPr>
          <w:rFonts w:ascii="Calibri" w:hAnsi="Calibri"/>
          <w:sz w:val="24"/>
          <w:szCs w:val="24"/>
        </w:rPr>
        <w:t>) ed aggiungere notazioni</w:t>
      </w:r>
    </w:p>
    <w:p w:rsidR="00C63B24" w:rsidRDefault="00575257" w:rsidP="007C3A51">
      <w:pPr>
        <w:pStyle w:val="Intestazio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 </w:t>
      </w:r>
      <w:r w:rsidR="00C63B24">
        <w:rPr>
          <w:rFonts w:ascii="Calibri" w:hAnsi="Calibri"/>
          <w:sz w:val="24"/>
          <w:szCs w:val="24"/>
        </w:rPr>
        <w:t xml:space="preserve">Quando il quadro è definitivo, condiviso dal team cliccare </w:t>
      </w:r>
      <w:r w:rsidR="00C63B24" w:rsidRPr="00C63B24">
        <w:rPr>
          <w:rFonts w:ascii="Calibri" w:hAnsi="Calibri"/>
          <w:b/>
          <w:sz w:val="24"/>
          <w:szCs w:val="24"/>
        </w:rPr>
        <w:t>GO</w:t>
      </w:r>
      <w:r w:rsidR="00C63B24">
        <w:rPr>
          <w:rFonts w:ascii="Calibri" w:hAnsi="Calibri"/>
          <w:b/>
          <w:sz w:val="24"/>
          <w:szCs w:val="24"/>
        </w:rPr>
        <w:t xml:space="preserve">. </w:t>
      </w:r>
      <w:r w:rsidR="00C63B24" w:rsidRPr="00C63B24">
        <w:rPr>
          <w:rFonts w:ascii="Calibri" w:hAnsi="Calibri"/>
          <w:sz w:val="24"/>
          <w:szCs w:val="24"/>
        </w:rPr>
        <w:t>A questo punto ha inizio lo scrutinio</w:t>
      </w:r>
      <w:r w:rsidR="00C63B24">
        <w:rPr>
          <w:rFonts w:ascii="Calibri" w:hAnsi="Calibri"/>
          <w:sz w:val="24"/>
          <w:szCs w:val="24"/>
        </w:rPr>
        <w:t>, i voti se si modificano, saranno evidenziat</w:t>
      </w:r>
      <w:r>
        <w:rPr>
          <w:rFonts w:ascii="Calibri" w:hAnsi="Calibri"/>
          <w:sz w:val="24"/>
          <w:szCs w:val="24"/>
        </w:rPr>
        <w:t>i come valutazione di consiglio</w:t>
      </w:r>
    </w:p>
    <w:p w:rsidR="00575257" w:rsidRDefault="00575257" w:rsidP="007C3A51">
      <w:pPr>
        <w:pStyle w:val="Intestazio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 </w:t>
      </w:r>
      <w:r w:rsidR="00C63B24">
        <w:rPr>
          <w:rFonts w:ascii="Calibri" w:hAnsi="Calibri"/>
          <w:sz w:val="24"/>
          <w:szCs w:val="24"/>
        </w:rPr>
        <w:t xml:space="preserve">Cliccare </w:t>
      </w:r>
      <w:r w:rsidR="00472FA0" w:rsidRPr="00472FA0">
        <w:rPr>
          <w:rFonts w:ascii="Calibri" w:hAnsi="Calibri"/>
          <w:b/>
          <w:sz w:val="24"/>
          <w:szCs w:val="24"/>
        </w:rPr>
        <w:t>OSSERVAZIONI FINALI</w:t>
      </w:r>
      <w:r w:rsidR="00C63B24">
        <w:rPr>
          <w:rFonts w:ascii="Calibri" w:hAnsi="Calibri"/>
          <w:sz w:val="24"/>
          <w:szCs w:val="24"/>
        </w:rPr>
        <w:t xml:space="preserve"> per integrare il verbale</w:t>
      </w:r>
    </w:p>
    <w:p w:rsidR="00472FA0" w:rsidRDefault="00472FA0" w:rsidP="007C3A51">
      <w:pPr>
        <w:pStyle w:val="Intestazio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 Cliccare su </w:t>
      </w:r>
      <w:r w:rsidRPr="00472FA0">
        <w:rPr>
          <w:rFonts w:ascii="Calibri" w:hAnsi="Calibri"/>
          <w:b/>
          <w:sz w:val="24"/>
          <w:szCs w:val="24"/>
        </w:rPr>
        <w:t>FINE</w:t>
      </w:r>
      <w:r>
        <w:rPr>
          <w:rFonts w:ascii="Calibri" w:hAnsi="Calibri"/>
          <w:sz w:val="24"/>
          <w:szCs w:val="24"/>
        </w:rPr>
        <w:t xml:space="preserve"> e successivamente </w:t>
      </w:r>
      <w:r w:rsidRPr="00472FA0">
        <w:rPr>
          <w:rFonts w:ascii="Calibri" w:hAnsi="Calibri"/>
          <w:b/>
          <w:sz w:val="24"/>
          <w:szCs w:val="24"/>
        </w:rPr>
        <w:t>FINE SCRUTINIO</w:t>
      </w:r>
    </w:p>
    <w:p w:rsidR="00C63B24" w:rsidRDefault="00575257" w:rsidP="007C3A51">
      <w:pPr>
        <w:pStyle w:val="Intestazio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 Modificare</w:t>
      </w:r>
      <w:r w:rsidR="00472FA0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l’ora</w:t>
      </w:r>
    </w:p>
    <w:p w:rsidR="00575257" w:rsidRDefault="00575257" w:rsidP="007C3A51">
      <w:pPr>
        <w:pStyle w:val="Intestazio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 Stampare il verbale (formato .doc) e firmarlo</w:t>
      </w:r>
      <w:r w:rsidR="00472FA0">
        <w:rPr>
          <w:rFonts w:ascii="Calibri" w:hAnsi="Calibri"/>
          <w:sz w:val="24"/>
          <w:szCs w:val="24"/>
        </w:rPr>
        <w:t xml:space="preserve"> (</w:t>
      </w:r>
      <w:r w:rsidR="00472FA0" w:rsidRPr="00472FA0">
        <w:rPr>
          <w:rFonts w:ascii="Calibri" w:hAnsi="Calibri"/>
          <w:b/>
          <w:sz w:val="24"/>
          <w:szCs w:val="24"/>
        </w:rPr>
        <w:t>VERBALI</w:t>
      </w:r>
      <w:r w:rsidR="00472FA0">
        <w:rPr>
          <w:rFonts w:ascii="Calibri" w:hAnsi="Calibri"/>
          <w:sz w:val="24"/>
          <w:szCs w:val="24"/>
        </w:rPr>
        <w:t>)</w:t>
      </w:r>
    </w:p>
    <w:p w:rsidR="00575257" w:rsidRDefault="00575257" w:rsidP="007C3A51">
      <w:pPr>
        <w:pStyle w:val="Intestazio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 Stampare il quadro delle valutazioni</w:t>
      </w:r>
      <w:r w:rsidR="00472FA0">
        <w:rPr>
          <w:rFonts w:ascii="Calibri" w:hAnsi="Calibri"/>
          <w:sz w:val="24"/>
          <w:szCs w:val="24"/>
        </w:rPr>
        <w:t xml:space="preserve"> (</w:t>
      </w:r>
      <w:r w:rsidR="00472FA0" w:rsidRPr="00472FA0">
        <w:rPr>
          <w:rFonts w:ascii="Calibri" w:hAnsi="Calibri"/>
          <w:b/>
          <w:sz w:val="24"/>
          <w:szCs w:val="24"/>
        </w:rPr>
        <w:t>TABELLONI</w:t>
      </w:r>
      <w:r w:rsidR="00472FA0">
        <w:rPr>
          <w:rFonts w:ascii="Calibri" w:hAnsi="Calibri"/>
          <w:sz w:val="24"/>
          <w:szCs w:val="24"/>
        </w:rPr>
        <w:t>)</w:t>
      </w:r>
    </w:p>
    <w:p w:rsidR="00575257" w:rsidRPr="00C63B24" w:rsidRDefault="00575257" w:rsidP="007C3A51">
      <w:pPr>
        <w:pStyle w:val="Intestazio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 Il referente di plesso consegna il giorno successivo tutti i verbali e le griglie all’ufficio alunni</w:t>
      </w:r>
    </w:p>
    <w:p w:rsidR="003A256E" w:rsidRDefault="003A256E" w:rsidP="007F2D0F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3A256E" w:rsidRDefault="007D4BA6" w:rsidP="007F2D0F">
      <w:pPr>
        <w:pStyle w:val="Intestazione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Si precisa che le istruzion</w:t>
      </w:r>
      <w:r w:rsidR="00111217"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 xml:space="preserve"> dettagliate sono disponibili in </w:t>
      </w:r>
      <w:r w:rsidRPr="007D4BA6">
        <w:rPr>
          <w:rFonts w:ascii="Calibri" w:hAnsi="Calibri"/>
          <w:b/>
          <w:sz w:val="24"/>
          <w:szCs w:val="24"/>
        </w:rPr>
        <w:t>AIUTO</w:t>
      </w:r>
      <w:r>
        <w:rPr>
          <w:rFonts w:ascii="Calibri" w:hAnsi="Calibri"/>
          <w:b/>
          <w:sz w:val="24"/>
          <w:szCs w:val="24"/>
        </w:rPr>
        <w:t xml:space="preserve"> (documentazione in linea)</w:t>
      </w:r>
    </w:p>
    <w:p w:rsidR="00586A12" w:rsidRDefault="00586A12" w:rsidP="007F2D0F">
      <w:pPr>
        <w:pStyle w:val="Intestazione"/>
        <w:jc w:val="both"/>
        <w:rPr>
          <w:rFonts w:ascii="Calibri" w:hAnsi="Calibri"/>
          <w:iCs/>
          <w:sz w:val="24"/>
          <w:szCs w:val="24"/>
          <w:shd w:val="clear" w:color="auto" w:fill="FFFFFF"/>
        </w:rPr>
      </w:pPr>
      <w:r>
        <w:rPr>
          <w:rFonts w:ascii="Calibri" w:hAnsi="Calibri"/>
          <w:iCs/>
          <w:sz w:val="24"/>
          <w:szCs w:val="24"/>
          <w:shd w:val="clear" w:color="auto" w:fill="FFFFFF"/>
        </w:rPr>
        <w:t xml:space="preserve">-  </w:t>
      </w:r>
      <w:r w:rsidRPr="00586A12">
        <w:rPr>
          <w:rFonts w:ascii="Calibri" w:hAnsi="Calibri"/>
          <w:iCs/>
          <w:sz w:val="24"/>
          <w:szCs w:val="24"/>
          <w:shd w:val="clear" w:color="auto" w:fill="FFFFFF"/>
        </w:rPr>
        <w:t>Manuale Scrutinio 10 e Lode per il docente</w:t>
      </w:r>
    </w:p>
    <w:p w:rsidR="00C33A87" w:rsidRPr="00586A12" w:rsidRDefault="00C33A87" w:rsidP="007F2D0F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F36C00" w:rsidRDefault="00F36C00" w:rsidP="008D1F1E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E64448" w:rsidRDefault="00E64448" w:rsidP="008D1F1E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E64448" w:rsidRDefault="00E64448" w:rsidP="008D1F1E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E64448" w:rsidRDefault="00E64448" w:rsidP="008D1F1E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255FC1" w:rsidRPr="00255FC1" w:rsidRDefault="00255FC1" w:rsidP="00255FC1">
      <w:pPr>
        <w:pStyle w:val="Intestazione"/>
        <w:jc w:val="right"/>
        <w:rPr>
          <w:rFonts w:ascii="Calibri" w:hAnsi="Calibri"/>
          <w:sz w:val="24"/>
          <w:szCs w:val="24"/>
        </w:rPr>
      </w:pPr>
      <w:r w:rsidRPr="00255FC1">
        <w:rPr>
          <w:rFonts w:ascii="Calibri" w:hAnsi="Calibri"/>
          <w:sz w:val="24"/>
          <w:szCs w:val="24"/>
        </w:rPr>
        <w:t xml:space="preserve">Il Dirigente Scolastico </w:t>
      </w:r>
    </w:p>
    <w:p w:rsidR="00255FC1" w:rsidRPr="00255FC1" w:rsidRDefault="00255FC1" w:rsidP="004D196A">
      <w:pPr>
        <w:pStyle w:val="Intestazione"/>
        <w:jc w:val="right"/>
        <w:rPr>
          <w:rFonts w:ascii="Calibri" w:hAnsi="Calibri"/>
        </w:rPr>
      </w:pPr>
      <w:r w:rsidRPr="00255FC1">
        <w:rPr>
          <w:rFonts w:ascii="Calibri" w:hAnsi="Calibri"/>
          <w:sz w:val="24"/>
          <w:szCs w:val="24"/>
        </w:rPr>
        <w:t xml:space="preserve"> Vilma Baraccani</w:t>
      </w:r>
    </w:p>
    <w:p w:rsidR="009B3234" w:rsidRPr="00255FC1" w:rsidRDefault="009B3234" w:rsidP="00255FC1">
      <w:pPr>
        <w:pStyle w:val="Rientrocorpodeltesto"/>
        <w:ind w:left="938"/>
        <w:rPr>
          <w:rFonts w:ascii="Calibri" w:hAnsi="Calibri"/>
          <w:i/>
        </w:rPr>
      </w:pPr>
    </w:p>
    <w:sectPr w:rsidR="009B3234" w:rsidRPr="00255FC1" w:rsidSect="00045C75">
      <w:headerReference w:type="default" r:id="rId9"/>
      <w:footerReference w:type="default" r:id="rId10"/>
      <w:pgSz w:w="11906" w:h="16838"/>
      <w:pgMar w:top="141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A2" w:rsidRDefault="000916A2">
      <w:r>
        <w:separator/>
      </w:r>
    </w:p>
  </w:endnote>
  <w:endnote w:type="continuationSeparator" w:id="0">
    <w:p w:rsidR="000916A2" w:rsidRDefault="0009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35F" w:rsidRPr="00000A5D" w:rsidRDefault="00BB235F" w:rsidP="00BB235F">
    <w:pPr>
      <w:pStyle w:val="Pidipagin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000A5D">
      <w:rPr>
        <w:rFonts w:ascii="Arial" w:hAnsi="Arial" w:cs="Arial"/>
        <w:sz w:val="16"/>
        <w:szCs w:val="16"/>
      </w:rPr>
      <w:t xml:space="preserve">Responsabile del procedimento: Claudio Caretti  </w:t>
    </w:r>
    <w:r w:rsidRPr="00000A5D">
      <w:rPr>
        <w:rFonts w:ascii="Arial" w:hAnsi="Arial" w:cs="Arial"/>
        <w:sz w:val="16"/>
        <w:szCs w:val="16"/>
      </w:rPr>
      <w:tab/>
    </w:r>
    <w:r w:rsidRPr="00000A5D">
      <w:rPr>
        <w:rFonts w:ascii="Arial" w:hAnsi="Arial" w:cs="Arial"/>
        <w:sz w:val="16"/>
        <w:szCs w:val="16"/>
      </w:rPr>
      <w:tab/>
      <w:t>Dirigente: Vilma Baraccani</w:t>
    </w:r>
  </w:p>
  <w:p w:rsidR="00F53D3A" w:rsidRPr="00000A5D" w:rsidRDefault="00BE6962" w:rsidP="00BE6962">
    <w:pPr>
      <w:pStyle w:val="Pidipagina"/>
      <w:tabs>
        <w:tab w:val="clear" w:pos="4819"/>
        <w:tab w:val="center" w:pos="4111"/>
      </w:tabs>
      <w:rPr>
        <w:sz w:val="16"/>
        <w:szCs w:val="16"/>
      </w:rPr>
    </w:pPr>
    <w:r w:rsidRPr="006E5FCC">
      <w:rPr>
        <w:rFonts w:ascii="Arial" w:hAnsi="Arial" w:cs="Arial"/>
        <w:sz w:val="16"/>
        <w:szCs w:val="16"/>
      </w:rPr>
      <w:t>e-mail: ufficioalunni@scuolemarconi.it</w:t>
    </w:r>
    <w:r>
      <w:rPr>
        <w:rFonts w:ascii="Arial" w:hAnsi="Arial" w:cs="Arial"/>
        <w:sz w:val="16"/>
        <w:szCs w:val="16"/>
      </w:rPr>
      <w:t xml:space="preserve">   -   </w:t>
    </w:r>
    <w:r w:rsidRPr="006E5FCC">
      <w:rPr>
        <w:rFonts w:ascii="Arial" w:hAnsi="Arial" w:cs="Arial"/>
        <w:sz w:val="16"/>
        <w:szCs w:val="16"/>
      </w:rPr>
      <w:t>tel. 059926254</w:t>
    </w:r>
    <w:r>
      <w:rPr>
        <w:rFonts w:ascii="Arial" w:hAnsi="Arial" w:cs="Arial"/>
        <w:sz w:val="16"/>
        <w:szCs w:val="16"/>
      </w:rPr>
      <w:t xml:space="preserve">   -   </w:t>
    </w:r>
    <w:r w:rsidRPr="006E5FCC">
      <w:rPr>
        <w:rFonts w:ascii="Arial" w:hAnsi="Arial" w:cs="Arial"/>
        <w:sz w:val="16"/>
        <w:szCs w:val="16"/>
      </w:rPr>
      <w:t>fax 059926148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A2" w:rsidRDefault="000916A2">
      <w:r>
        <w:separator/>
      </w:r>
    </w:p>
  </w:footnote>
  <w:footnote w:type="continuationSeparator" w:id="0">
    <w:p w:rsidR="000916A2" w:rsidRDefault="00091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4F" w:rsidRPr="00E5681D" w:rsidRDefault="00B339D1" w:rsidP="00C858F4">
    <w:pPr>
      <w:jc w:val="center"/>
      <w:rPr>
        <w:rFonts w:ascii="Arial" w:hAnsi="Arial" w:cs="Arial"/>
        <w:b/>
        <w:spacing w:val="94"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5947410</wp:posOffset>
          </wp:positionH>
          <wp:positionV relativeFrom="paragraph">
            <wp:posOffset>9525</wp:posOffset>
          </wp:positionV>
          <wp:extent cx="633095" cy="717550"/>
          <wp:effectExtent l="0" t="0" r="0" b="6350"/>
          <wp:wrapNone/>
          <wp:docPr id="3" name="Immagine 3" descr="Emblem_of_It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_of_It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-452120</wp:posOffset>
          </wp:positionH>
          <wp:positionV relativeFrom="page">
            <wp:posOffset>466725</wp:posOffset>
          </wp:positionV>
          <wp:extent cx="704850" cy="717550"/>
          <wp:effectExtent l="0" t="0" r="0" b="6350"/>
          <wp:wrapTight wrapText="left">
            <wp:wrapPolygon edited="0">
              <wp:start x="0" y="0"/>
              <wp:lineTo x="0" y="21218"/>
              <wp:lineTo x="21016" y="21218"/>
              <wp:lineTo x="21016" y="0"/>
              <wp:lineTo x="0" y="0"/>
            </wp:wrapPolygon>
          </wp:wrapTight>
          <wp:docPr id="2" name="Immagine 2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474F">
      <w:rPr>
        <w:rFonts w:ascii="Arial" w:hAnsi="Arial" w:cs="Arial"/>
        <w:b/>
        <w:spacing w:val="94"/>
        <w:sz w:val="28"/>
        <w:szCs w:val="28"/>
      </w:rPr>
      <w:t xml:space="preserve">  </w:t>
    </w:r>
    <w:r w:rsidR="00A5474F" w:rsidRPr="00E5681D">
      <w:rPr>
        <w:rFonts w:ascii="Arial" w:hAnsi="Arial" w:cs="Arial"/>
        <w:b/>
        <w:spacing w:val="94"/>
        <w:sz w:val="28"/>
        <w:szCs w:val="28"/>
      </w:rPr>
      <w:t>ISTITUTO COMPRENSIVO “</w:t>
    </w:r>
    <w:r w:rsidR="00A5474F" w:rsidRPr="00E5681D">
      <w:rPr>
        <w:rFonts w:ascii="Arial" w:hAnsi="Arial" w:cs="Arial"/>
        <w:b/>
        <w:i/>
        <w:spacing w:val="94"/>
        <w:sz w:val="28"/>
        <w:szCs w:val="28"/>
      </w:rPr>
      <w:t>G. MARCONI”</w:t>
    </w:r>
  </w:p>
  <w:p w:rsidR="00F53C34" w:rsidRPr="0007578B" w:rsidRDefault="00F53C34" w:rsidP="00F53C34">
    <w:pPr>
      <w:pStyle w:val="Titolo1"/>
      <w:rPr>
        <w:rFonts w:ascii="Arial" w:hAnsi="Arial" w:cs="Arial"/>
        <w:b/>
        <w:sz w:val="24"/>
        <w:szCs w:val="24"/>
      </w:rPr>
    </w:pPr>
    <w:r w:rsidRPr="0007578B">
      <w:rPr>
        <w:rFonts w:ascii="Arial" w:hAnsi="Arial" w:cs="Arial"/>
        <w:sz w:val="24"/>
        <w:szCs w:val="24"/>
      </w:rPr>
      <w:t xml:space="preserve">Via Guglielmo Marconi, 1 </w:t>
    </w:r>
  </w:p>
  <w:p w:rsidR="00F53C34" w:rsidRPr="0007578B" w:rsidRDefault="00F53C34" w:rsidP="00F53C34">
    <w:pPr>
      <w:pStyle w:val="Titolo1"/>
      <w:rPr>
        <w:rFonts w:ascii="Arial" w:hAnsi="Arial" w:cs="Arial"/>
        <w:sz w:val="24"/>
        <w:szCs w:val="24"/>
      </w:rPr>
    </w:pPr>
    <w:r w:rsidRPr="0007578B">
      <w:rPr>
        <w:rFonts w:ascii="Arial" w:hAnsi="Arial" w:cs="Arial"/>
        <w:sz w:val="24"/>
        <w:szCs w:val="24"/>
      </w:rPr>
      <w:t>41013 Castelfranco Emilia - Mo</w:t>
    </w:r>
  </w:p>
  <w:p w:rsidR="00F53C34" w:rsidRDefault="00F53C34" w:rsidP="00F53C34">
    <w:pPr>
      <w:pBdr>
        <w:bottom w:val="single" w:sz="4" w:space="1" w:color="auto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</w:t>
    </w:r>
    <w:r w:rsidRPr="0007578B">
      <w:rPr>
        <w:rFonts w:ascii="Arial" w:hAnsi="Arial" w:cs="Arial"/>
        <w:b/>
      </w:rPr>
      <w:t>el  059 926254</w:t>
    </w:r>
    <w:r>
      <w:rPr>
        <w:rFonts w:ascii="Arial" w:hAnsi="Arial" w:cs="Arial"/>
        <w:b/>
      </w:rPr>
      <w:t xml:space="preserve">   -   </w:t>
    </w:r>
    <w:r w:rsidRPr="0007578B">
      <w:rPr>
        <w:rFonts w:ascii="Arial" w:hAnsi="Arial" w:cs="Arial"/>
        <w:b/>
      </w:rPr>
      <w:t xml:space="preserve">fax  059 926148 </w:t>
    </w:r>
  </w:p>
  <w:p w:rsidR="00F53C34" w:rsidRPr="00F44B43" w:rsidRDefault="00F53C34" w:rsidP="00F53C34">
    <w:pPr>
      <w:pBdr>
        <w:bottom w:val="single" w:sz="4" w:space="1" w:color="auto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sito web:   </w:t>
    </w:r>
    <w:hyperlink r:id="rId3" w:history="1">
      <w:r w:rsidRPr="00A2053D">
        <w:rPr>
          <w:rStyle w:val="Collegamentoipertestuale"/>
          <w:rFonts w:ascii="Arial" w:hAnsi="Arial" w:cs="Arial"/>
        </w:rPr>
        <w:t>www.scuolemarconi.it</w:t>
      </w:r>
    </w:hyperlink>
    <w:r>
      <w:rPr>
        <w:rFonts w:ascii="Arial" w:hAnsi="Arial" w:cs="Arial"/>
      </w:rPr>
      <w:t xml:space="preserve">  </w:t>
    </w:r>
    <w:r>
      <w:rPr>
        <w:rFonts w:ascii="Arial" w:hAnsi="Arial" w:cs="Arial"/>
        <w:b/>
      </w:rPr>
      <w:t xml:space="preserve"> </w:t>
    </w:r>
    <w:r w:rsidRPr="0007578B">
      <w:rPr>
        <w:rFonts w:ascii="Arial" w:hAnsi="Arial" w:cs="Arial"/>
        <w:b/>
      </w:rPr>
      <w:t>e-mail:</w:t>
    </w:r>
    <w:r>
      <w:rPr>
        <w:rFonts w:ascii="Arial" w:hAnsi="Arial" w:cs="Arial"/>
        <w:b/>
      </w:rPr>
      <w:t xml:space="preserve">  </w:t>
    </w:r>
    <w:r w:rsidRPr="0007578B">
      <w:rPr>
        <w:rFonts w:ascii="Arial" w:hAnsi="Arial" w:cs="Arial"/>
        <w:b/>
      </w:rPr>
      <w:t xml:space="preserve"> </w:t>
    </w:r>
    <w:hyperlink r:id="rId4" w:history="1">
      <w:r w:rsidRPr="00C5448E">
        <w:rPr>
          <w:rStyle w:val="Collegamentoipertestuale"/>
          <w:rFonts w:ascii="Arial" w:hAnsi="Arial" w:cs="Arial"/>
        </w:rPr>
        <w:t>moic825001@istruzione.it</w:t>
      </w:r>
    </w:hyperlink>
  </w:p>
  <w:p w:rsidR="00A5474F" w:rsidRPr="007E3E1B" w:rsidRDefault="00A5474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728B"/>
    <w:multiLevelType w:val="hybridMultilevel"/>
    <w:tmpl w:val="32A0950C"/>
    <w:lvl w:ilvl="0" w:tplc="9274F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3284"/>
    <w:multiLevelType w:val="hybridMultilevel"/>
    <w:tmpl w:val="57441F5C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2A02EBA"/>
    <w:multiLevelType w:val="hybridMultilevel"/>
    <w:tmpl w:val="A12E13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891BE3"/>
    <w:multiLevelType w:val="hybridMultilevel"/>
    <w:tmpl w:val="32F2ED06"/>
    <w:lvl w:ilvl="0" w:tplc="EAC62AD6">
      <w:start w:val="1"/>
      <w:numFmt w:val="bullet"/>
      <w:lvlText w:val=""/>
      <w:lvlJc w:val="left"/>
      <w:pPr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4">
    <w:nsid w:val="16F568A5"/>
    <w:multiLevelType w:val="hybridMultilevel"/>
    <w:tmpl w:val="05284624"/>
    <w:lvl w:ilvl="0" w:tplc="E828E45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174B4914"/>
    <w:multiLevelType w:val="hybridMultilevel"/>
    <w:tmpl w:val="A8E4D7FA"/>
    <w:lvl w:ilvl="0" w:tplc="9274FEA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78D2E68"/>
    <w:multiLevelType w:val="hybridMultilevel"/>
    <w:tmpl w:val="80CEF6B8"/>
    <w:lvl w:ilvl="0" w:tplc="04100005">
      <w:start w:val="1"/>
      <w:numFmt w:val="bullet"/>
      <w:lvlText w:val="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8FC76CE"/>
    <w:multiLevelType w:val="hybridMultilevel"/>
    <w:tmpl w:val="C7F20BB2"/>
    <w:lvl w:ilvl="0" w:tplc="C036809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945C5"/>
    <w:multiLevelType w:val="hybridMultilevel"/>
    <w:tmpl w:val="15605F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635E4"/>
    <w:multiLevelType w:val="hybridMultilevel"/>
    <w:tmpl w:val="5B5C2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39D5"/>
    <w:multiLevelType w:val="hybridMultilevel"/>
    <w:tmpl w:val="6972D188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>
    <w:nsid w:val="3CB1147F"/>
    <w:multiLevelType w:val="hybridMultilevel"/>
    <w:tmpl w:val="159C6596"/>
    <w:lvl w:ilvl="0" w:tplc="06263FA2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DD7F8F"/>
    <w:multiLevelType w:val="hybridMultilevel"/>
    <w:tmpl w:val="E878C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F22367"/>
    <w:multiLevelType w:val="hybridMultilevel"/>
    <w:tmpl w:val="C72219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42566D"/>
    <w:multiLevelType w:val="hybridMultilevel"/>
    <w:tmpl w:val="9528B76C"/>
    <w:lvl w:ilvl="0" w:tplc="92EE1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27FD7"/>
    <w:multiLevelType w:val="hybridMultilevel"/>
    <w:tmpl w:val="5C2C5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5408F9"/>
    <w:multiLevelType w:val="hybridMultilevel"/>
    <w:tmpl w:val="745EBC2E"/>
    <w:lvl w:ilvl="0" w:tplc="22A8D75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w w:val="150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w w:val="150"/>
        <w:sz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ED1E1D"/>
    <w:multiLevelType w:val="hybridMultilevel"/>
    <w:tmpl w:val="6820E974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5D3054B5"/>
    <w:multiLevelType w:val="hybridMultilevel"/>
    <w:tmpl w:val="F62A3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6E1ACC"/>
    <w:multiLevelType w:val="hybridMultilevel"/>
    <w:tmpl w:val="70F6EBD2"/>
    <w:lvl w:ilvl="0" w:tplc="9274F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690371"/>
    <w:multiLevelType w:val="hybridMultilevel"/>
    <w:tmpl w:val="578E79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1"/>
  </w:num>
  <w:num w:numId="7">
    <w:abstractNumId w:val="16"/>
  </w:num>
  <w:num w:numId="8">
    <w:abstractNumId w:val="0"/>
  </w:num>
  <w:num w:numId="9">
    <w:abstractNumId w:val="19"/>
  </w:num>
  <w:num w:numId="10">
    <w:abstractNumId w:val="20"/>
  </w:num>
  <w:num w:numId="11">
    <w:abstractNumId w:val="17"/>
  </w:num>
  <w:num w:numId="12">
    <w:abstractNumId w:val="15"/>
  </w:num>
  <w:num w:numId="13">
    <w:abstractNumId w:val="13"/>
  </w:num>
  <w:num w:numId="14">
    <w:abstractNumId w:val="9"/>
  </w:num>
  <w:num w:numId="15">
    <w:abstractNumId w:val="10"/>
  </w:num>
  <w:num w:numId="16">
    <w:abstractNumId w:val="14"/>
  </w:num>
  <w:num w:numId="17">
    <w:abstractNumId w:val="6"/>
  </w:num>
  <w:num w:numId="18">
    <w:abstractNumId w:val="1"/>
  </w:num>
  <w:num w:numId="19">
    <w:abstractNumId w:val="12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3A"/>
    <w:rsid w:val="00000A5D"/>
    <w:rsid w:val="0000752B"/>
    <w:rsid w:val="00011F9D"/>
    <w:rsid w:val="00013D56"/>
    <w:rsid w:val="00041306"/>
    <w:rsid w:val="00045C75"/>
    <w:rsid w:val="00051F48"/>
    <w:rsid w:val="0007578B"/>
    <w:rsid w:val="00075C20"/>
    <w:rsid w:val="000916A2"/>
    <w:rsid w:val="000A0397"/>
    <w:rsid w:val="000B0663"/>
    <w:rsid w:val="000B28F9"/>
    <w:rsid w:val="000C2661"/>
    <w:rsid w:val="000E704B"/>
    <w:rsid w:val="001056ED"/>
    <w:rsid w:val="00111217"/>
    <w:rsid w:val="0011224C"/>
    <w:rsid w:val="0011300B"/>
    <w:rsid w:val="001274A3"/>
    <w:rsid w:val="00127663"/>
    <w:rsid w:val="00132EF6"/>
    <w:rsid w:val="00133999"/>
    <w:rsid w:val="001405B4"/>
    <w:rsid w:val="0014436E"/>
    <w:rsid w:val="0014470F"/>
    <w:rsid w:val="00167E8A"/>
    <w:rsid w:val="0017195E"/>
    <w:rsid w:val="00197BE4"/>
    <w:rsid w:val="001A5596"/>
    <w:rsid w:val="001A7924"/>
    <w:rsid w:val="001A7D40"/>
    <w:rsid w:val="001B48EC"/>
    <w:rsid w:val="001E0068"/>
    <w:rsid w:val="001E1C33"/>
    <w:rsid w:val="00222784"/>
    <w:rsid w:val="00222A7E"/>
    <w:rsid w:val="00224478"/>
    <w:rsid w:val="0022660D"/>
    <w:rsid w:val="0023401B"/>
    <w:rsid w:val="002378A3"/>
    <w:rsid w:val="00247690"/>
    <w:rsid w:val="00251DC0"/>
    <w:rsid w:val="00255FC1"/>
    <w:rsid w:val="00261D23"/>
    <w:rsid w:val="002654A4"/>
    <w:rsid w:val="00270352"/>
    <w:rsid w:val="00291A81"/>
    <w:rsid w:val="00294D40"/>
    <w:rsid w:val="002C350F"/>
    <w:rsid w:val="002E6485"/>
    <w:rsid w:val="002F080F"/>
    <w:rsid w:val="002F2AE9"/>
    <w:rsid w:val="003026C9"/>
    <w:rsid w:val="0031113B"/>
    <w:rsid w:val="00315379"/>
    <w:rsid w:val="003372A1"/>
    <w:rsid w:val="003474A3"/>
    <w:rsid w:val="00351BD5"/>
    <w:rsid w:val="00364FB1"/>
    <w:rsid w:val="00375B0E"/>
    <w:rsid w:val="00376065"/>
    <w:rsid w:val="00386E7D"/>
    <w:rsid w:val="00392A1B"/>
    <w:rsid w:val="00394FFF"/>
    <w:rsid w:val="003A256E"/>
    <w:rsid w:val="003B4EAD"/>
    <w:rsid w:val="003B57F8"/>
    <w:rsid w:val="003E0BCD"/>
    <w:rsid w:val="003E2EFC"/>
    <w:rsid w:val="003E35B6"/>
    <w:rsid w:val="003E7679"/>
    <w:rsid w:val="003F190A"/>
    <w:rsid w:val="003F24FF"/>
    <w:rsid w:val="003F40BE"/>
    <w:rsid w:val="003F56AE"/>
    <w:rsid w:val="00404B11"/>
    <w:rsid w:val="00412EB1"/>
    <w:rsid w:val="00416984"/>
    <w:rsid w:val="00431F98"/>
    <w:rsid w:val="004457C6"/>
    <w:rsid w:val="00450CB8"/>
    <w:rsid w:val="00461E5E"/>
    <w:rsid w:val="00467676"/>
    <w:rsid w:val="00467BC0"/>
    <w:rsid w:val="00472FA0"/>
    <w:rsid w:val="00474064"/>
    <w:rsid w:val="004901E2"/>
    <w:rsid w:val="00490E21"/>
    <w:rsid w:val="004A00CD"/>
    <w:rsid w:val="004A70A4"/>
    <w:rsid w:val="004B19BC"/>
    <w:rsid w:val="004B75F8"/>
    <w:rsid w:val="004B7D5D"/>
    <w:rsid w:val="004D196A"/>
    <w:rsid w:val="004D4462"/>
    <w:rsid w:val="004E0E62"/>
    <w:rsid w:val="004E2AFF"/>
    <w:rsid w:val="005031C4"/>
    <w:rsid w:val="005033D9"/>
    <w:rsid w:val="00517BCF"/>
    <w:rsid w:val="00530229"/>
    <w:rsid w:val="00532247"/>
    <w:rsid w:val="00532591"/>
    <w:rsid w:val="00544092"/>
    <w:rsid w:val="0055053C"/>
    <w:rsid w:val="00573669"/>
    <w:rsid w:val="00575257"/>
    <w:rsid w:val="00577B74"/>
    <w:rsid w:val="00586A12"/>
    <w:rsid w:val="00587FF2"/>
    <w:rsid w:val="005B6CBA"/>
    <w:rsid w:val="005C73B9"/>
    <w:rsid w:val="005C7A44"/>
    <w:rsid w:val="005D4950"/>
    <w:rsid w:val="005D5388"/>
    <w:rsid w:val="005E221C"/>
    <w:rsid w:val="00610325"/>
    <w:rsid w:val="00615C67"/>
    <w:rsid w:val="006162D2"/>
    <w:rsid w:val="006208C6"/>
    <w:rsid w:val="00626A40"/>
    <w:rsid w:val="00627DEF"/>
    <w:rsid w:val="006373D1"/>
    <w:rsid w:val="006408F7"/>
    <w:rsid w:val="00644250"/>
    <w:rsid w:val="00644D39"/>
    <w:rsid w:val="00647082"/>
    <w:rsid w:val="00651B16"/>
    <w:rsid w:val="00661B5E"/>
    <w:rsid w:val="006670B9"/>
    <w:rsid w:val="0067377A"/>
    <w:rsid w:val="00681C58"/>
    <w:rsid w:val="0069559D"/>
    <w:rsid w:val="0069609D"/>
    <w:rsid w:val="006971E3"/>
    <w:rsid w:val="006B39AF"/>
    <w:rsid w:val="006C1E4F"/>
    <w:rsid w:val="006D6FE4"/>
    <w:rsid w:val="006E23FD"/>
    <w:rsid w:val="006F4A8A"/>
    <w:rsid w:val="0070483A"/>
    <w:rsid w:val="00706083"/>
    <w:rsid w:val="00715FB6"/>
    <w:rsid w:val="00717ED7"/>
    <w:rsid w:val="0072168C"/>
    <w:rsid w:val="007472BE"/>
    <w:rsid w:val="00763EBD"/>
    <w:rsid w:val="007829C3"/>
    <w:rsid w:val="00783A15"/>
    <w:rsid w:val="007A65CB"/>
    <w:rsid w:val="007C0254"/>
    <w:rsid w:val="007C3A51"/>
    <w:rsid w:val="007C72E5"/>
    <w:rsid w:val="007C7E6E"/>
    <w:rsid w:val="007D4BA6"/>
    <w:rsid w:val="007E3E1B"/>
    <w:rsid w:val="007E73E2"/>
    <w:rsid w:val="007F2D0F"/>
    <w:rsid w:val="00811065"/>
    <w:rsid w:val="0081303A"/>
    <w:rsid w:val="008234D2"/>
    <w:rsid w:val="0083189C"/>
    <w:rsid w:val="00851B1E"/>
    <w:rsid w:val="00852876"/>
    <w:rsid w:val="008636BB"/>
    <w:rsid w:val="00882DD5"/>
    <w:rsid w:val="008C185D"/>
    <w:rsid w:val="008D11B5"/>
    <w:rsid w:val="008D1F1E"/>
    <w:rsid w:val="00913D06"/>
    <w:rsid w:val="009474F6"/>
    <w:rsid w:val="00950D60"/>
    <w:rsid w:val="00955FA6"/>
    <w:rsid w:val="009802A8"/>
    <w:rsid w:val="00984EF3"/>
    <w:rsid w:val="009A4983"/>
    <w:rsid w:val="009A799B"/>
    <w:rsid w:val="009B3234"/>
    <w:rsid w:val="009C7D3C"/>
    <w:rsid w:val="009D0405"/>
    <w:rsid w:val="009D0C38"/>
    <w:rsid w:val="009D182E"/>
    <w:rsid w:val="009E105A"/>
    <w:rsid w:val="009E5EE7"/>
    <w:rsid w:val="00A0609F"/>
    <w:rsid w:val="00A13799"/>
    <w:rsid w:val="00A22C09"/>
    <w:rsid w:val="00A40232"/>
    <w:rsid w:val="00A42CD3"/>
    <w:rsid w:val="00A5474F"/>
    <w:rsid w:val="00A74168"/>
    <w:rsid w:val="00A97CEC"/>
    <w:rsid w:val="00AA483E"/>
    <w:rsid w:val="00AA71C7"/>
    <w:rsid w:val="00AA7C53"/>
    <w:rsid w:val="00AD10E9"/>
    <w:rsid w:val="00AD5AD4"/>
    <w:rsid w:val="00AD5C8D"/>
    <w:rsid w:val="00AD6B12"/>
    <w:rsid w:val="00AE1EC9"/>
    <w:rsid w:val="00AE6637"/>
    <w:rsid w:val="00AF69FA"/>
    <w:rsid w:val="00B16615"/>
    <w:rsid w:val="00B339D1"/>
    <w:rsid w:val="00B42807"/>
    <w:rsid w:val="00B42A2D"/>
    <w:rsid w:val="00B4682A"/>
    <w:rsid w:val="00B7175C"/>
    <w:rsid w:val="00B7799D"/>
    <w:rsid w:val="00B81D82"/>
    <w:rsid w:val="00BA586F"/>
    <w:rsid w:val="00BB235F"/>
    <w:rsid w:val="00BB43E0"/>
    <w:rsid w:val="00BB614F"/>
    <w:rsid w:val="00BB7D52"/>
    <w:rsid w:val="00BC6A66"/>
    <w:rsid w:val="00BD3E5C"/>
    <w:rsid w:val="00BE06F3"/>
    <w:rsid w:val="00BE6962"/>
    <w:rsid w:val="00BF56BB"/>
    <w:rsid w:val="00C03EC3"/>
    <w:rsid w:val="00C11C67"/>
    <w:rsid w:val="00C13B59"/>
    <w:rsid w:val="00C13CAA"/>
    <w:rsid w:val="00C15085"/>
    <w:rsid w:val="00C15291"/>
    <w:rsid w:val="00C1615F"/>
    <w:rsid w:val="00C17963"/>
    <w:rsid w:val="00C213B9"/>
    <w:rsid w:val="00C2586D"/>
    <w:rsid w:val="00C3086E"/>
    <w:rsid w:val="00C33A87"/>
    <w:rsid w:val="00C42AE7"/>
    <w:rsid w:val="00C457EE"/>
    <w:rsid w:val="00C47D27"/>
    <w:rsid w:val="00C50024"/>
    <w:rsid w:val="00C54AB5"/>
    <w:rsid w:val="00C63B24"/>
    <w:rsid w:val="00C640D1"/>
    <w:rsid w:val="00C82F8E"/>
    <w:rsid w:val="00C858F4"/>
    <w:rsid w:val="00C92928"/>
    <w:rsid w:val="00C97C1A"/>
    <w:rsid w:val="00CA68B3"/>
    <w:rsid w:val="00CA7A2C"/>
    <w:rsid w:val="00CB11BB"/>
    <w:rsid w:val="00CB2AAA"/>
    <w:rsid w:val="00CC39C3"/>
    <w:rsid w:val="00CC584B"/>
    <w:rsid w:val="00CE06F1"/>
    <w:rsid w:val="00CE443A"/>
    <w:rsid w:val="00D108F1"/>
    <w:rsid w:val="00D12109"/>
    <w:rsid w:val="00D25245"/>
    <w:rsid w:val="00D4112F"/>
    <w:rsid w:val="00D42A4C"/>
    <w:rsid w:val="00D43F7E"/>
    <w:rsid w:val="00D451D0"/>
    <w:rsid w:val="00D45D17"/>
    <w:rsid w:val="00D5790B"/>
    <w:rsid w:val="00D632E5"/>
    <w:rsid w:val="00D640D1"/>
    <w:rsid w:val="00D646C2"/>
    <w:rsid w:val="00D65FC9"/>
    <w:rsid w:val="00D720C6"/>
    <w:rsid w:val="00D7619F"/>
    <w:rsid w:val="00D774E5"/>
    <w:rsid w:val="00D802C5"/>
    <w:rsid w:val="00D94D7F"/>
    <w:rsid w:val="00DA3A7D"/>
    <w:rsid w:val="00DA5478"/>
    <w:rsid w:val="00DB3283"/>
    <w:rsid w:val="00DB7A96"/>
    <w:rsid w:val="00DC382C"/>
    <w:rsid w:val="00DD73D1"/>
    <w:rsid w:val="00DF0BA0"/>
    <w:rsid w:val="00E1123E"/>
    <w:rsid w:val="00E13408"/>
    <w:rsid w:val="00E152F6"/>
    <w:rsid w:val="00E17527"/>
    <w:rsid w:val="00E21C0B"/>
    <w:rsid w:val="00E24D6F"/>
    <w:rsid w:val="00E2665E"/>
    <w:rsid w:val="00E320D1"/>
    <w:rsid w:val="00E510BE"/>
    <w:rsid w:val="00E5681D"/>
    <w:rsid w:val="00E568E1"/>
    <w:rsid w:val="00E64448"/>
    <w:rsid w:val="00E7398E"/>
    <w:rsid w:val="00E73D6D"/>
    <w:rsid w:val="00E87939"/>
    <w:rsid w:val="00E92221"/>
    <w:rsid w:val="00E926CF"/>
    <w:rsid w:val="00EA2BA8"/>
    <w:rsid w:val="00EB12EC"/>
    <w:rsid w:val="00EB40C3"/>
    <w:rsid w:val="00EC32A2"/>
    <w:rsid w:val="00EC32E4"/>
    <w:rsid w:val="00ED2236"/>
    <w:rsid w:val="00ED4592"/>
    <w:rsid w:val="00ED45C9"/>
    <w:rsid w:val="00EE202A"/>
    <w:rsid w:val="00F076B3"/>
    <w:rsid w:val="00F20C41"/>
    <w:rsid w:val="00F274D2"/>
    <w:rsid w:val="00F31C94"/>
    <w:rsid w:val="00F3409F"/>
    <w:rsid w:val="00F36C00"/>
    <w:rsid w:val="00F44B43"/>
    <w:rsid w:val="00F53C34"/>
    <w:rsid w:val="00F53D3A"/>
    <w:rsid w:val="00F54EFC"/>
    <w:rsid w:val="00F559F6"/>
    <w:rsid w:val="00F60A90"/>
    <w:rsid w:val="00F63E7D"/>
    <w:rsid w:val="00F6650E"/>
    <w:rsid w:val="00F81177"/>
    <w:rsid w:val="00F83199"/>
    <w:rsid w:val="00F87180"/>
    <w:rsid w:val="00F87D71"/>
    <w:rsid w:val="00FA32C2"/>
    <w:rsid w:val="00FA3BDC"/>
    <w:rsid w:val="00FA667A"/>
    <w:rsid w:val="00FB782C"/>
    <w:rsid w:val="00FC2982"/>
    <w:rsid w:val="00FC388F"/>
    <w:rsid w:val="00FC4290"/>
    <w:rsid w:val="00FC59BE"/>
    <w:rsid w:val="00FD2F30"/>
    <w:rsid w:val="00FE3754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06083"/>
  </w:style>
  <w:style w:type="paragraph" w:styleId="Titolo1">
    <w:name w:val="heading 1"/>
    <w:basedOn w:val="Normale"/>
    <w:next w:val="Normale"/>
    <w:qFormat/>
    <w:rsid w:val="00706083"/>
    <w:pPr>
      <w:keepNext/>
      <w:widowControl w:val="0"/>
      <w:jc w:val="center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rsid w:val="00706083"/>
    <w:pPr>
      <w:keepNext/>
      <w:widowControl w:val="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706083"/>
    <w:pPr>
      <w:jc w:val="center"/>
    </w:pPr>
    <w:rPr>
      <w:b/>
      <w:sz w:val="22"/>
    </w:rPr>
  </w:style>
  <w:style w:type="paragraph" w:styleId="Intestazione">
    <w:name w:val="header"/>
    <w:basedOn w:val="Normale"/>
    <w:link w:val="IntestazioneCarattere"/>
    <w:rsid w:val="003F24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F24F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7C7E6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137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rsid w:val="00222A7E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222A7E"/>
    <w:rPr>
      <w:sz w:val="24"/>
    </w:rPr>
  </w:style>
  <w:style w:type="character" w:styleId="Enfasigrassetto">
    <w:name w:val="Strong"/>
    <w:basedOn w:val="Carpredefinitoparagrafo"/>
    <w:qFormat/>
    <w:rsid w:val="00222A7E"/>
    <w:rPr>
      <w:b/>
      <w:bCs/>
    </w:rPr>
  </w:style>
  <w:style w:type="paragraph" w:styleId="Rientrocorpodeltesto">
    <w:name w:val="Body Text Indent"/>
    <w:basedOn w:val="Normale"/>
    <w:link w:val="RientrocorpodeltestoCarattere"/>
    <w:rsid w:val="00051F4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51F48"/>
  </w:style>
  <w:style w:type="character" w:customStyle="1" w:styleId="PidipaginaCarattere">
    <w:name w:val="Piè di pagina Carattere"/>
    <w:link w:val="Pidipagina"/>
    <w:uiPriority w:val="99"/>
    <w:rsid w:val="00BB235F"/>
  </w:style>
  <w:style w:type="character" w:customStyle="1" w:styleId="IntestazioneCarattere">
    <w:name w:val="Intestazione Carattere"/>
    <w:basedOn w:val="Carpredefinitoparagrafo"/>
    <w:link w:val="Intestazione"/>
    <w:rsid w:val="00ED2236"/>
  </w:style>
  <w:style w:type="paragraph" w:customStyle="1" w:styleId="Default">
    <w:name w:val="Default"/>
    <w:rsid w:val="00416984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06083"/>
  </w:style>
  <w:style w:type="paragraph" w:styleId="Titolo1">
    <w:name w:val="heading 1"/>
    <w:basedOn w:val="Normale"/>
    <w:next w:val="Normale"/>
    <w:qFormat/>
    <w:rsid w:val="00706083"/>
    <w:pPr>
      <w:keepNext/>
      <w:widowControl w:val="0"/>
      <w:jc w:val="center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rsid w:val="00706083"/>
    <w:pPr>
      <w:keepNext/>
      <w:widowControl w:val="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706083"/>
    <w:pPr>
      <w:jc w:val="center"/>
    </w:pPr>
    <w:rPr>
      <w:b/>
      <w:sz w:val="22"/>
    </w:rPr>
  </w:style>
  <w:style w:type="paragraph" w:styleId="Intestazione">
    <w:name w:val="header"/>
    <w:basedOn w:val="Normale"/>
    <w:link w:val="IntestazioneCarattere"/>
    <w:rsid w:val="003F24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F24F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7C7E6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137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rsid w:val="00222A7E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222A7E"/>
    <w:rPr>
      <w:sz w:val="24"/>
    </w:rPr>
  </w:style>
  <w:style w:type="character" w:styleId="Enfasigrassetto">
    <w:name w:val="Strong"/>
    <w:basedOn w:val="Carpredefinitoparagrafo"/>
    <w:qFormat/>
    <w:rsid w:val="00222A7E"/>
    <w:rPr>
      <w:b/>
      <w:bCs/>
    </w:rPr>
  </w:style>
  <w:style w:type="paragraph" w:styleId="Rientrocorpodeltesto">
    <w:name w:val="Body Text Indent"/>
    <w:basedOn w:val="Normale"/>
    <w:link w:val="RientrocorpodeltestoCarattere"/>
    <w:rsid w:val="00051F4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51F48"/>
  </w:style>
  <w:style w:type="character" w:customStyle="1" w:styleId="PidipaginaCarattere">
    <w:name w:val="Piè di pagina Carattere"/>
    <w:link w:val="Pidipagina"/>
    <w:uiPriority w:val="99"/>
    <w:rsid w:val="00BB235F"/>
  </w:style>
  <w:style w:type="character" w:customStyle="1" w:styleId="IntestazioneCarattere">
    <w:name w:val="Intestazione Carattere"/>
    <w:basedOn w:val="Carpredefinitoparagrafo"/>
    <w:link w:val="Intestazione"/>
    <w:rsid w:val="00ED2236"/>
  </w:style>
  <w:style w:type="paragraph" w:customStyle="1" w:styleId="Default">
    <w:name w:val="Default"/>
    <w:rsid w:val="00416984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emarcon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moic825001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INTESTAZIONE%20Ist.%20compr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C07A6-B487-4E64-9B24-9EBF9E0D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Ist. compr.</Template>
  <TotalTime>1</TotalTime>
  <Pages>1</Pages>
  <Words>242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D.D. CASTELFRANCO E.</Company>
  <LinksUpToDate>false</LinksUpToDate>
  <CharactersWithSpaces>1655</CharactersWithSpaces>
  <SharedDoc>false</SharedDoc>
  <HLinks>
    <vt:vector size="12" baseType="variant"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mailto:moic825001@istruzione.it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http://www.scuolemarconi.it/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"G. Marconi" Castelfranco Emilia</dc:creator>
  <cp:lastModifiedBy>MariaLuisa Nobili</cp:lastModifiedBy>
  <cp:revision>2</cp:revision>
  <cp:lastPrinted>2015-01-29T09:22:00Z</cp:lastPrinted>
  <dcterms:created xsi:type="dcterms:W3CDTF">2016-01-28T12:09:00Z</dcterms:created>
  <dcterms:modified xsi:type="dcterms:W3CDTF">2016-01-28T12:09:00Z</dcterms:modified>
</cp:coreProperties>
</file>