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1" w:rsidRDefault="00626373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Comunicazione</w:t>
      </w:r>
      <w:r w:rsidR="00F36475">
        <w:rPr>
          <w:rFonts w:ascii="Calibri" w:hAnsi="Calibri" w:cs="Helvetica"/>
          <w:sz w:val="24"/>
          <w:szCs w:val="24"/>
        </w:rPr>
        <w:t>.</w:t>
      </w:r>
      <w:r w:rsidR="00F9331C">
        <w:rPr>
          <w:rFonts w:ascii="Calibri" w:hAnsi="Calibri" w:cs="Helvetica"/>
          <w:sz w:val="24"/>
          <w:szCs w:val="24"/>
        </w:rPr>
        <w:t xml:space="preserve"> </w:t>
      </w:r>
      <w:proofErr w:type="spellStart"/>
      <w:r w:rsidR="00F9331C">
        <w:rPr>
          <w:rFonts w:ascii="Calibri" w:hAnsi="Calibri" w:cs="Helvetica"/>
          <w:sz w:val="24"/>
          <w:szCs w:val="24"/>
        </w:rPr>
        <w:t>n°</w:t>
      </w:r>
      <w:proofErr w:type="spellEnd"/>
      <w:r w:rsidR="00F9331C">
        <w:rPr>
          <w:rFonts w:ascii="Calibri" w:hAnsi="Calibri" w:cs="Helvetica"/>
          <w:sz w:val="24"/>
          <w:szCs w:val="24"/>
        </w:rPr>
        <w:t xml:space="preserve"> </w:t>
      </w:r>
      <w:r w:rsidR="00FC3CCB">
        <w:rPr>
          <w:rFonts w:ascii="Calibri" w:hAnsi="Calibri" w:cs="Helvetica"/>
          <w:sz w:val="24"/>
          <w:szCs w:val="24"/>
        </w:rPr>
        <w:t>143</w:t>
      </w:r>
    </w:p>
    <w:p w:rsidR="006C15C4" w:rsidRPr="00C54AB5" w:rsidRDefault="00C050DE" w:rsidP="006C15C4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lì  </w:t>
      </w:r>
      <w:r w:rsidR="00FC3CCB">
        <w:rPr>
          <w:rFonts w:ascii="Calibri" w:hAnsi="Calibri"/>
          <w:sz w:val="24"/>
          <w:szCs w:val="24"/>
        </w:rPr>
        <w:t>20/01/2016</w:t>
      </w:r>
      <w:r w:rsidR="006C15C4" w:rsidRPr="00C54AB5">
        <w:rPr>
          <w:rFonts w:ascii="Calibri" w:hAnsi="Calibri"/>
          <w:sz w:val="24"/>
          <w:szCs w:val="24"/>
        </w:rPr>
        <w:t xml:space="preserve"> </w:t>
      </w:r>
    </w:p>
    <w:p w:rsidR="008B1CED" w:rsidRDefault="008B1CED" w:rsidP="006C15C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FC3CCB" w:rsidP="00134493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Ai referenti di Plesso</w:t>
      </w:r>
    </w:p>
    <w:p w:rsidR="00134493" w:rsidRP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  <w:r w:rsidRPr="00134493">
        <w:rPr>
          <w:rFonts w:ascii="Calibri" w:hAnsi="Calibri"/>
          <w:sz w:val="24"/>
          <w:szCs w:val="24"/>
        </w:rPr>
        <w:t xml:space="preserve">- </w:t>
      </w:r>
      <w:r w:rsidR="00626373">
        <w:rPr>
          <w:rFonts w:ascii="Calibri" w:hAnsi="Calibri"/>
          <w:sz w:val="24"/>
          <w:szCs w:val="24"/>
        </w:rPr>
        <w:t>A tutto il personale</w:t>
      </w:r>
      <w:r w:rsidRPr="00134493">
        <w:rPr>
          <w:rFonts w:ascii="Calibri" w:hAnsi="Calibri"/>
          <w:sz w:val="24"/>
          <w:szCs w:val="24"/>
        </w:rPr>
        <w:t xml:space="preserve"> </w:t>
      </w:r>
    </w:p>
    <w:p w:rsidR="009E3504" w:rsidRDefault="009E3504" w:rsidP="00E24C2D">
      <w:pPr>
        <w:pStyle w:val="Intestazione"/>
        <w:ind w:left="864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</w:t>
      </w:r>
    </w:p>
    <w:p w:rsidR="00134493" w:rsidRPr="00134493" w:rsidRDefault="00E24C2D" w:rsidP="00E24C2D">
      <w:pPr>
        <w:pStyle w:val="Intestazione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C3CCB">
        <w:rPr>
          <w:rFonts w:ascii="Calibri" w:hAnsi="Calibri"/>
          <w:sz w:val="24"/>
          <w:szCs w:val="24"/>
        </w:rPr>
        <w:t>Loro sedi</w:t>
      </w:r>
    </w:p>
    <w:p w:rsidR="00134493" w:rsidRP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P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P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rPr>
          <w:rFonts w:ascii="Calibri" w:hAnsi="Calibri"/>
          <w:b/>
          <w:sz w:val="24"/>
          <w:szCs w:val="24"/>
        </w:rPr>
      </w:pPr>
      <w:r w:rsidRPr="00134493">
        <w:rPr>
          <w:rFonts w:ascii="Calibri" w:hAnsi="Calibri"/>
          <w:b/>
          <w:sz w:val="24"/>
          <w:szCs w:val="24"/>
        </w:rPr>
        <w:t xml:space="preserve">Oggetto:  </w:t>
      </w:r>
      <w:r w:rsidR="00FC3CCB" w:rsidRPr="00FC3CCB">
        <w:rPr>
          <w:rFonts w:ascii="Calibri" w:hAnsi="Calibri"/>
          <w:b/>
          <w:sz w:val="24"/>
          <w:szCs w:val="24"/>
        </w:rPr>
        <w:t>Legge 20 luglio 2000, n. 211, recante “Istituzione del Giorno della Memoria”</w:t>
      </w:r>
    </w:p>
    <w:p w:rsidR="00FC3CCB" w:rsidRDefault="00FC3CCB" w:rsidP="00134493">
      <w:pPr>
        <w:pStyle w:val="Intestazione"/>
        <w:rPr>
          <w:rFonts w:ascii="Calibri" w:hAnsi="Calibri"/>
          <w:sz w:val="24"/>
          <w:szCs w:val="24"/>
        </w:rPr>
      </w:pPr>
    </w:p>
    <w:p w:rsidR="009E3504" w:rsidRDefault="00626373" w:rsidP="00FC3CCB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A seguito </w:t>
      </w:r>
      <w:r w:rsidR="00FC3CCB">
        <w:rPr>
          <w:rFonts w:ascii="Calibri" w:hAnsi="Calibri"/>
          <w:sz w:val="24"/>
          <w:szCs w:val="24"/>
        </w:rPr>
        <w:t xml:space="preserve">della comunicazione </w:t>
      </w:r>
      <w:proofErr w:type="spellStart"/>
      <w:r w:rsidR="00FC3CCB">
        <w:rPr>
          <w:rFonts w:ascii="Calibri" w:hAnsi="Calibri"/>
          <w:sz w:val="24"/>
          <w:szCs w:val="24"/>
        </w:rPr>
        <w:t>prot</w:t>
      </w:r>
      <w:proofErr w:type="spellEnd"/>
      <w:r w:rsidR="00FC3CCB">
        <w:rPr>
          <w:rFonts w:ascii="Calibri" w:hAnsi="Calibri"/>
          <w:sz w:val="24"/>
          <w:szCs w:val="24"/>
        </w:rPr>
        <w:t>. 435 del 19/01/2016 relativa alla legge 20 luglio n. 211, recante “istituzione del Giorno della Memoria” in ricordo dello sterminio e delle persecuzioni del popolo ebraico e dei deportati militari e politici italiani nei campi nazisti, si chiede di raccogliere dai vari insegnanti le attività realizzate al fine di conservare la memoria di quel drammatico momento storico</w:t>
      </w:r>
      <w:r w:rsidR="00BA0DB3">
        <w:rPr>
          <w:rFonts w:ascii="Calibri" w:hAnsi="Calibri"/>
          <w:sz w:val="24"/>
          <w:szCs w:val="24"/>
        </w:rPr>
        <w:t>.</w:t>
      </w:r>
    </w:p>
    <w:p w:rsidR="00BA0DB3" w:rsidRDefault="00BA0DB3" w:rsidP="00FC3CCB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I referenti di plesso devono comunicare , via mail all’attenzione di Irma </w:t>
      </w:r>
      <w:proofErr w:type="spellStart"/>
      <w:r>
        <w:rPr>
          <w:rFonts w:ascii="Calibri" w:hAnsi="Calibri"/>
          <w:sz w:val="24"/>
          <w:szCs w:val="24"/>
        </w:rPr>
        <w:t>Ariotti</w:t>
      </w:r>
      <w:proofErr w:type="spellEnd"/>
      <w:r>
        <w:rPr>
          <w:rFonts w:ascii="Calibri" w:hAnsi="Calibri"/>
          <w:sz w:val="24"/>
          <w:szCs w:val="24"/>
        </w:rPr>
        <w:t xml:space="preserve">, all’indirizzo </w:t>
      </w:r>
      <w:hyperlink r:id="rId8" w:history="1">
        <w:r w:rsidRPr="00D975EE">
          <w:rPr>
            <w:rStyle w:val="Collegamentoipertestuale"/>
            <w:rFonts w:ascii="Calibri" w:hAnsi="Calibri"/>
            <w:sz w:val="24"/>
            <w:szCs w:val="24"/>
          </w:rPr>
          <w:t>moic825001@istruzione.it</w:t>
        </w:r>
      </w:hyperlink>
      <w:r>
        <w:rPr>
          <w:rFonts w:ascii="Calibri" w:hAnsi="Calibri"/>
          <w:sz w:val="24"/>
          <w:szCs w:val="24"/>
        </w:rPr>
        <w:t>, l’elenco delle attività, entro il 28 gennaio 2016</w:t>
      </w:r>
    </w:p>
    <w:p w:rsidR="009E3504" w:rsidRDefault="009E3504" w:rsidP="009E3504">
      <w:pPr>
        <w:pStyle w:val="Intestazione"/>
        <w:rPr>
          <w:rFonts w:ascii="Calibri" w:hAnsi="Calibri"/>
          <w:sz w:val="24"/>
          <w:szCs w:val="24"/>
        </w:rPr>
      </w:pPr>
    </w:p>
    <w:p w:rsidR="009E3504" w:rsidRDefault="009E3504" w:rsidP="009E3504">
      <w:pPr>
        <w:pStyle w:val="Intestazione"/>
        <w:rPr>
          <w:rFonts w:ascii="Calibri" w:hAnsi="Calibri"/>
          <w:sz w:val="24"/>
          <w:szCs w:val="24"/>
        </w:rPr>
      </w:pPr>
    </w:p>
    <w:p w:rsidR="009E3504" w:rsidRDefault="009E3504" w:rsidP="009E3504">
      <w:pPr>
        <w:pStyle w:val="Intestazione"/>
        <w:rPr>
          <w:rFonts w:ascii="Calibri" w:hAnsi="Calibri"/>
          <w:sz w:val="24"/>
          <w:szCs w:val="24"/>
        </w:rPr>
      </w:pPr>
    </w:p>
    <w:p w:rsidR="00BA0DB3" w:rsidRPr="00134493" w:rsidRDefault="00BA0DB3" w:rsidP="009E3504">
      <w:pPr>
        <w:pStyle w:val="Intestazione"/>
        <w:rPr>
          <w:rFonts w:ascii="Calibri" w:hAnsi="Calibri"/>
          <w:sz w:val="24"/>
          <w:szCs w:val="24"/>
        </w:rPr>
      </w:pPr>
    </w:p>
    <w:p w:rsidR="00BC736B" w:rsidRPr="002979FB" w:rsidRDefault="00BC736B" w:rsidP="008B1CED">
      <w:pPr>
        <w:rPr>
          <w:rFonts w:ascii="Calibri" w:hAnsi="Calibri"/>
          <w:sz w:val="24"/>
          <w:szCs w:val="24"/>
        </w:rPr>
      </w:pPr>
    </w:p>
    <w:p w:rsidR="008B1CED" w:rsidRPr="002979FB" w:rsidRDefault="008B1CED" w:rsidP="008B1CED">
      <w:pPr>
        <w:rPr>
          <w:rFonts w:ascii="Calibri" w:hAnsi="Calibri"/>
          <w:sz w:val="24"/>
          <w:szCs w:val="24"/>
        </w:rPr>
      </w:pPr>
      <w:r w:rsidRPr="002979F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</w:t>
      </w:r>
      <w:r w:rsidR="00BA0DB3">
        <w:rPr>
          <w:rFonts w:ascii="Calibri" w:hAnsi="Calibri"/>
          <w:sz w:val="24"/>
          <w:szCs w:val="24"/>
        </w:rPr>
        <w:t xml:space="preserve">  </w:t>
      </w:r>
      <w:r w:rsidRPr="002979FB">
        <w:rPr>
          <w:rFonts w:ascii="Calibri" w:hAnsi="Calibri"/>
          <w:sz w:val="24"/>
          <w:szCs w:val="24"/>
        </w:rPr>
        <w:t xml:space="preserve">     </w:t>
      </w:r>
      <w:proofErr w:type="spellStart"/>
      <w:r w:rsidRPr="002979FB">
        <w:rPr>
          <w:rFonts w:ascii="Calibri" w:hAnsi="Calibri"/>
          <w:sz w:val="24"/>
          <w:szCs w:val="24"/>
        </w:rPr>
        <w:t>ll</w:t>
      </w:r>
      <w:proofErr w:type="spellEnd"/>
      <w:r w:rsidRPr="002979FB">
        <w:rPr>
          <w:rFonts w:ascii="Calibri" w:hAnsi="Calibri"/>
          <w:sz w:val="24"/>
          <w:szCs w:val="24"/>
        </w:rPr>
        <w:t xml:space="preserve"> Dirigente Scolastico </w:t>
      </w:r>
    </w:p>
    <w:p w:rsidR="008B1CED" w:rsidRPr="002979FB" w:rsidRDefault="008B1CED" w:rsidP="008B1CED">
      <w:pPr>
        <w:rPr>
          <w:rFonts w:ascii="Calibri" w:hAnsi="Calibri"/>
          <w:sz w:val="24"/>
          <w:szCs w:val="24"/>
        </w:rPr>
      </w:pPr>
      <w:r w:rsidRPr="002979F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</w:t>
      </w:r>
      <w:r w:rsidR="00BA0DB3">
        <w:rPr>
          <w:rFonts w:ascii="Calibri" w:hAnsi="Calibri"/>
          <w:sz w:val="24"/>
          <w:szCs w:val="24"/>
        </w:rPr>
        <w:t xml:space="preserve">  </w:t>
      </w:r>
      <w:r w:rsidRPr="002979FB">
        <w:rPr>
          <w:rFonts w:ascii="Calibri" w:hAnsi="Calibri"/>
          <w:sz w:val="24"/>
          <w:szCs w:val="24"/>
        </w:rPr>
        <w:t xml:space="preserve"> Vilma Baraccani</w:t>
      </w:r>
    </w:p>
    <w:p w:rsidR="008B1CED" w:rsidRDefault="008B1CED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Default="00BA0DB3" w:rsidP="008B1CED">
      <w:pPr>
        <w:rPr>
          <w:rFonts w:ascii="Calibri" w:hAnsi="Calibri"/>
          <w:sz w:val="24"/>
          <w:szCs w:val="24"/>
        </w:rPr>
      </w:pPr>
    </w:p>
    <w:p w:rsidR="00BA0DB3" w:rsidRPr="002979FB" w:rsidRDefault="00BA0DB3" w:rsidP="008B1CED">
      <w:pPr>
        <w:rPr>
          <w:rFonts w:ascii="Calibri" w:hAnsi="Calibri"/>
          <w:sz w:val="24"/>
          <w:szCs w:val="24"/>
        </w:rPr>
      </w:pPr>
    </w:p>
    <w:sectPr w:rsidR="00BA0DB3" w:rsidRPr="002979FB" w:rsidSect="00045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CB" w:rsidRDefault="00FC3CCB">
      <w:r>
        <w:separator/>
      </w:r>
    </w:p>
  </w:endnote>
  <w:endnote w:type="continuationSeparator" w:id="0">
    <w:p w:rsidR="00FC3CCB" w:rsidRDefault="00FC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B" w:rsidRDefault="00FC3C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B" w:rsidRPr="0022627B" w:rsidRDefault="00BA0DB3" w:rsidP="0022627B">
    <w:pPr>
      <w:pStyle w:val="Pidipagina"/>
    </w:pPr>
    <w:bookmarkStart w:id="0" w:name="_GoBack"/>
    <w:bookmarkEnd w:id="0"/>
    <w:r>
      <w:t xml:space="preserve">Responsabile del procedimento: </w:t>
    </w:r>
    <w:proofErr w:type="spellStart"/>
    <w:r>
      <w:t>a.a.</w:t>
    </w:r>
    <w:proofErr w:type="spellEnd"/>
    <w:r>
      <w:t xml:space="preserve"> Irma Ariotti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B" w:rsidRDefault="00FC3C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CB" w:rsidRDefault="00FC3CCB">
      <w:r>
        <w:separator/>
      </w:r>
    </w:p>
  </w:footnote>
  <w:footnote w:type="continuationSeparator" w:id="0">
    <w:p w:rsidR="00FC3CCB" w:rsidRDefault="00FC3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B" w:rsidRDefault="00FC3C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B" w:rsidRPr="00E5681D" w:rsidRDefault="00FC3CCB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FC3CCB" w:rsidRPr="0007578B" w:rsidRDefault="00FC3CCB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FC3CCB" w:rsidRPr="0007578B" w:rsidRDefault="00FC3CCB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FC3CCB" w:rsidRDefault="00FC3CCB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FC3CCB" w:rsidRPr="00F44B43" w:rsidRDefault="00FC3CCB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FC3CCB" w:rsidRPr="007E3E1B" w:rsidRDefault="00FC3CC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B" w:rsidRDefault="00FC3C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829A8"/>
    <w:multiLevelType w:val="hybridMultilevel"/>
    <w:tmpl w:val="AF606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D5C70"/>
    <w:multiLevelType w:val="hybridMultilevel"/>
    <w:tmpl w:val="E3D2A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8"/>
  </w:num>
  <w:num w:numId="8">
    <w:abstractNumId w:val="0"/>
  </w:num>
  <w:num w:numId="9">
    <w:abstractNumId w:val="20"/>
  </w:num>
  <w:num w:numId="10">
    <w:abstractNumId w:val="21"/>
  </w:num>
  <w:num w:numId="11">
    <w:abstractNumId w:val="19"/>
  </w:num>
  <w:num w:numId="12">
    <w:abstractNumId w:val="16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11"/>
  </w:num>
  <w:num w:numId="20">
    <w:abstractNumId w:val="17"/>
  </w:num>
  <w:num w:numId="21">
    <w:abstractNumId w:val="22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0483A"/>
    <w:rsid w:val="00000A5D"/>
    <w:rsid w:val="00011F9D"/>
    <w:rsid w:val="00013171"/>
    <w:rsid w:val="00013D56"/>
    <w:rsid w:val="00034736"/>
    <w:rsid w:val="00041306"/>
    <w:rsid w:val="00045C75"/>
    <w:rsid w:val="00050423"/>
    <w:rsid w:val="00051F48"/>
    <w:rsid w:val="0007578B"/>
    <w:rsid w:val="00075C20"/>
    <w:rsid w:val="000824E3"/>
    <w:rsid w:val="000870ED"/>
    <w:rsid w:val="000A0397"/>
    <w:rsid w:val="000B0663"/>
    <w:rsid w:val="000C2661"/>
    <w:rsid w:val="000E704B"/>
    <w:rsid w:val="000F08F5"/>
    <w:rsid w:val="000F3FC8"/>
    <w:rsid w:val="001056ED"/>
    <w:rsid w:val="0011224C"/>
    <w:rsid w:val="0011300B"/>
    <w:rsid w:val="00123879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90F80"/>
    <w:rsid w:val="00197BE4"/>
    <w:rsid w:val="001A5596"/>
    <w:rsid w:val="001A7924"/>
    <w:rsid w:val="001A7D40"/>
    <w:rsid w:val="001B4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27B"/>
    <w:rsid w:val="0022660D"/>
    <w:rsid w:val="0023401B"/>
    <w:rsid w:val="00234443"/>
    <w:rsid w:val="002378A3"/>
    <w:rsid w:val="00242467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39D5"/>
    <w:rsid w:val="003474A3"/>
    <w:rsid w:val="00351BD5"/>
    <w:rsid w:val="00351E94"/>
    <w:rsid w:val="00364FB1"/>
    <w:rsid w:val="00375B0E"/>
    <w:rsid w:val="00376065"/>
    <w:rsid w:val="00377ADA"/>
    <w:rsid w:val="003800C5"/>
    <w:rsid w:val="00386E7D"/>
    <w:rsid w:val="00392A1B"/>
    <w:rsid w:val="00394FFF"/>
    <w:rsid w:val="003B4EAD"/>
    <w:rsid w:val="003B57F8"/>
    <w:rsid w:val="003E0BCD"/>
    <w:rsid w:val="003E2EFC"/>
    <w:rsid w:val="003E35B6"/>
    <w:rsid w:val="003E7679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31F98"/>
    <w:rsid w:val="004457C6"/>
    <w:rsid w:val="00450CB8"/>
    <w:rsid w:val="00461B36"/>
    <w:rsid w:val="00461E5E"/>
    <w:rsid w:val="00467676"/>
    <w:rsid w:val="00467BC0"/>
    <w:rsid w:val="00474064"/>
    <w:rsid w:val="004901E2"/>
    <w:rsid w:val="00490E21"/>
    <w:rsid w:val="004A00CD"/>
    <w:rsid w:val="004A3FCB"/>
    <w:rsid w:val="004A70A4"/>
    <w:rsid w:val="004B19BC"/>
    <w:rsid w:val="004B75F8"/>
    <w:rsid w:val="004B7D5D"/>
    <w:rsid w:val="004D4462"/>
    <w:rsid w:val="004E0E62"/>
    <w:rsid w:val="004E2AFF"/>
    <w:rsid w:val="004F7A1B"/>
    <w:rsid w:val="005031C4"/>
    <w:rsid w:val="005033D9"/>
    <w:rsid w:val="00530229"/>
    <w:rsid w:val="00532247"/>
    <w:rsid w:val="00532591"/>
    <w:rsid w:val="00544092"/>
    <w:rsid w:val="0055053C"/>
    <w:rsid w:val="00573669"/>
    <w:rsid w:val="00577B74"/>
    <w:rsid w:val="00587FF2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78DB"/>
    <w:rsid w:val="00610325"/>
    <w:rsid w:val="006162D2"/>
    <w:rsid w:val="00626373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23FD"/>
    <w:rsid w:val="006F4A8A"/>
    <w:rsid w:val="0070483A"/>
    <w:rsid w:val="0071033B"/>
    <w:rsid w:val="00715FB6"/>
    <w:rsid w:val="00717ED7"/>
    <w:rsid w:val="0072168C"/>
    <w:rsid w:val="0073242D"/>
    <w:rsid w:val="00763EBD"/>
    <w:rsid w:val="007829C3"/>
    <w:rsid w:val="00783A15"/>
    <w:rsid w:val="00795701"/>
    <w:rsid w:val="007A65CB"/>
    <w:rsid w:val="007B4804"/>
    <w:rsid w:val="007C0254"/>
    <w:rsid w:val="007C72E5"/>
    <w:rsid w:val="007C7E6E"/>
    <w:rsid w:val="007D402B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C185D"/>
    <w:rsid w:val="008D11B5"/>
    <w:rsid w:val="008E52E5"/>
    <w:rsid w:val="008F6166"/>
    <w:rsid w:val="00913D06"/>
    <w:rsid w:val="00920EC6"/>
    <w:rsid w:val="009474F6"/>
    <w:rsid w:val="00950D60"/>
    <w:rsid w:val="00955FA6"/>
    <w:rsid w:val="009800DB"/>
    <w:rsid w:val="009802A8"/>
    <w:rsid w:val="00984EF3"/>
    <w:rsid w:val="009A209D"/>
    <w:rsid w:val="009A4983"/>
    <w:rsid w:val="009A7184"/>
    <w:rsid w:val="009A799B"/>
    <w:rsid w:val="009B3234"/>
    <w:rsid w:val="009B3698"/>
    <w:rsid w:val="009C4ED3"/>
    <w:rsid w:val="009C7D3C"/>
    <w:rsid w:val="009D0405"/>
    <w:rsid w:val="009D0C38"/>
    <w:rsid w:val="009D182E"/>
    <w:rsid w:val="009E105A"/>
    <w:rsid w:val="009E3504"/>
    <w:rsid w:val="009F5D68"/>
    <w:rsid w:val="00A0609F"/>
    <w:rsid w:val="00A13799"/>
    <w:rsid w:val="00A15A09"/>
    <w:rsid w:val="00A22AA5"/>
    <w:rsid w:val="00A22C09"/>
    <w:rsid w:val="00A3251F"/>
    <w:rsid w:val="00A40232"/>
    <w:rsid w:val="00A42CD3"/>
    <w:rsid w:val="00A5474F"/>
    <w:rsid w:val="00A74168"/>
    <w:rsid w:val="00A97CEC"/>
    <w:rsid w:val="00AA483E"/>
    <w:rsid w:val="00AA6D4B"/>
    <w:rsid w:val="00AA71C7"/>
    <w:rsid w:val="00AA7C53"/>
    <w:rsid w:val="00AD10E9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0DB3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7963"/>
    <w:rsid w:val="00C213B9"/>
    <w:rsid w:val="00C22A98"/>
    <w:rsid w:val="00C2586D"/>
    <w:rsid w:val="00C3086E"/>
    <w:rsid w:val="00C3441E"/>
    <w:rsid w:val="00C42AE7"/>
    <w:rsid w:val="00C457EE"/>
    <w:rsid w:val="00C50024"/>
    <w:rsid w:val="00C54AB5"/>
    <w:rsid w:val="00C640D1"/>
    <w:rsid w:val="00C65B37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4112F"/>
    <w:rsid w:val="00D43F7E"/>
    <w:rsid w:val="00D451D0"/>
    <w:rsid w:val="00D5790B"/>
    <w:rsid w:val="00D632E5"/>
    <w:rsid w:val="00D63CB4"/>
    <w:rsid w:val="00D640D1"/>
    <w:rsid w:val="00D646C2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C2D"/>
    <w:rsid w:val="00E24D6F"/>
    <w:rsid w:val="00E2665E"/>
    <w:rsid w:val="00E320D1"/>
    <w:rsid w:val="00E352BD"/>
    <w:rsid w:val="00E510BE"/>
    <w:rsid w:val="00E5681D"/>
    <w:rsid w:val="00E568E1"/>
    <w:rsid w:val="00E7398E"/>
    <w:rsid w:val="00E73D6D"/>
    <w:rsid w:val="00E85B97"/>
    <w:rsid w:val="00E87939"/>
    <w:rsid w:val="00E92221"/>
    <w:rsid w:val="00E926CF"/>
    <w:rsid w:val="00EA2BA8"/>
    <w:rsid w:val="00EB12EC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782C"/>
    <w:rsid w:val="00FC2982"/>
    <w:rsid w:val="00FC388F"/>
    <w:rsid w:val="00FC3CCB"/>
    <w:rsid w:val="00FC4290"/>
    <w:rsid w:val="00FD2F30"/>
    <w:rsid w:val="00FE3754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402B"/>
  </w:style>
  <w:style w:type="paragraph" w:styleId="Titolo1">
    <w:name w:val="heading 1"/>
    <w:basedOn w:val="Normale"/>
    <w:next w:val="Normale"/>
    <w:qFormat/>
    <w:rsid w:val="007D402B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7D402B"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D402B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1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  <w:style w:type="paragraph" w:styleId="Testofumetto">
    <w:name w:val="Balloon Text"/>
    <w:basedOn w:val="Normale"/>
    <w:link w:val="TestofumettoCarattere"/>
    <w:rsid w:val="00BA0D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25001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5D77-874F-4B8B-9F10-8EBED472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0</TotalTime>
  <Pages>1</Pages>
  <Words>122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1333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amministrazione4</cp:lastModifiedBy>
  <cp:revision>2</cp:revision>
  <cp:lastPrinted>2016-01-20T11:48:00Z</cp:lastPrinted>
  <dcterms:created xsi:type="dcterms:W3CDTF">2016-01-21T07:39:00Z</dcterms:created>
  <dcterms:modified xsi:type="dcterms:W3CDTF">2016-01-21T07:39:00Z</dcterms:modified>
</cp:coreProperties>
</file>